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CA5AE87" w:rsidR="008E3500" w:rsidRDefault="006C1090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II /semestr 1V</w:t>
      </w:r>
      <w:r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II stopnia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F59C3">
        <w:rPr>
          <w:rFonts w:ascii="Comic Sans MS" w:hAnsi="Comic Sans MS"/>
          <w:b/>
          <w:bCs/>
          <w:color w:val="00B0F0"/>
        </w:rPr>
        <w:t>4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7796" w:type="dxa"/>
        <w:tblInd w:w="7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2"/>
        <w:gridCol w:w="3904"/>
      </w:tblGrid>
      <w:tr w:rsidR="00FF59C3" w14:paraId="1B0AB37E" w14:textId="77777777" w:rsidTr="00FF59C3">
        <w:trPr>
          <w:tblHeader/>
        </w:trPr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EA86F65" w:rsidR="00FF59C3" w:rsidRPr="00AC3E89" w:rsidRDefault="00FF59C3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26.04.2025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E16BFE2" w:rsidR="00FF59C3" w:rsidRPr="00AC3E89" w:rsidRDefault="00FF59C3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27.04.2025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FF59C3" w14:paraId="191A0191" w14:textId="77777777" w:rsidTr="00FF59C3">
        <w:trPr>
          <w:trHeight w:val="2870"/>
        </w:trPr>
        <w:tc>
          <w:tcPr>
            <w:tcW w:w="3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4701A1" w14:textId="77777777" w:rsidR="00FF59C3" w:rsidRDefault="00FF59C3" w:rsidP="00BB2D44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BB2D44">
              <w:rPr>
                <w:rFonts w:cs="Tahoma"/>
                <w:color w:val="0070C0"/>
              </w:rPr>
              <w:t>8.00-9.30</w:t>
            </w:r>
          </w:p>
          <w:p w14:paraId="79163CF3" w14:textId="77777777" w:rsidR="00FF59C3" w:rsidRDefault="00FF59C3" w:rsidP="00BB2D44">
            <w:pPr>
              <w:spacing w:line="276" w:lineRule="auto"/>
              <w:jc w:val="center"/>
              <w:rPr>
                <w:b/>
              </w:rPr>
            </w:pPr>
            <w:r w:rsidRPr="000D6117">
              <w:rPr>
                <w:b/>
              </w:rPr>
              <w:t xml:space="preserve">TOKSYKOLOGIA </w:t>
            </w:r>
            <w:r>
              <w:rPr>
                <w:b/>
              </w:rPr>
              <w:t xml:space="preserve">                                          </w:t>
            </w:r>
            <w:r w:rsidRPr="000D6117">
              <w:rPr>
                <w:b/>
              </w:rPr>
              <w:t>DLA KOSMETOLOGÓW</w:t>
            </w:r>
          </w:p>
          <w:p w14:paraId="652D30B6" w14:textId="77777777" w:rsidR="00FF59C3" w:rsidRPr="009842B8" w:rsidRDefault="00FF59C3" w:rsidP="00BB2D44">
            <w:pPr>
              <w:spacing w:line="276" w:lineRule="auto"/>
              <w:jc w:val="center"/>
            </w:pPr>
            <w:r>
              <w:t>WYKŁAD</w:t>
            </w:r>
          </w:p>
          <w:p w14:paraId="11B29F65" w14:textId="77777777" w:rsidR="00FF59C3" w:rsidRPr="000D6117" w:rsidRDefault="00FF59C3" w:rsidP="00BB2D44">
            <w:pPr>
              <w:spacing w:line="276" w:lineRule="auto"/>
              <w:jc w:val="center"/>
            </w:pPr>
            <w:r w:rsidRPr="000D6117">
              <w:t>DR M. CHUCHRACKI</w:t>
            </w:r>
          </w:p>
          <w:p w14:paraId="595CABE9" w14:textId="7978FD27" w:rsidR="00FF59C3" w:rsidRPr="00BB2D44" w:rsidRDefault="00FF59C3" w:rsidP="00BB2D4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9842B8">
              <w:rPr>
                <w:color w:val="0070C0"/>
              </w:rPr>
              <w:t>ZDALNIE</w:t>
            </w:r>
          </w:p>
        </w:tc>
        <w:tc>
          <w:tcPr>
            <w:tcW w:w="3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BC768" w14:textId="7EE9FB0C" w:rsidR="00FF59C3" w:rsidRDefault="00FF59C3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8.00-10.30</w:t>
            </w:r>
          </w:p>
          <w:p w14:paraId="71510513" w14:textId="0FB5DED7" w:rsidR="00FF59C3" w:rsidRPr="002E7A2F" w:rsidRDefault="00FF59C3" w:rsidP="00865D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10.45-12.00</w:t>
            </w:r>
          </w:p>
          <w:p w14:paraId="71B44B08" w14:textId="77777777" w:rsidR="00FF59C3" w:rsidRPr="00D336F0" w:rsidRDefault="00FF59C3" w:rsidP="00783725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336F0">
              <w:rPr>
                <w:rFonts w:cs="Tahoma"/>
                <w:b/>
              </w:rPr>
              <w:t>MASAŻ W KOSMETOLOGII</w:t>
            </w:r>
          </w:p>
          <w:p w14:paraId="2CAF6DB0" w14:textId="77777777" w:rsidR="00FF59C3" w:rsidRPr="00D336F0" w:rsidRDefault="00FF59C3" w:rsidP="00783725">
            <w:pPr>
              <w:spacing w:line="276" w:lineRule="auto"/>
              <w:jc w:val="center"/>
              <w:rPr>
                <w:rFonts w:cs="Tahoma"/>
              </w:rPr>
            </w:pPr>
            <w:r w:rsidRPr="00D336F0">
              <w:rPr>
                <w:rFonts w:cs="Tahoma"/>
              </w:rPr>
              <w:t>ĆWICZENIA</w:t>
            </w:r>
          </w:p>
          <w:p w14:paraId="610FD579" w14:textId="77777777" w:rsidR="00FF59C3" w:rsidRPr="00D336F0" w:rsidRDefault="00FF59C3" w:rsidP="00783725">
            <w:pPr>
              <w:spacing w:line="276" w:lineRule="auto"/>
              <w:jc w:val="center"/>
              <w:rPr>
                <w:rFonts w:cs="Tahoma"/>
              </w:rPr>
            </w:pPr>
            <w:r w:rsidRPr="00D336F0">
              <w:rPr>
                <w:rFonts w:cs="Tahoma"/>
              </w:rPr>
              <w:t>MGR Z. KOWALSKA</w:t>
            </w:r>
          </w:p>
          <w:p w14:paraId="47B8D6EC" w14:textId="77777777" w:rsidR="00FF59C3" w:rsidRPr="002E7A2F" w:rsidRDefault="00FF59C3" w:rsidP="00626107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FF59C3" w14:paraId="482B46D5" w14:textId="77777777" w:rsidTr="00FF59C3">
        <w:trPr>
          <w:trHeight w:val="2313"/>
        </w:trPr>
        <w:tc>
          <w:tcPr>
            <w:tcW w:w="3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BA6BBE" w14:textId="097BD784" w:rsidR="00FF59C3" w:rsidRDefault="001E3626" w:rsidP="00BB2D4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9.45-11.15</w:t>
            </w:r>
          </w:p>
          <w:p w14:paraId="6F07966D" w14:textId="734AA56A" w:rsidR="001E3626" w:rsidRDefault="001E3626" w:rsidP="00BB2D4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11.30-13.45</w:t>
            </w:r>
            <w:bookmarkStart w:id="0" w:name="_GoBack"/>
            <w:bookmarkEnd w:id="0"/>
          </w:p>
          <w:p w14:paraId="58C42DAA" w14:textId="77777777" w:rsidR="00FF59C3" w:rsidRPr="00BB2D44" w:rsidRDefault="00FF59C3" w:rsidP="00BB2D44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BB2D44">
              <w:rPr>
                <w:b/>
              </w:rPr>
              <w:t>NOWOTWORY SKÓRY</w:t>
            </w:r>
          </w:p>
          <w:p w14:paraId="7918C432" w14:textId="77777777" w:rsidR="00FF59C3" w:rsidRPr="00BB2D44" w:rsidRDefault="00FF59C3" w:rsidP="00BB2D44">
            <w:pPr>
              <w:pStyle w:val="Zawartotabeli"/>
              <w:spacing w:line="276" w:lineRule="auto"/>
              <w:jc w:val="center"/>
            </w:pPr>
            <w:r w:rsidRPr="00BB2D44">
              <w:t>WYKŁAD</w:t>
            </w:r>
          </w:p>
          <w:p w14:paraId="462BB284" w14:textId="77777777" w:rsidR="00FF59C3" w:rsidRPr="00BB2D44" w:rsidRDefault="00FF59C3" w:rsidP="00BB2D44">
            <w:pPr>
              <w:pStyle w:val="Zawartotabeli"/>
              <w:spacing w:line="276" w:lineRule="auto"/>
              <w:jc w:val="center"/>
            </w:pPr>
            <w:r w:rsidRPr="00BB2D44">
              <w:t>DR HAB. E. ZIÓŁKOWSKA</w:t>
            </w:r>
          </w:p>
          <w:p w14:paraId="156C51A4" w14:textId="77777777" w:rsidR="00FF59C3" w:rsidRPr="00BB2D44" w:rsidRDefault="00FF59C3" w:rsidP="00BB2D44">
            <w:pPr>
              <w:spacing w:line="276" w:lineRule="auto"/>
              <w:jc w:val="center"/>
              <w:rPr>
                <w:rFonts w:cs="Tahoma"/>
                <w:color w:val="0070C0"/>
              </w:rPr>
            </w:pPr>
            <w:r w:rsidRPr="00BB2D44">
              <w:rPr>
                <w:color w:val="0070C0"/>
              </w:rPr>
              <w:t>ZDALNIE</w:t>
            </w:r>
          </w:p>
          <w:p w14:paraId="774F979E" w14:textId="257FE177" w:rsidR="00FF59C3" w:rsidRPr="00F06CD8" w:rsidRDefault="00FF59C3" w:rsidP="0062610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7514" w14:textId="77777777" w:rsidR="00FF59C3" w:rsidRDefault="00FF59C3" w:rsidP="00BB2D4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12.15-13.45</w:t>
            </w:r>
          </w:p>
          <w:p w14:paraId="2C09AB28" w14:textId="77777777" w:rsidR="00FF59C3" w:rsidRDefault="00FF59C3" w:rsidP="00BB2D4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14.00-16.15</w:t>
            </w:r>
          </w:p>
          <w:p w14:paraId="09F7E983" w14:textId="77777777" w:rsidR="00FF59C3" w:rsidRPr="00D336F0" w:rsidRDefault="00FF59C3" w:rsidP="00046D20">
            <w:pPr>
              <w:spacing w:line="276" w:lineRule="auto"/>
              <w:jc w:val="center"/>
              <w:rPr>
                <w:rFonts w:cs="Tahoma"/>
                <w:b/>
              </w:rPr>
            </w:pPr>
            <w:r w:rsidRPr="00D336F0">
              <w:rPr>
                <w:rFonts w:cs="Tahoma"/>
                <w:b/>
              </w:rPr>
              <w:t>MASAŻ W KOSMETOLOGII</w:t>
            </w:r>
          </w:p>
          <w:p w14:paraId="06C6011D" w14:textId="77777777" w:rsidR="00FF59C3" w:rsidRPr="00D336F0" w:rsidRDefault="00FF59C3" w:rsidP="00046D20">
            <w:pPr>
              <w:spacing w:line="276" w:lineRule="auto"/>
              <w:jc w:val="center"/>
              <w:rPr>
                <w:rFonts w:cs="Tahoma"/>
              </w:rPr>
            </w:pPr>
            <w:r w:rsidRPr="00D336F0">
              <w:rPr>
                <w:rFonts w:cs="Tahoma"/>
              </w:rPr>
              <w:t>ĆWICZENIA</w:t>
            </w:r>
          </w:p>
          <w:p w14:paraId="752563B0" w14:textId="77777777" w:rsidR="00FF59C3" w:rsidRPr="00D336F0" w:rsidRDefault="00FF59C3" w:rsidP="00046D20">
            <w:pPr>
              <w:spacing w:line="276" w:lineRule="auto"/>
              <w:jc w:val="center"/>
              <w:rPr>
                <w:rFonts w:cs="Tahoma"/>
              </w:rPr>
            </w:pPr>
            <w:r w:rsidRPr="00D336F0">
              <w:rPr>
                <w:rFonts w:cs="Tahoma"/>
              </w:rPr>
              <w:t>MGR Z. KOWALSKA</w:t>
            </w:r>
          </w:p>
          <w:p w14:paraId="104F2AD7" w14:textId="4D64B893" w:rsidR="00FF59C3" w:rsidRPr="002E7A2F" w:rsidRDefault="00FF59C3" w:rsidP="00BB2D44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46D20"/>
    <w:rsid w:val="00076C55"/>
    <w:rsid w:val="000B227B"/>
    <w:rsid w:val="000B7C47"/>
    <w:rsid w:val="000C2D08"/>
    <w:rsid w:val="000F6634"/>
    <w:rsid w:val="00131876"/>
    <w:rsid w:val="00194C49"/>
    <w:rsid w:val="00194E22"/>
    <w:rsid w:val="001C765B"/>
    <w:rsid w:val="001E3626"/>
    <w:rsid w:val="00252341"/>
    <w:rsid w:val="00273C1A"/>
    <w:rsid w:val="002A4399"/>
    <w:rsid w:val="002E7A2F"/>
    <w:rsid w:val="00350E82"/>
    <w:rsid w:val="00383ABC"/>
    <w:rsid w:val="003B32D9"/>
    <w:rsid w:val="003B769B"/>
    <w:rsid w:val="00484FDA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C1090"/>
    <w:rsid w:val="006D6613"/>
    <w:rsid w:val="006E2C5A"/>
    <w:rsid w:val="00735FFC"/>
    <w:rsid w:val="007379BA"/>
    <w:rsid w:val="00767F00"/>
    <w:rsid w:val="007729A1"/>
    <w:rsid w:val="00783725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C25DF"/>
    <w:rsid w:val="009F38E5"/>
    <w:rsid w:val="00A017FB"/>
    <w:rsid w:val="00A026EB"/>
    <w:rsid w:val="00A816F3"/>
    <w:rsid w:val="00AC29E2"/>
    <w:rsid w:val="00AC3E89"/>
    <w:rsid w:val="00AF2E61"/>
    <w:rsid w:val="00B3584B"/>
    <w:rsid w:val="00BA330D"/>
    <w:rsid w:val="00BB2D44"/>
    <w:rsid w:val="00BC0A7E"/>
    <w:rsid w:val="00BC2315"/>
    <w:rsid w:val="00BC5A17"/>
    <w:rsid w:val="00BF15BD"/>
    <w:rsid w:val="00CD3BB2"/>
    <w:rsid w:val="00CE552A"/>
    <w:rsid w:val="00D32066"/>
    <w:rsid w:val="00D35673"/>
    <w:rsid w:val="00D45E15"/>
    <w:rsid w:val="00D55B9F"/>
    <w:rsid w:val="00D6156E"/>
    <w:rsid w:val="00D81007"/>
    <w:rsid w:val="00DC3651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E5D2E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867B45A.dotm</Template>
  <TotalTime>18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13</cp:revision>
  <cp:lastPrinted>2021-10-13T09:43:00Z</cp:lastPrinted>
  <dcterms:created xsi:type="dcterms:W3CDTF">2025-01-23T09:52:00Z</dcterms:created>
  <dcterms:modified xsi:type="dcterms:W3CDTF">2025-02-21T11:17:00Z</dcterms:modified>
</cp:coreProperties>
</file>