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75D89354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851379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851379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5A56C8F1" w:rsidR="008E3500" w:rsidRDefault="002A56F9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II /semestr 1V</w:t>
      </w:r>
      <w:r>
        <w:rPr>
          <w:rFonts w:ascii="Comic Sans MS" w:hAnsi="Comic Sans MS"/>
          <w:b/>
          <w:bCs/>
          <w:color w:val="FF0000"/>
        </w:rPr>
        <w:t xml:space="preserve"> </w:t>
      </w:r>
      <w:r>
        <w:rPr>
          <w:rFonts w:cs="Tahoma"/>
          <w:sz w:val="30"/>
          <w:szCs w:val="30"/>
        </w:rPr>
        <w:t xml:space="preserve">Kierunek: </w:t>
      </w:r>
      <w:r>
        <w:rPr>
          <w:rFonts w:cs="Tahoma"/>
          <w:b/>
          <w:bCs/>
          <w:sz w:val="30"/>
          <w:szCs w:val="30"/>
        </w:rPr>
        <w:t xml:space="preserve"> </w:t>
      </w:r>
      <w:r>
        <w:rPr>
          <w:rFonts w:ascii="Comic Sans MS" w:hAnsi="Comic Sans MS" w:cs="Tahoma"/>
          <w:b/>
          <w:bCs/>
        </w:rPr>
        <w:t>KOSMETOLOGIA</w:t>
      </w:r>
      <w:r>
        <w:rPr>
          <w:rFonts w:ascii="Comic Sans MS" w:hAnsi="Comic Sans MS" w:cs="Tahoma"/>
          <w:b/>
          <w:bCs/>
          <w:color w:val="0000FF"/>
        </w:rPr>
        <w:t xml:space="preserve"> II stopnia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D86917">
        <w:rPr>
          <w:rFonts w:ascii="Comic Sans MS" w:hAnsi="Comic Sans MS"/>
          <w:b/>
          <w:bCs/>
          <w:color w:val="00B0F0"/>
        </w:rPr>
        <w:t>5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3118"/>
        <w:gridCol w:w="2977"/>
      </w:tblGrid>
      <w:tr w:rsidR="00875D74" w14:paraId="1B0AB37E" w14:textId="77777777" w:rsidTr="00AC3E89">
        <w:trPr>
          <w:tblHeader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2789C33F" w:rsidR="00875D74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FD36ED">
              <w:rPr>
                <w:rFonts w:cs="Tahoma"/>
                <w:i w:val="0"/>
                <w:iCs w:val="0"/>
                <w:sz w:val="20"/>
                <w:szCs w:val="20"/>
              </w:rPr>
              <w:t>09.05.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0C1C80BD" w:rsidR="00875D74" w:rsidRPr="00AC3E89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FD36ED">
              <w:rPr>
                <w:rFonts w:cs="Tahoma"/>
                <w:i w:val="0"/>
                <w:iCs w:val="0"/>
                <w:sz w:val="20"/>
                <w:szCs w:val="20"/>
              </w:rPr>
              <w:t>10.05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7D191440" w:rsidR="00875D74" w:rsidRPr="00AC3E89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FD36ED">
              <w:rPr>
                <w:rFonts w:cs="Tahoma"/>
                <w:i w:val="0"/>
                <w:iCs w:val="0"/>
                <w:sz w:val="20"/>
                <w:szCs w:val="20"/>
              </w:rPr>
              <w:t>11.05</w:t>
            </w:r>
            <w:r w:rsidR="008F272E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01507D" w14:paraId="191A0191" w14:textId="77777777" w:rsidTr="00C11A47">
        <w:trPr>
          <w:trHeight w:val="2870"/>
        </w:trPr>
        <w:tc>
          <w:tcPr>
            <w:tcW w:w="4537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3FDB0BC6" w14:textId="58F58A92" w:rsidR="0001507D" w:rsidRDefault="0001507D" w:rsidP="009B0221">
            <w:pPr>
              <w:widowControl/>
              <w:jc w:val="center"/>
              <w:rPr>
                <w:rFonts w:eastAsia="Times New Roman"/>
                <w:color w:val="0070C0"/>
                <w:lang w:eastAsia="ar-SA"/>
              </w:rPr>
            </w:pPr>
            <w:r>
              <w:rPr>
                <w:rFonts w:eastAsia="Times New Roman"/>
                <w:color w:val="0070C0"/>
                <w:lang w:eastAsia="ar-SA"/>
              </w:rPr>
              <w:t>15.30-17.00</w:t>
            </w:r>
          </w:p>
          <w:p w14:paraId="5ED1FAA0" w14:textId="32826AC0" w:rsidR="0001507D" w:rsidRPr="00302BD2" w:rsidRDefault="0001507D" w:rsidP="009B0221">
            <w:pPr>
              <w:widowControl/>
              <w:jc w:val="center"/>
              <w:rPr>
                <w:rFonts w:eastAsia="Times New Roman"/>
                <w:color w:val="0070C0"/>
                <w:lang w:eastAsia="ar-SA"/>
              </w:rPr>
            </w:pPr>
            <w:r>
              <w:rPr>
                <w:rFonts w:eastAsia="Times New Roman"/>
                <w:color w:val="0070C0"/>
                <w:lang w:eastAsia="ar-SA"/>
              </w:rPr>
              <w:t>17.15-19.30</w:t>
            </w:r>
          </w:p>
          <w:p w14:paraId="515F90AE" w14:textId="40C16D62" w:rsidR="0001507D" w:rsidRDefault="0001507D" w:rsidP="009B0221">
            <w:pPr>
              <w:widowControl/>
              <w:jc w:val="center"/>
              <w:rPr>
                <w:rFonts w:eastAsia="Times New Roman"/>
                <w:b/>
                <w:lang w:eastAsia="ar-SA"/>
              </w:rPr>
            </w:pPr>
            <w:r w:rsidRPr="00302BD2">
              <w:rPr>
                <w:rFonts w:eastAsia="Times New Roman"/>
                <w:b/>
                <w:lang w:eastAsia="ar-SA"/>
              </w:rPr>
              <w:t>PRZEDMIOT OGÓLNOUCZELNIANY</w:t>
            </w:r>
          </w:p>
          <w:p w14:paraId="578E2AE8" w14:textId="59B0BF0F" w:rsidR="003C638C" w:rsidRDefault="003C638C" w:rsidP="009B0221">
            <w:pPr>
              <w:widowControl/>
              <w:jc w:val="center"/>
              <w:rPr>
                <w:rFonts w:eastAsia="Times New Roman"/>
                <w:lang w:eastAsia="ar-SA"/>
              </w:rPr>
            </w:pPr>
            <w:r w:rsidRPr="003C638C">
              <w:rPr>
                <w:rFonts w:eastAsia="Times New Roman"/>
                <w:lang w:eastAsia="ar-SA"/>
              </w:rPr>
              <w:t>WYKŁAD</w:t>
            </w:r>
          </w:p>
          <w:p w14:paraId="6C9E82A8" w14:textId="18074991" w:rsidR="00DA389B" w:rsidRPr="00DA389B" w:rsidRDefault="00DA389B" w:rsidP="009B0221">
            <w:pPr>
              <w:widowControl/>
              <w:jc w:val="center"/>
              <w:rPr>
                <w:rStyle w:val="Odwoaniedelikatne"/>
                <w:b/>
              </w:rPr>
            </w:pPr>
            <w:bookmarkStart w:id="0" w:name="_GoBack"/>
            <w:r w:rsidRPr="00DA389B">
              <w:rPr>
                <w:rStyle w:val="Odwoaniedelikatne"/>
                <w:b/>
                <w:lang w:eastAsia="pl-PL"/>
              </w:rPr>
              <w:t>Demograficzne i poznawcze aspekty starzenia się człowieka</w:t>
            </w:r>
          </w:p>
          <w:bookmarkEnd w:id="0"/>
          <w:p w14:paraId="43898BB0" w14:textId="23E57BD7" w:rsidR="0001507D" w:rsidRPr="005C3984" w:rsidRDefault="0001507D" w:rsidP="009B0221">
            <w:pPr>
              <w:widowControl/>
              <w:jc w:val="center"/>
              <w:rPr>
                <w:rFonts w:eastAsia="Times New Roman"/>
                <w:lang w:eastAsia="ar-SA"/>
              </w:rPr>
            </w:pPr>
            <w:r w:rsidRPr="005C3984">
              <w:rPr>
                <w:rFonts w:eastAsia="Times New Roman"/>
                <w:lang w:eastAsia="ar-SA"/>
              </w:rPr>
              <w:t>DR W. PAŁYS</w:t>
            </w:r>
          </w:p>
          <w:p w14:paraId="0EC0BA34" w14:textId="77777777" w:rsidR="0001507D" w:rsidRPr="00302BD2" w:rsidRDefault="0001507D" w:rsidP="009B0221">
            <w:pPr>
              <w:widowControl/>
              <w:jc w:val="center"/>
              <w:rPr>
                <w:rFonts w:eastAsia="Times New Roman"/>
                <w:color w:val="0070C0"/>
                <w:lang w:eastAsia="ar-SA"/>
              </w:rPr>
            </w:pPr>
            <w:r w:rsidRPr="00302BD2">
              <w:rPr>
                <w:rFonts w:eastAsia="Times New Roman"/>
                <w:color w:val="0070C0"/>
                <w:lang w:eastAsia="ar-SA"/>
              </w:rPr>
              <w:t>ZDALNIE</w:t>
            </w:r>
          </w:p>
          <w:p w14:paraId="12B41983" w14:textId="77777777" w:rsidR="0001507D" w:rsidRPr="00F06CD8" w:rsidRDefault="0001507D" w:rsidP="009B0221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6D6A5BC7" w14:textId="77777777" w:rsidR="0001507D" w:rsidRPr="00851379" w:rsidRDefault="0001507D" w:rsidP="00631B3C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</w:p>
          <w:p w14:paraId="5457D3A1" w14:textId="77777777" w:rsidR="0001507D" w:rsidRPr="00F06CD8" w:rsidRDefault="0001507D" w:rsidP="005C3984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5E9E08" w14:textId="453A8281" w:rsidR="0001507D" w:rsidRDefault="0001507D" w:rsidP="00F06CD8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8.00-10.15</w:t>
            </w:r>
          </w:p>
          <w:p w14:paraId="11F15F17" w14:textId="2ADD8A65" w:rsidR="0001507D" w:rsidRPr="00B3584B" w:rsidRDefault="0001507D" w:rsidP="005C3984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10.30-12.00</w:t>
            </w:r>
          </w:p>
          <w:p w14:paraId="73D9AC20" w14:textId="77777777" w:rsidR="0001507D" w:rsidRDefault="0001507D" w:rsidP="005C3984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 w:rsidRPr="000D6117">
              <w:rPr>
                <w:rFonts w:cs="Tahoma"/>
                <w:b/>
                <w:color w:val="000000"/>
              </w:rPr>
              <w:t>KOSMETOLOGIA ESTETYCZNA I ANTI-AGING</w:t>
            </w:r>
          </w:p>
          <w:p w14:paraId="00AD3F5D" w14:textId="77777777" w:rsidR="0001507D" w:rsidRPr="000D6117" w:rsidRDefault="0001507D" w:rsidP="005C3984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11649074" w14:textId="77777777" w:rsidR="0001507D" w:rsidRDefault="0001507D" w:rsidP="005C3984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A. JANASZCZYK</w:t>
            </w:r>
          </w:p>
          <w:p w14:paraId="595CABE9" w14:textId="77777777" w:rsidR="0001507D" w:rsidRPr="00F06CD8" w:rsidRDefault="0001507D" w:rsidP="00A816F3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84B46" w14:textId="54993644" w:rsidR="0001507D" w:rsidRDefault="001961D1" w:rsidP="00CF29FE">
            <w:pPr>
              <w:pStyle w:val="Zawartotabeli"/>
              <w:spacing w:line="276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8.00-9.30</w:t>
            </w:r>
          </w:p>
          <w:p w14:paraId="14C3BA27" w14:textId="73D07B2E" w:rsidR="001961D1" w:rsidRPr="00CF29FE" w:rsidRDefault="001961D1" w:rsidP="00CF29FE">
            <w:pPr>
              <w:pStyle w:val="Zawartotabeli"/>
              <w:spacing w:line="276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9.45-12.00</w:t>
            </w:r>
          </w:p>
          <w:p w14:paraId="7BB5DEA2" w14:textId="54D0610E" w:rsidR="0001507D" w:rsidRPr="00BB2D44" w:rsidRDefault="0001507D" w:rsidP="00CF29FE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BB2D44">
              <w:rPr>
                <w:b/>
              </w:rPr>
              <w:t>NOWOTWORY SKÓRY</w:t>
            </w:r>
          </w:p>
          <w:p w14:paraId="0B2AD6F4" w14:textId="77777777" w:rsidR="0001507D" w:rsidRPr="00BB2D44" w:rsidRDefault="0001507D" w:rsidP="00CF29FE">
            <w:pPr>
              <w:pStyle w:val="Zawartotabeli"/>
              <w:spacing w:line="276" w:lineRule="auto"/>
              <w:jc w:val="center"/>
            </w:pPr>
            <w:r w:rsidRPr="00BB2D44">
              <w:t>WYKŁAD</w:t>
            </w:r>
          </w:p>
          <w:p w14:paraId="058509EA" w14:textId="27CA08DF" w:rsidR="0001507D" w:rsidRPr="00BB2D44" w:rsidRDefault="0001507D" w:rsidP="00CF29FE">
            <w:pPr>
              <w:pStyle w:val="Zawartotabeli"/>
              <w:spacing w:line="276" w:lineRule="auto"/>
              <w:jc w:val="center"/>
            </w:pPr>
            <w:r w:rsidRPr="00BB2D44">
              <w:t>DR HAB.</w:t>
            </w:r>
            <w:r w:rsidR="00532D20">
              <w:t xml:space="preserve">                                       </w:t>
            </w:r>
            <w:r w:rsidRPr="00BB2D44">
              <w:t xml:space="preserve"> E. ZIÓŁKOWSKA</w:t>
            </w:r>
          </w:p>
          <w:p w14:paraId="5BD9FD1E" w14:textId="77777777" w:rsidR="0001507D" w:rsidRPr="00BB2D44" w:rsidRDefault="0001507D" w:rsidP="00CF29FE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 w:rsidRPr="00BB2D44">
              <w:rPr>
                <w:color w:val="0070C0"/>
              </w:rPr>
              <w:t>ZDALNIE</w:t>
            </w:r>
          </w:p>
          <w:p w14:paraId="47B8D6EC" w14:textId="77777777" w:rsidR="0001507D" w:rsidRPr="002E7A2F" w:rsidRDefault="0001507D" w:rsidP="000306E7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</w:tr>
      <w:tr w:rsidR="0001507D" w14:paraId="482B46D5" w14:textId="77777777" w:rsidTr="00C11A47">
        <w:trPr>
          <w:trHeight w:val="2313"/>
        </w:trPr>
        <w:tc>
          <w:tcPr>
            <w:tcW w:w="4537" w:type="dxa"/>
            <w:vMerge/>
            <w:tcBorders>
              <w:left w:val="single" w:sz="2" w:space="0" w:color="000000"/>
              <w:right w:val="nil"/>
            </w:tcBorders>
          </w:tcPr>
          <w:p w14:paraId="393312CC" w14:textId="1DB41D24" w:rsidR="0001507D" w:rsidRPr="00DD52B7" w:rsidRDefault="0001507D" w:rsidP="005C3984">
            <w:pPr>
              <w:pStyle w:val="Zawartotabeli"/>
              <w:spacing w:line="276" w:lineRule="auto"/>
              <w:jc w:val="center"/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008F39" w14:textId="5587E5C1" w:rsidR="0001507D" w:rsidRDefault="0001507D" w:rsidP="000306E7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12.15-14.30</w:t>
            </w:r>
          </w:p>
          <w:p w14:paraId="74BCC4BC" w14:textId="77777777" w:rsidR="0001507D" w:rsidRDefault="0001507D" w:rsidP="0064147A">
            <w:pPr>
              <w:spacing w:line="276" w:lineRule="auto"/>
              <w:jc w:val="center"/>
              <w:rPr>
                <w:b/>
              </w:rPr>
            </w:pPr>
            <w:r w:rsidRPr="000D6117">
              <w:rPr>
                <w:b/>
              </w:rPr>
              <w:t xml:space="preserve">TOKSYKOLOGIA </w:t>
            </w:r>
            <w:r>
              <w:rPr>
                <w:b/>
              </w:rPr>
              <w:t xml:space="preserve">                         </w:t>
            </w:r>
            <w:r w:rsidRPr="000D6117">
              <w:rPr>
                <w:b/>
              </w:rPr>
              <w:t>DLA KOSMETOLOGÓW</w:t>
            </w:r>
          </w:p>
          <w:p w14:paraId="08D45BB5" w14:textId="77777777" w:rsidR="0001507D" w:rsidRPr="009842B8" w:rsidRDefault="0001507D" w:rsidP="0064147A">
            <w:pPr>
              <w:spacing w:line="276" w:lineRule="auto"/>
              <w:jc w:val="center"/>
            </w:pPr>
            <w:r w:rsidRPr="009842B8">
              <w:t>ĆWICZENIA</w:t>
            </w:r>
          </w:p>
          <w:p w14:paraId="55CEE886" w14:textId="77777777" w:rsidR="0001507D" w:rsidRPr="000D6117" w:rsidRDefault="0001507D" w:rsidP="0064147A">
            <w:pPr>
              <w:spacing w:line="276" w:lineRule="auto"/>
              <w:jc w:val="center"/>
            </w:pPr>
            <w:r w:rsidRPr="000D6117">
              <w:t>DR M. CHUCHRACKI</w:t>
            </w:r>
          </w:p>
          <w:p w14:paraId="774F979E" w14:textId="7DBB383D" w:rsidR="0001507D" w:rsidRPr="00F06CD8" w:rsidRDefault="0001507D" w:rsidP="0064147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F2AD7" w14:textId="0F657D97" w:rsidR="0001507D" w:rsidRPr="002E7A2F" w:rsidRDefault="0001507D" w:rsidP="000306E7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</w:tr>
      <w:tr w:rsidR="0001507D" w14:paraId="609BF5D8" w14:textId="77777777" w:rsidTr="00626107">
        <w:trPr>
          <w:trHeight w:val="2908"/>
        </w:trPr>
        <w:tc>
          <w:tcPr>
            <w:tcW w:w="453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6029EE27" w:rsidR="0001507D" w:rsidRPr="00E60E19" w:rsidRDefault="0001507D" w:rsidP="00E60E19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E306A8A" w14:textId="4A755171" w:rsidR="0001507D" w:rsidRDefault="0001507D" w:rsidP="000306E7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14.45-17.00</w:t>
            </w:r>
          </w:p>
          <w:p w14:paraId="6149F818" w14:textId="77777777" w:rsidR="0001507D" w:rsidRPr="001700BA" w:rsidRDefault="0001507D" w:rsidP="0064147A">
            <w:pPr>
              <w:spacing w:line="276" w:lineRule="auto"/>
              <w:jc w:val="center"/>
              <w:rPr>
                <w:b/>
              </w:rPr>
            </w:pPr>
            <w:r w:rsidRPr="001700BA">
              <w:rPr>
                <w:b/>
              </w:rPr>
              <w:t>METODY NIWELOWANIA DEFEKTÓW KOSMETYCZNYCH</w:t>
            </w:r>
          </w:p>
          <w:p w14:paraId="6DBF97E4" w14:textId="77777777" w:rsidR="0001507D" w:rsidRPr="001700BA" w:rsidRDefault="0001507D" w:rsidP="0064147A">
            <w:pPr>
              <w:spacing w:line="276" w:lineRule="auto"/>
              <w:jc w:val="center"/>
            </w:pPr>
            <w:r w:rsidRPr="001700BA">
              <w:t>ĆWICZENIA</w:t>
            </w:r>
          </w:p>
          <w:p w14:paraId="6A330A99" w14:textId="77777777" w:rsidR="0001507D" w:rsidRPr="009842B8" w:rsidRDefault="0001507D" w:rsidP="0064147A">
            <w:pPr>
              <w:spacing w:line="276" w:lineRule="auto"/>
              <w:jc w:val="center"/>
            </w:pPr>
            <w:r w:rsidRPr="001700BA">
              <w:t>MGR W. TYL</w:t>
            </w:r>
          </w:p>
          <w:p w14:paraId="11C22D21" w14:textId="77777777" w:rsidR="0001507D" w:rsidRDefault="0001507D" w:rsidP="000306E7">
            <w:pPr>
              <w:spacing w:line="276" w:lineRule="auto"/>
              <w:jc w:val="center"/>
              <w:rPr>
                <w:color w:val="4F81BD" w:themeColor="accent1"/>
              </w:rPr>
            </w:pPr>
          </w:p>
          <w:p w14:paraId="2C13E9BE" w14:textId="7C4495B6" w:rsidR="0001507D" w:rsidRPr="009F38E5" w:rsidRDefault="0001507D" w:rsidP="0064147A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60975F" w14:textId="77777777" w:rsidR="0001507D" w:rsidRPr="009F38E5" w:rsidRDefault="0001507D" w:rsidP="000306E7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</w:tr>
    </w:tbl>
    <w:p w14:paraId="7D1CEF03" w14:textId="77777777" w:rsidR="00626107" w:rsidRDefault="00626107" w:rsidP="008E3500"/>
    <w:p w14:paraId="5A33539B" w14:textId="438FC24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10204"/>
    <w:rsid w:val="0001507D"/>
    <w:rsid w:val="000306E7"/>
    <w:rsid w:val="00043402"/>
    <w:rsid w:val="000903C5"/>
    <w:rsid w:val="000B227B"/>
    <w:rsid w:val="000B7C47"/>
    <w:rsid w:val="000C2D08"/>
    <w:rsid w:val="000F6634"/>
    <w:rsid w:val="00131876"/>
    <w:rsid w:val="00194E22"/>
    <w:rsid w:val="001961D1"/>
    <w:rsid w:val="001C765B"/>
    <w:rsid w:val="00252341"/>
    <w:rsid w:val="00273C1A"/>
    <w:rsid w:val="002A4399"/>
    <w:rsid w:val="002A56F9"/>
    <w:rsid w:val="002E7A2F"/>
    <w:rsid w:val="00350E82"/>
    <w:rsid w:val="00383ABC"/>
    <w:rsid w:val="003B769B"/>
    <w:rsid w:val="003C638C"/>
    <w:rsid w:val="003E464B"/>
    <w:rsid w:val="004A7730"/>
    <w:rsid w:val="004D7ED4"/>
    <w:rsid w:val="004F3CE0"/>
    <w:rsid w:val="00532D20"/>
    <w:rsid w:val="00590FF6"/>
    <w:rsid w:val="00597326"/>
    <w:rsid w:val="005C3984"/>
    <w:rsid w:val="005E10E5"/>
    <w:rsid w:val="00620960"/>
    <w:rsid w:val="00626107"/>
    <w:rsid w:val="006319B6"/>
    <w:rsid w:val="00631B3C"/>
    <w:rsid w:val="0064147A"/>
    <w:rsid w:val="00691A8A"/>
    <w:rsid w:val="006D6613"/>
    <w:rsid w:val="006E2C5A"/>
    <w:rsid w:val="00735FFC"/>
    <w:rsid w:val="007379BA"/>
    <w:rsid w:val="00767F00"/>
    <w:rsid w:val="007729A1"/>
    <w:rsid w:val="007E2E84"/>
    <w:rsid w:val="00812F3B"/>
    <w:rsid w:val="00851379"/>
    <w:rsid w:val="00865D71"/>
    <w:rsid w:val="00875D74"/>
    <w:rsid w:val="008B60BE"/>
    <w:rsid w:val="008E3500"/>
    <w:rsid w:val="008F272E"/>
    <w:rsid w:val="0090021F"/>
    <w:rsid w:val="009B0221"/>
    <w:rsid w:val="009C25DF"/>
    <w:rsid w:val="009F38E5"/>
    <w:rsid w:val="00A017FB"/>
    <w:rsid w:val="00A026EB"/>
    <w:rsid w:val="00A816F3"/>
    <w:rsid w:val="00AC29E2"/>
    <w:rsid w:val="00AC3E89"/>
    <w:rsid w:val="00B3584B"/>
    <w:rsid w:val="00BA330D"/>
    <w:rsid w:val="00BC0A7E"/>
    <w:rsid w:val="00BC2315"/>
    <w:rsid w:val="00BC5A17"/>
    <w:rsid w:val="00BF15BD"/>
    <w:rsid w:val="00CE552A"/>
    <w:rsid w:val="00CF29FE"/>
    <w:rsid w:val="00D32066"/>
    <w:rsid w:val="00D35673"/>
    <w:rsid w:val="00D45E15"/>
    <w:rsid w:val="00D55B9F"/>
    <w:rsid w:val="00D6156E"/>
    <w:rsid w:val="00D81007"/>
    <w:rsid w:val="00D86917"/>
    <w:rsid w:val="00DA389B"/>
    <w:rsid w:val="00DC5D37"/>
    <w:rsid w:val="00DD52B7"/>
    <w:rsid w:val="00E524C9"/>
    <w:rsid w:val="00E60E19"/>
    <w:rsid w:val="00E62867"/>
    <w:rsid w:val="00E8203E"/>
    <w:rsid w:val="00EA1A47"/>
    <w:rsid w:val="00EB7948"/>
    <w:rsid w:val="00EC7B05"/>
    <w:rsid w:val="00F0083C"/>
    <w:rsid w:val="00F06CD8"/>
    <w:rsid w:val="00F119D5"/>
    <w:rsid w:val="00F1650C"/>
    <w:rsid w:val="00F45ECE"/>
    <w:rsid w:val="00F62F57"/>
    <w:rsid w:val="00F95194"/>
    <w:rsid w:val="00FB05AC"/>
    <w:rsid w:val="00FD36ED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F587F886-D3C2-4332-803B-C9DAD71F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A389B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5596F93F.dotm</Template>
  <TotalTime>14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Anna Reksa</cp:lastModifiedBy>
  <cp:revision>16</cp:revision>
  <cp:lastPrinted>2021-10-13T09:43:00Z</cp:lastPrinted>
  <dcterms:created xsi:type="dcterms:W3CDTF">2025-01-23T09:54:00Z</dcterms:created>
  <dcterms:modified xsi:type="dcterms:W3CDTF">2025-02-25T08:17:00Z</dcterms:modified>
</cp:coreProperties>
</file>