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E5C8D6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C63305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729A1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9FD9549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3C915D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89CF006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F1E63" w14:paraId="191A0191" w14:textId="77777777" w:rsidTr="003D4FCA">
        <w:trPr>
          <w:trHeight w:val="1740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F915102" w14:textId="21E7EEA2" w:rsidR="00541C4F" w:rsidRDefault="00541C4F" w:rsidP="00541C4F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15.30-17.45</w:t>
            </w:r>
          </w:p>
          <w:p w14:paraId="74DD839A" w14:textId="77777777" w:rsidR="00541C4F" w:rsidRPr="00FD4EDC" w:rsidRDefault="00541C4F" w:rsidP="00541C4F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D4EDC">
              <w:rPr>
                <w:rFonts w:cs="Tahoma"/>
                <w:b/>
              </w:rPr>
              <w:t>BIOFIZYKA</w:t>
            </w:r>
          </w:p>
          <w:p w14:paraId="710EAEE4" w14:textId="77777777" w:rsidR="00541C4F" w:rsidRDefault="00541C4F" w:rsidP="00541C4F">
            <w:pPr>
              <w:spacing w:line="276" w:lineRule="auto"/>
              <w:jc w:val="center"/>
              <w:rPr>
                <w:rFonts w:cs="Tahoma"/>
              </w:rPr>
            </w:pPr>
            <w:r w:rsidRPr="00FD4EDC">
              <w:rPr>
                <w:rFonts w:cs="Tahoma"/>
              </w:rPr>
              <w:t>ĆWICZENIA</w:t>
            </w:r>
          </w:p>
          <w:p w14:paraId="5B585C15" w14:textId="6ED95C37" w:rsidR="00541C4F" w:rsidRPr="00FD4EDC" w:rsidRDefault="008E6626" w:rsidP="00541C4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67D18A30" w14:textId="77777777" w:rsidR="00541C4F" w:rsidRPr="00FD4EDC" w:rsidRDefault="00541C4F" w:rsidP="00541C4F">
            <w:pPr>
              <w:spacing w:line="276" w:lineRule="auto"/>
              <w:jc w:val="center"/>
              <w:rPr>
                <w:rFonts w:cs="Tahoma"/>
              </w:rPr>
            </w:pPr>
            <w:r w:rsidRPr="00FD4EDC">
              <w:rPr>
                <w:rFonts w:cs="Tahoma"/>
              </w:rPr>
              <w:t>DR INŻ. M. KOWALCZYK</w:t>
            </w:r>
          </w:p>
          <w:p w14:paraId="5457D3A1" w14:textId="77777777" w:rsidR="006F1E63" w:rsidRPr="00F06CD8" w:rsidRDefault="006F1E6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5E9E08" w14:textId="0B4EFDD3" w:rsidR="006F1E63" w:rsidRPr="008F68AB" w:rsidRDefault="006F1E63" w:rsidP="00F06CD8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8F68AB">
              <w:rPr>
                <w:rFonts w:cs="Tahoma"/>
                <w:color w:val="0070C0"/>
              </w:rPr>
              <w:t>8.00-10.15</w:t>
            </w:r>
          </w:p>
          <w:p w14:paraId="058E7106" w14:textId="77777777" w:rsidR="000875C3" w:rsidRDefault="000875C3" w:rsidP="000875C3">
            <w:pPr>
              <w:spacing w:line="276" w:lineRule="auto"/>
              <w:jc w:val="center"/>
              <w:rPr>
                <w:b/>
              </w:rPr>
            </w:pPr>
            <w:r w:rsidRPr="004D0E63">
              <w:rPr>
                <w:b/>
              </w:rPr>
              <w:t>FARMAKOLOGIA</w:t>
            </w:r>
            <w:r>
              <w:rPr>
                <w:b/>
              </w:rPr>
              <w:t xml:space="preserve">                                                   </w:t>
            </w:r>
            <w:r w:rsidRPr="004D0E63">
              <w:rPr>
                <w:b/>
              </w:rPr>
              <w:t>Z FARMA</w:t>
            </w:r>
            <w:r>
              <w:rPr>
                <w:b/>
              </w:rPr>
              <w:t>KO</w:t>
            </w:r>
            <w:r w:rsidRPr="004D0E63">
              <w:rPr>
                <w:b/>
              </w:rPr>
              <w:t>DYNAMIKĄ</w:t>
            </w:r>
          </w:p>
          <w:p w14:paraId="6C564B21" w14:textId="77777777" w:rsidR="006F1E63" w:rsidRPr="00D13DCC" w:rsidRDefault="006F1E63" w:rsidP="008F68AB">
            <w:pPr>
              <w:spacing w:line="276" w:lineRule="auto"/>
              <w:jc w:val="center"/>
            </w:pPr>
            <w:bookmarkStart w:id="0" w:name="_GoBack"/>
            <w:bookmarkEnd w:id="0"/>
            <w:r w:rsidRPr="00D13DCC">
              <w:t>ĆWICZENIA</w:t>
            </w:r>
          </w:p>
          <w:p w14:paraId="458D1970" w14:textId="77777777" w:rsidR="006F1E63" w:rsidRPr="00D13DCC" w:rsidRDefault="006F1E63" w:rsidP="008F68AB">
            <w:pPr>
              <w:spacing w:line="276" w:lineRule="auto"/>
              <w:jc w:val="center"/>
            </w:pPr>
            <w:r w:rsidRPr="00D13DCC">
              <w:t>DR M. CHUCHRACKI</w:t>
            </w:r>
          </w:p>
          <w:p w14:paraId="595CABE9" w14:textId="77777777" w:rsidR="006F1E63" w:rsidRPr="00F06CD8" w:rsidRDefault="006F1E63" w:rsidP="000143F9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0BC768" w14:textId="0EF90D05" w:rsidR="006F1E63" w:rsidRDefault="006F1E63" w:rsidP="00865D71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541C4F">
              <w:rPr>
                <w:rFonts w:cs="Tahoma"/>
                <w:color w:val="0070C0"/>
              </w:rPr>
              <w:t>8.00-12.00</w:t>
            </w:r>
          </w:p>
          <w:p w14:paraId="019CB85D" w14:textId="22612776" w:rsidR="00541C4F" w:rsidRDefault="00541C4F" w:rsidP="00541C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ANATOMIA</w:t>
            </w:r>
          </w:p>
          <w:p w14:paraId="74598719" w14:textId="114238B3" w:rsidR="00541C4F" w:rsidRPr="00D13DCC" w:rsidRDefault="00541C4F" w:rsidP="00541C4F">
            <w:pPr>
              <w:spacing w:line="276" w:lineRule="auto"/>
              <w:jc w:val="center"/>
            </w:pPr>
            <w:r>
              <w:t>WYKŁAD</w:t>
            </w:r>
          </w:p>
          <w:p w14:paraId="29A0B695" w14:textId="77777777" w:rsidR="00541C4F" w:rsidRPr="002B4FF7" w:rsidRDefault="00541C4F" w:rsidP="00541C4F">
            <w:pPr>
              <w:spacing w:line="276" w:lineRule="auto"/>
              <w:jc w:val="center"/>
            </w:pPr>
            <w:r w:rsidRPr="002B4FF7">
              <w:t>MGR G. JĘDROSZKA</w:t>
            </w:r>
          </w:p>
          <w:p w14:paraId="03753DFB" w14:textId="256E3D68" w:rsidR="00541C4F" w:rsidRPr="00541C4F" w:rsidRDefault="00541C4F" w:rsidP="00865D71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ZDALNIE</w:t>
            </w:r>
          </w:p>
          <w:p w14:paraId="47B8D6EC" w14:textId="77777777" w:rsidR="006F1E63" w:rsidRPr="002E7A2F" w:rsidRDefault="006F1E63" w:rsidP="000143F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6F1E63" w14:paraId="255489C4" w14:textId="77777777" w:rsidTr="003D4FCA">
        <w:trPr>
          <w:trHeight w:val="1215"/>
        </w:trPr>
        <w:tc>
          <w:tcPr>
            <w:tcW w:w="453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19D510DA" w14:textId="77777777" w:rsidR="006F1E63" w:rsidRPr="00F06CD8" w:rsidRDefault="006F1E6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E728DA8" w14:textId="77777777" w:rsidR="002B4FF7" w:rsidRDefault="002B4FF7" w:rsidP="000143F9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10.30-12.00</w:t>
            </w:r>
          </w:p>
          <w:p w14:paraId="0F455FD7" w14:textId="77777777" w:rsidR="002B4FF7" w:rsidRPr="002B4FF7" w:rsidRDefault="002B4FF7" w:rsidP="000143F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2B4FF7">
              <w:rPr>
                <w:rFonts w:cs="Tahoma"/>
                <w:b/>
              </w:rPr>
              <w:t>OCHRONA RADIOLOGICZNA</w:t>
            </w:r>
          </w:p>
          <w:p w14:paraId="445E1FF7" w14:textId="77777777" w:rsidR="002B4FF7" w:rsidRPr="002B4FF7" w:rsidRDefault="002B4FF7" w:rsidP="000143F9">
            <w:pPr>
              <w:spacing w:line="276" w:lineRule="auto"/>
              <w:jc w:val="center"/>
              <w:rPr>
                <w:rFonts w:cs="Tahoma"/>
              </w:rPr>
            </w:pPr>
            <w:r w:rsidRPr="002B4FF7">
              <w:rPr>
                <w:rFonts w:cs="Tahoma"/>
              </w:rPr>
              <w:t>ĆWICZENIA</w:t>
            </w:r>
          </w:p>
          <w:p w14:paraId="1DF448D3" w14:textId="364DA211" w:rsidR="002B4FF7" w:rsidRPr="008F68AB" w:rsidRDefault="002B4FF7" w:rsidP="000143F9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2B4FF7">
              <w:rPr>
                <w:rFonts w:cs="Tahoma"/>
              </w:rPr>
              <w:t>DR INŻ. M. KOWALCZYK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8106" w14:textId="77777777" w:rsidR="006F1E63" w:rsidRPr="004F0E84" w:rsidRDefault="006F1E63" w:rsidP="00865D71">
            <w:pPr>
              <w:spacing w:line="276" w:lineRule="auto"/>
              <w:jc w:val="center"/>
              <w:rPr>
                <w:rFonts w:cs="Tahoma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4D15AD27" w:rsidR="00851379" w:rsidRPr="00541C4F" w:rsidRDefault="00541C4F" w:rsidP="00631B3C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541C4F">
              <w:rPr>
                <w:color w:val="0070C0"/>
              </w:rPr>
              <w:t>18.00-20.15</w:t>
            </w:r>
          </w:p>
          <w:p w14:paraId="591C19DE" w14:textId="77777777" w:rsidR="00541C4F" w:rsidRPr="00FD4EDC" w:rsidRDefault="00541C4F" w:rsidP="00541C4F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D4EDC">
              <w:rPr>
                <w:rFonts w:cs="Tahoma"/>
                <w:b/>
              </w:rPr>
              <w:t>BIOFIZYKA</w:t>
            </w:r>
          </w:p>
          <w:p w14:paraId="26194998" w14:textId="77777777" w:rsidR="00541C4F" w:rsidRDefault="00541C4F" w:rsidP="00541C4F">
            <w:pPr>
              <w:spacing w:line="276" w:lineRule="auto"/>
              <w:jc w:val="center"/>
              <w:rPr>
                <w:rFonts w:cs="Tahoma"/>
              </w:rPr>
            </w:pPr>
            <w:r w:rsidRPr="00FD4EDC">
              <w:rPr>
                <w:rFonts w:cs="Tahoma"/>
              </w:rPr>
              <w:t>ĆWICZENIA</w:t>
            </w:r>
          </w:p>
          <w:p w14:paraId="33290DEF" w14:textId="705E6D2D" w:rsidR="00541C4F" w:rsidRPr="00FD4EDC" w:rsidRDefault="008E6626" w:rsidP="00541C4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393312CC" w14:textId="490848C4" w:rsidR="00851379" w:rsidRPr="004F0E84" w:rsidRDefault="00541C4F" w:rsidP="00541C4F">
            <w:pPr>
              <w:pStyle w:val="Zawartotabeli"/>
              <w:spacing w:line="276" w:lineRule="auto"/>
              <w:jc w:val="center"/>
            </w:pPr>
            <w:r w:rsidRPr="00FD4EDC">
              <w:rPr>
                <w:rFonts w:cs="Tahoma"/>
              </w:rPr>
              <w:t>DR INŻ. M. KOWALCZYK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C96E3" w14:textId="65580E74" w:rsidR="007E2E84" w:rsidRDefault="00691A8A" w:rsidP="00E60E19">
            <w:pPr>
              <w:spacing w:line="276" w:lineRule="auto"/>
              <w:jc w:val="center"/>
              <w:rPr>
                <w:color w:val="0070C0"/>
              </w:rPr>
            </w:pPr>
            <w:r w:rsidRPr="002B4FF7">
              <w:rPr>
                <w:color w:val="0070C0"/>
              </w:rPr>
              <w:t>12.1</w:t>
            </w:r>
            <w:r w:rsidR="002B4FF7">
              <w:rPr>
                <w:color w:val="0070C0"/>
              </w:rPr>
              <w:t>5-13.45</w:t>
            </w:r>
          </w:p>
          <w:p w14:paraId="7E2F6BAD" w14:textId="793053ED" w:rsidR="002B4FF7" w:rsidRPr="002B4FF7" w:rsidRDefault="002B4FF7" w:rsidP="00E60E19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14.00-16.15</w:t>
            </w:r>
          </w:p>
          <w:p w14:paraId="74B9BF42" w14:textId="0C719B19" w:rsidR="00691A8A" w:rsidRDefault="002B4FF7" w:rsidP="00626107">
            <w:pPr>
              <w:spacing w:line="276" w:lineRule="auto"/>
              <w:jc w:val="center"/>
              <w:rPr>
                <w:b/>
              </w:rPr>
            </w:pPr>
            <w:r w:rsidRPr="002B4FF7">
              <w:rPr>
                <w:b/>
              </w:rPr>
              <w:t>APARATURA MEDYCZNA</w:t>
            </w:r>
          </w:p>
          <w:p w14:paraId="08C8FF82" w14:textId="77777777" w:rsidR="002B4FF7" w:rsidRPr="00D13DCC" w:rsidRDefault="002B4FF7" w:rsidP="002B4FF7">
            <w:pPr>
              <w:spacing w:line="276" w:lineRule="auto"/>
              <w:jc w:val="center"/>
            </w:pPr>
            <w:r w:rsidRPr="00D13DCC">
              <w:t>ĆWICZENIA</w:t>
            </w:r>
          </w:p>
          <w:p w14:paraId="7D57D064" w14:textId="013E73AB" w:rsidR="002B4FF7" w:rsidRPr="002B4FF7" w:rsidRDefault="002B4FF7" w:rsidP="00626107">
            <w:pPr>
              <w:spacing w:line="276" w:lineRule="auto"/>
              <w:jc w:val="center"/>
            </w:pPr>
            <w:r w:rsidRPr="002B4FF7">
              <w:t>MGR G. JĘDROSZKA</w:t>
            </w:r>
          </w:p>
          <w:p w14:paraId="774F979E" w14:textId="6AD1265D" w:rsidR="002B4FF7" w:rsidRPr="004F0E84" w:rsidRDefault="002B4FF7" w:rsidP="002B4FF7">
            <w:pPr>
              <w:spacing w:line="276" w:lineRule="auto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33F3" w14:textId="505DC4C5" w:rsidR="00D6156E" w:rsidRDefault="00D6156E" w:rsidP="00D6156E">
            <w:pPr>
              <w:spacing w:line="276" w:lineRule="auto"/>
              <w:jc w:val="center"/>
              <w:rPr>
                <w:color w:val="0070C0"/>
              </w:rPr>
            </w:pPr>
            <w:r w:rsidRPr="00541C4F">
              <w:rPr>
                <w:color w:val="0070C0"/>
              </w:rPr>
              <w:t>12.15-16.15</w:t>
            </w:r>
          </w:p>
          <w:p w14:paraId="385297AD" w14:textId="5CE3A187" w:rsidR="00541C4F" w:rsidRDefault="00541C4F" w:rsidP="00D6156E">
            <w:pPr>
              <w:spacing w:line="276" w:lineRule="auto"/>
              <w:jc w:val="center"/>
              <w:rPr>
                <w:b/>
              </w:rPr>
            </w:pPr>
            <w:r w:rsidRPr="00541C4F">
              <w:rPr>
                <w:b/>
              </w:rPr>
              <w:t>PATOLOGIA                                Z PATOMORFOLOGIĄ</w:t>
            </w:r>
          </w:p>
          <w:p w14:paraId="23B89E52" w14:textId="6127A070" w:rsidR="00541C4F" w:rsidRPr="00541C4F" w:rsidRDefault="00541C4F" w:rsidP="00D6156E">
            <w:pPr>
              <w:spacing w:line="276" w:lineRule="auto"/>
              <w:jc w:val="center"/>
            </w:pPr>
            <w:r w:rsidRPr="00541C4F">
              <w:t>WYKŁAD</w:t>
            </w:r>
          </w:p>
          <w:p w14:paraId="4842C154" w14:textId="3916D6E7" w:rsidR="00541C4F" w:rsidRPr="00541C4F" w:rsidRDefault="00541C4F" w:rsidP="00D6156E">
            <w:pPr>
              <w:spacing w:line="276" w:lineRule="auto"/>
              <w:jc w:val="center"/>
            </w:pPr>
            <w:r w:rsidRPr="00541C4F">
              <w:t>LEK. O. SCRINSCAIA</w:t>
            </w:r>
          </w:p>
          <w:p w14:paraId="3C3F4006" w14:textId="6B19FEC8" w:rsidR="00541C4F" w:rsidRPr="00541C4F" w:rsidRDefault="00541C4F" w:rsidP="00D6156E">
            <w:pPr>
              <w:spacing w:line="276" w:lineRule="auto"/>
              <w:jc w:val="center"/>
              <w:rPr>
                <w:color w:val="0070C0"/>
              </w:rPr>
            </w:pPr>
            <w:r w:rsidRPr="00541C4F">
              <w:rPr>
                <w:color w:val="0070C0"/>
              </w:rPr>
              <w:t>ZDALNIE</w:t>
            </w:r>
          </w:p>
          <w:p w14:paraId="104F2AD7" w14:textId="53A086BC" w:rsidR="007E2E84" w:rsidRPr="004F0E84" w:rsidRDefault="007E2E84" w:rsidP="002E7A2F">
            <w:pPr>
              <w:pStyle w:val="Zawartotabeli"/>
              <w:spacing w:line="276" w:lineRule="auto"/>
              <w:jc w:val="center"/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4F0E84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03E12E3" w14:textId="451A8115" w:rsidR="00F45ECE" w:rsidRDefault="002B4FF7" w:rsidP="00D81007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16.30-18.00</w:t>
            </w:r>
          </w:p>
          <w:p w14:paraId="24D6D07B" w14:textId="4314B8A5" w:rsidR="002B4FF7" w:rsidRDefault="002B4FF7" w:rsidP="00D81007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18.15-20.30</w:t>
            </w:r>
          </w:p>
          <w:p w14:paraId="0CFC6737" w14:textId="5381596D" w:rsidR="003D4FCA" w:rsidRPr="00541C4F" w:rsidRDefault="00541C4F" w:rsidP="00D81007">
            <w:pPr>
              <w:spacing w:line="276" w:lineRule="auto"/>
              <w:jc w:val="center"/>
              <w:rPr>
                <w:b/>
              </w:rPr>
            </w:pPr>
            <w:r w:rsidRPr="00541C4F">
              <w:rPr>
                <w:b/>
              </w:rPr>
              <w:t>DIAGNOSTYKA ELEKTROMEDYCZNA</w:t>
            </w:r>
          </w:p>
          <w:p w14:paraId="3FD0300A" w14:textId="77777777" w:rsidR="00541C4F" w:rsidRPr="00D13DCC" w:rsidRDefault="00541C4F" w:rsidP="00541C4F">
            <w:pPr>
              <w:spacing w:line="276" w:lineRule="auto"/>
              <w:jc w:val="center"/>
            </w:pPr>
            <w:r w:rsidRPr="00D13DCC">
              <w:t>ĆWICZENIA</w:t>
            </w:r>
          </w:p>
          <w:p w14:paraId="30CFD83C" w14:textId="77777777" w:rsidR="00541C4F" w:rsidRPr="002B4FF7" w:rsidRDefault="00541C4F" w:rsidP="00541C4F">
            <w:pPr>
              <w:spacing w:line="276" w:lineRule="auto"/>
              <w:jc w:val="center"/>
            </w:pPr>
            <w:r w:rsidRPr="002B4FF7">
              <w:t>MGR G. JĘDROSZKA</w:t>
            </w:r>
          </w:p>
          <w:p w14:paraId="24508377" w14:textId="77777777" w:rsidR="00541C4F" w:rsidRPr="002B4FF7" w:rsidRDefault="00541C4F" w:rsidP="00D81007">
            <w:pPr>
              <w:spacing w:line="276" w:lineRule="auto"/>
              <w:jc w:val="center"/>
              <w:rPr>
                <w:color w:val="0070C0"/>
              </w:rPr>
            </w:pPr>
          </w:p>
          <w:p w14:paraId="2C13E9BE" w14:textId="68278B38" w:rsidR="00F45ECE" w:rsidRPr="004F0E84" w:rsidRDefault="00F45ECE" w:rsidP="00A017FB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F83267" w14:textId="77777777" w:rsidR="00F45ECE" w:rsidRPr="00541C4F" w:rsidRDefault="00F45ECE" w:rsidP="00D81007">
            <w:pPr>
              <w:spacing w:line="276" w:lineRule="auto"/>
              <w:jc w:val="center"/>
              <w:rPr>
                <w:color w:val="0070C0"/>
              </w:rPr>
            </w:pPr>
            <w:r w:rsidRPr="00541C4F">
              <w:rPr>
                <w:color w:val="0070C0"/>
              </w:rPr>
              <w:t>16.30-20.30</w:t>
            </w:r>
          </w:p>
          <w:p w14:paraId="51BE2210" w14:textId="77777777" w:rsidR="00541C4F" w:rsidRDefault="00541C4F" w:rsidP="00541C4F">
            <w:pPr>
              <w:spacing w:line="276" w:lineRule="auto"/>
              <w:jc w:val="center"/>
              <w:rPr>
                <w:b/>
              </w:rPr>
            </w:pPr>
            <w:r w:rsidRPr="002B4FF7">
              <w:rPr>
                <w:b/>
              </w:rPr>
              <w:t>APARATURA MEDYCZNA</w:t>
            </w:r>
          </w:p>
          <w:p w14:paraId="062D972F" w14:textId="77777777" w:rsidR="00541C4F" w:rsidRPr="00D13DCC" w:rsidRDefault="00541C4F" w:rsidP="00541C4F">
            <w:pPr>
              <w:spacing w:line="276" w:lineRule="auto"/>
              <w:jc w:val="center"/>
            </w:pPr>
            <w:r>
              <w:t>WYKŁAD</w:t>
            </w:r>
          </w:p>
          <w:p w14:paraId="1E0D919C" w14:textId="77777777" w:rsidR="00541C4F" w:rsidRPr="002B4FF7" w:rsidRDefault="00541C4F" w:rsidP="00541C4F">
            <w:pPr>
              <w:spacing w:line="276" w:lineRule="auto"/>
              <w:jc w:val="center"/>
            </w:pPr>
            <w:r w:rsidRPr="002B4FF7">
              <w:t>MGR G. JĘDROSZKA</w:t>
            </w:r>
          </w:p>
          <w:p w14:paraId="0997D59B" w14:textId="77777777" w:rsidR="00541C4F" w:rsidRPr="00541C4F" w:rsidRDefault="00541C4F" w:rsidP="00541C4F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ZDALNIE</w:t>
            </w:r>
          </w:p>
          <w:p w14:paraId="3C60975F" w14:textId="77777777" w:rsidR="00F45ECE" w:rsidRPr="004F0E84" w:rsidRDefault="00F45ECE" w:rsidP="00626107">
            <w:pPr>
              <w:spacing w:line="276" w:lineRule="auto"/>
              <w:jc w:val="center"/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143F9"/>
    <w:rsid w:val="00043402"/>
    <w:rsid w:val="000875C3"/>
    <w:rsid w:val="000B227B"/>
    <w:rsid w:val="000B7C47"/>
    <w:rsid w:val="000C2D08"/>
    <w:rsid w:val="000F6634"/>
    <w:rsid w:val="00131876"/>
    <w:rsid w:val="00194E22"/>
    <w:rsid w:val="001C765B"/>
    <w:rsid w:val="00252341"/>
    <w:rsid w:val="00273C1A"/>
    <w:rsid w:val="002A4399"/>
    <w:rsid w:val="002B4FF7"/>
    <w:rsid w:val="002E7A2F"/>
    <w:rsid w:val="00354EE0"/>
    <w:rsid w:val="00383ABC"/>
    <w:rsid w:val="003B769B"/>
    <w:rsid w:val="003D4FCA"/>
    <w:rsid w:val="004A7730"/>
    <w:rsid w:val="004D7ED4"/>
    <w:rsid w:val="004F0E84"/>
    <w:rsid w:val="004F3CE0"/>
    <w:rsid w:val="00541C4F"/>
    <w:rsid w:val="00590FF6"/>
    <w:rsid w:val="00597326"/>
    <w:rsid w:val="005E10E5"/>
    <w:rsid w:val="00620960"/>
    <w:rsid w:val="00626107"/>
    <w:rsid w:val="006319B6"/>
    <w:rsid w:val="00631B3C"/>
    <w:rsid w:val="00691A8A"/>
    <w:rsid w:val="006D3A58"/>
    <w:rsid w:val="006D6613"/>
    <w:rsid w:val="006E2C5A"/>
    <w:rsid w:val="006F1E63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E6626"/>
    <w:rsid w:val="008F272E"/>
    <w:rsid w:val="008F68AB"/>
    <w:rsid w:val="0090021F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63305"/>
    <w:rsid w:val="00CE552A"/>
    <w:rsid w:val="00D32066"/>
    <w:rsid w:val="00D35673"/>
    <w:rsid w:val="00D42F59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6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5B879473.dotm</Template>
  <TotalTime>37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14</cp:revision>
  <cp:lastPrinted>2025-02-17T09:59:00Z</cp:lastPrinted>
  <dcterms:created xsi:type="dcterms:W3CDTF">2025-01-23T09:52:00Z</dcterms:created>
  <dcterms:modified xsi:type="dcterms:W3CDTF">2025-02-21T13:27:00Z</dcterms:modified>
</cp:coreProperties>
</file>