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65482E8" w:rsidR="008E3500" w:rsidRDefault="00D251E8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IV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729A1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9FD9549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729A1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3C915DD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729A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89CF006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729A1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FD2507">
        <w:trPr>
          <w:trHeight w:val="564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AFB82B" w14:textId="77777777" w:rsidR="00DB2440" w:rsidRDefault="00DB2440" w:rsidP="00DB2440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15.30-19.30</w:t>
            </w:r>
          </w:p>
          <w:p w14:paraId="1D12ED51" w14:textId="77777777" w:rsidR="009C59B9" w:rsidRDefault="009C59B9" w:rsidP="009C59B9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RENTGENODIAGNOSTYKA CZ. I</w:t>
            </w:r>
          </w:p>
          <w:p w14:paraId="7A270A33" w14:textId="77777777" w:rsidR="009C59B9" w:rsidRDefault="009C59B9" w:rsidP="009C59B9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46BF3532" w14:textId="77777777" w:rsidR="009C59B9" w:rsidRDefault="009C59B9" w:rsidP="009C59B9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D. ŁAŹNIAK</w:t>
            </w:r>
          </w:p>
          <w:p w14:paraId="3068A3F2" w14:textId="0E4F82B8" w:rsidR="009C59B9" w:rsidRDefault="00A3190D" w:rsidP="009C59B9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  <w:bookmarkStart w:id="0" w:name="_GoBack"/>
            <w:bookmarkEnd w:id="0"/>
          </w:p>
          <w:p w14:paraId="39663A27" w14:textId="77777777" w:rsidR="009C59B9" w:rsidRDefault="009C59B9" w:rsidP="009C59B9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(MEDIX, UL. MAJKOWSKA)</w:t>
            </w:r>
          </w:p>
          <w:p w14:paraId="21D1CFB3" w14:textId="77777777" w:rsidR="009C59B9" w:rsidRDefault="009C59B9" w:rsidP="009C59B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04949D0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BA450E" w14:textId="2ABA3CDA" w:rsidR="005F726F" w:rsidRDefault="005F726F" w:rsidP="005F726F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8.00-15.30</w:t>
            </w:r>
          </w:p>
          <w:p w14:paraId="0EF7EFD9" w14:textId="77777777" w:rsidR="005F726F" w:rsidRDefault="005F726F" w:rsidP="005F726F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RENTGENODIAGNOSTYKA CZ. I</w:t>
            </w:r>
          </w:p>
          <w:p w14:paraId="58B90F6D" w14:textId="77777777" w:rsidR="005F726F" w:rsidRDefault="005F726F" w:rsidP="005F726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4E91C042" w14:textId="77777777" w:rsidR="005F726F" w:rsidRDefault="005F726F" w:rsidP="005F726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D. ŁAŹNIAK</w:t>
            </w:r>
          </w:p>
          <w:p w14:paraId="488980E3" w14:textId="4C1991BF" w:rsidR="005F726F" w:rsidRDefault="006F231F" w:rsidP="005F726F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5E22674B" w14:textId="77777777" w:rsidR="005F726F" w:rsidRDefault="005F726F" w:rsidP="005F726F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(MEDIX, UL. MAJKOWSKA)</w:t>
            </w:r>
          </w:p>
          <w:p w14:paraId="595CABE9" w14:textId="19BF403C" w:rsidR="00B56B7E" w:rsidRPr="00F06CD8" w:rsidRDefault="00B56B7E" w:rsidP="00E70A39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7B7EF" w14:textId="2CFFC3F7" w:rsidR="00BC59AE" w:rsidRDefault="00BC59AE" w:rsidP="00BC59AE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8.00-19.15</w:t>
            </w:r>
          </w:p>
          <w:p w14:paraId="16E83327" w14:textId="77777777" w:rsidR="00BC59AE" w:rsidRDefault="00BC59AE" w:rsidP="00BC59AE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REZONANS MAGNETYCZNY</w:t>
            </w:r>
          </w:p>
          <w:p w14:paraId="64FF2526" w14:textId="77777777" w:rsidR="00BC59AE" w:rsidRDefault="00BC59AE" w:rsidP="00BC59AE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2B4115AC" w14:textId="77777777" w:rsidR="00BC59AE" w:rsidRDefault="00BC59AE" w:rsidP="00BC59AE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7AE92C6A" w14:textId="11267290" w:rsidR="00BC59AE" w:rsidRDefault="00BC59AE" w:rsidP="00BC59AE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5E59E2E8" w14:textId="77777777" w:rsidR="00BC59AE" w:rsidRDefault="00BC59AE" w:rsidP="00BC59AE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  <w:color w:val="0070C0"/>
              </w:rPr>
              <w:t>(WCO, UL. KASZUBSKA 12)</w:t>
            </w:r>
          </w:p>
          <w:p w14:paraId="47B8D6EC" w14:textId="029D4D2F" w:rsidR="006E2C5A" w:rsidRPr="002E7A2F" w:rsidRDefault="006E2C5A" w:rsidP="00E17DDD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20BCC"/>
    <w:rsid w:val="00043402"/>
    <w:rsid w:val="000B227B"/>
    <w:rsid w:val="000B7C47"/>
    <w:rsid w:val="000C2D08"/>
    <w:rsid w:val="000F6634"/>
    <w:rsid w:val="00131876"/>
    <w:rsid w:val="00194E22"/>
    <w:rsid w:val="001C765B"/>
    <w:rsid w:val="00252341"/>
    <w:rsid w:val="00273C1A"/>
    <w:rsid w:val="002A4399"/>
    <w:rsid w:val="002E7A2F"/>
    <w:rsid w:val="00383ABC"/>
    <w:rsid w:val="003B769B"/>
    <w:rsid w:val="004A7730"/>
    <w:rsid w:val="004D7ED4"/>
    <w:rsid w:val="004E12A2"/>
    <w:rsid w:val="004F3CE0"/>
    <w:rsid w:val="00590FF6"/>
    <w:rsid w:val="00597326"/>
    <w:rsid w:val="005E10E5"/>
    <w:rsid w:val="005F726F"/>
    <w:rsid w:val="00620960"/>
    <w:rsid w:val="00626107"/>
    <w:rsid w:val="006319B6"/>
    <w:rsid w:val="00631B3C"/>
    <w:rsid w:val="00691A8A"/>
    <w:rsid w:val="00692148"/>
    <w:rsid w:val="006D6613"/>
    <w:rsid w:val="006E2C5A"/>
    <w:rsid w:val="006F231F"/>
    <w:rsid w:val="00735FFC"/>
    <w:rsid w:val="007379BA"/>
    <w:rsid w:val="00767F00"/>
    <w:rsid w:val="007729A1"/>
    <w:rsid w:val="007E2E84"/>
    <w:rsid w:val="00812F3B"/>
    <w:rsid w:val="00850776"/>
    <w:rsid w:val="00851379"/>
    <w:rsid w:val="00865D71"/>
    <w:rsid w:val="00875D74"/>
    <w:rsid w:val="008B60BE"/>
    <w:rsid w:val="008E3500"/>
    <w:rsid w:val="008F272E"/>
    <w:rsid w:val="0090021F"/>
    <w:rsid w:val="009C1BD0"/>
    <w:rsid w:val="009C25DF"/>
    <w:rsid w:val="009C59B9"/>
    <w:rsid w:val="009F38E5"/>
    <w:rsid w:val="00A017FB"/>
    <w:rsid w:val="00A026EB"/>
    <w:rsid w:val="00A3190D"/>
    <w:rsid w:val="00A816F3"/>
    <w:rsid w:val="00AC29E2"/>
    <w:rsid w:val="00AC3E89"/>
    <w:rsid w:val="00B3584B"/>
    <w:rsid w:val="00B56B7E"/>
    <w:rsid w:val="00BA330D"/>
    <w:rsid w:val="00BC0A7E"/>
    <w:rsid w:val="00BC2315"/>
    <w:rsid w:val="00BC59AE"/>
    <w:rsid w:val="00BC5A17"/>
    <w:rsid w:val="00BF15BD"/>
    <w:rsid w:val="00CE552A"/>
    <w:rsid w:val="00D251E8"/>
    <w:rsid w:val="00D32066"/>
    <w:rsid w:val="00D35673"/>
    <w:rsid w:val="00D45E15"/>
    <w:rsid w:val="00D55B9F"/>
    <w:rsid w:val="00D6156E"/>
    <w:rsid w:val="00D81007"/>
    <w:rsid w:val="00DB2440"/>
    <w:rsid w:val="00DC5D37"/>
    <w:rsid w:val="00DD52B7"/>
    <w:rsid w:val="00E17DDD"/>
    <w:rsid w:val="00E524C9"/>
    <w:rsid w:val="00E60E19"/>
    <w:rsid w:val="00E62867"/>
    <w:rsid w:val="00E70A39"/>
    <w:rsid w:val="00E8203E"/>
    <w:rsid w:val="00EA1A47"/>
    <w:rsid w:val="00EB7948"/>
    <w:rsid w:val="00EC7B05"/>
    <w:rsid w:val="00F0083C"/>
    <w:rsid w:val="00F06CD8"/>
    <w:rsid w:val="00F119D5"/>
    <w:rsid w:val="00F1650C"/>
    <w:rsid w:val="00F25FA3"/>
    <w:rsid w:val="00F45ECE"/>
    <w:rsid w:val="00F62F57"/>
    <w:rsid w:val="00F95194"/>
    <w:rsid w:val="00FB05AC"/>
    <w:rsid w:val="00FD2507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BB512B93.dotm</Template>
  <TotalTime>15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19</cp:revision>
  <cp:lastPrinted>2021-10-13T09:43:00Z</cp:lastPrinted>
  <dcterms:created xsi:type="dcterms:W3CDTF">2025-01-23T09:52:00Z</dcterms:created>
  <dcterms:modified xsi:type="dcterms:W3CDTF">2025-02-26T12:12:00Z</dcterms:modified>
</cp:coreProperties>
</file>