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131FAF8" w:rsidR="008E3500" w:rsidRDefault="007047CD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729A1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4754" w:type="dxa"/>
        <w:tblInd w:w="1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4"/>
      </w:tblGrid>
      <w:tr w:rsidR="00245E29" w14:paraId="1B0AB37E" w14:textId="77777777" w:rsidTr="0024766B">
        <w:trPr>
          <w:tblHeader/>
        </w:trPr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43C915DD" w:rsidR="00245E29" w:rsidRPr="00AC3E89" w:rsidRDefault="00245E29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12.04.2025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245E29" w14:paraId="191A0191" w14:textId="77777777" w:rsidTr="0024766B">
        <w:trPr>
          <w:trHeight w:val="2870"/>
        </w:trPr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E9E08" w14:textId="76C720A3" w:rsidR="00245E29" w:rsidRPr="00B3584B" w:rsidRDefault="00245E29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8.00-12.00</w:t>
            </w:r>
          </w:p>
          <w:p w14:paraId="241BDCED" w14:textId="49485097" w:rsidR="00245E29" w:rsidRDefault="0024766B" w:rsidP="00543533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NAUKA ZAWODU </w:t>
            </w:r>
            <w:r w:rsidR="00245E29">
              <w:rPr>
                <w:rFonts w:cs="Tahoma"/>
                <w:b/>
              </w:rPr>
              <w:t>W ZAKRESIE ELEKTRORADIOLOGII</w:t>
            </w:r>
          </w:p>
          <w:p w14:paraId="14B6AA7E" w14:textId="77777777" w:rsidR="00D05201" w:rsidRDefault="0024766B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ĆWICZENIA </w:t>
            </w:r>
          </w:p>
          <w:p w14:paraId="14FDDBE0" w14:textId="357CEDAC" w:rsidR="00245E29" w:rsidRDefault="0024766B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bookmarkStart w:id="0" w:name="_GoBack"/>
            <w:bookmarkEnd w:id="0"/>
            <w:r>
              <w:rPr>
                <w:rFonts w:cs="Tahoma"/>
              </w:rPr>
              <w:t>M</w:t>
            </w:r>
            <w:r w:rsidR="00245E29">
              <w:rPr>
                <w:rFonts w:cs="Tahoma"/>
              </w:rPr>
              <w:t>GR G. JĘDROSZKA</w:t>
            </w:r>
          </w:p>
          <w:p w14:paraId="675CC4DD" w14:textId="77777777" w:rsidR="00245E29" w:rsidRDefault="00245E29" w:rsidP="0053146E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</w:p>
          <w:p w14:paraId="300D030E" w14:textId="77777777" w:rsidR="00245E29" w:rsidRDefault="00245E29" w:rsidP="0053146E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</w:p>
          <w:p w14:paraId="595CABE9" w14:textId="77777777" w:rsidR="00245E29" w:rsidRPr="00F06CD8" w:rsidRDefault="00245E29" w:rsidP="00543533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245E29" w14:paraId="482B46D5" w14:textId="77777777" w:rsidTr="0024766B">
        <w:trPr>
          <w:trHeight w:val="2313"/>
        </w:trPr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CCDAD6" w14:textId="20CEFD6B" w:rsidR="00245E29" w:rsidRPr="00543533" w:rsidRDefault="00245E29" w:rsidP="00543533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12.30-20.00</w:t>
            </w:r>
          </w:p>
          <w:p w14:paraId="207CF627" w14:textId="76D4C4C3" w:rsidR="00245E29" w:rsidRPr="00912DA8" w:rsidRDefault="0024766B" w:rsidP="00543533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NAUKA ZAWODU  </w:t>
            </w:r>
            <w:r w:rsidR="00245E29" w:rsidRPr="003038E6">
              <w:rPr>
                <w:rFonts w:cs="Tahoma"/>
                <w:b/>
              </w:rPr>
              <w:t>W ZAKRESIE ELEKTRORADIOLOGII</w:t>
            </w:r>
          </w:p>
          <w:p w14:paraId="74FBF362" w14:textId="77777777" w:rsidR="00245E29" w:rsidRDefault="00245E29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00B4DFCE" w14:textId="77777777" w:rsidR="00245E29" w:rsidRDefault="00245E29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35FA9636" w14:textId="46BED592" w:rsidR="00245E29" w:rsidRDefault="00907C76" w:rsidP="00543533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2</w:t>
            </w:r>
          </w:p>
          <w:p w14:paraId="16DECC6C" w14:textId="0EC4C972" w:rsidR="00245E29" w:rsidRPr="00A7765F" w:rsidRDefault="00245E29" w:rsidP="00A7765F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774F979E" w14:textId="257FE177" w:rsidR="00245E29" w:rsidRPr="00F06CD8" w:rsidRDefault="00245E29" w:rsidP="0053146E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94E22"/>
    <w:rsid w:val="001C765B"/>
    <w:rsid w:val="00245E29"/>
    <w:rsid w:val="0024766B"/>
    <w:rsid w:val="00252341"/>
    <w:rsid w:val="00273C1A"/>
    <w:rsid w:val="002A4399"/>
    <w:rsid w:val="002E7A2F"/>
    <w:rsid w:val="00383ABC"/>
    <w:rsid w:val="003B769B"/>
    <w:rsid w:val="004A7730"/>
    <w:rsid w:val="004D7ED4"/>
    <w:rsid w:val="004F3CE0"/>
    <w:rsid w:val="0053146E"/>
    <w:rsid w:val="00543533"/>
    <w:rsid w:val="00590FF6"/>
    <w:rsid w:val="00597326"/>
    <w:rsid w:val="005E10E5"/>
    <w:rsid w:val="00620960"/>
    <w:rsid w:val="00626107"/>
    <w:rsid w:val="006319B6"/>
    <w:rsid w:val="00631B3C"/>
    <w:rsid w:val="00691A8A"/>
    <w:rsid w:val="006D2C2C"/>
    <w:rsid w:val="006D6613"/>
    <w:rsid w:val="006E2C5A"/>
    <w:rsid w:val="007047CD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94799"/>
    <w:rsid w:val="008B60BE"/>
    <w:rsid w:val="008E3500"/>
    <w:rsid w:val="008F272E"/>
    <w:rsid w:val="0090021F"/>
    <w:rsid w:val="00907C76"/>
    <w:rsid w:val="009C25DF"/>
    <w:rsid w:val="009F38E5"/>
    <w:rsid w:val="00A017FB"/>
    <w:rsid w:val="00A026EB"/>
    <w:rsid w:val="00A7765F"/>
    <w:rsid w:val="00A816F3"/>
    <w:rsid w:val="00A90F9B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05201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B5C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72BD2DEF.dotm</Template>
  <TotalTime>10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14</cp:revision>
  <cp:lastPrinted>2021-10-13T09:43:00Z</cp:lastPrinted>
  <dcterms:created xsi:type="dcterms:W3CDTF">2025-01-23T09:52:00Z</dcterms:created>
  <dcterms:modified xsi:type="dcterms:W3CDTF">2025-02-19T10:43:00Z</dcterms:modified>
</cp:coreProperties>
</file>