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82005C2" w:rsidR="008E3500" w:rsidRDefault="007752FA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II /semestr IV</w:t>
      </w:r>
      <w:r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350E82">
        <w:rPr>
          <w:rFonts w:ascii="Comic Sans MS" w:hAnsi="Comic Sans MS"/>
          <w:b/>
          <w:bCs/>
          <w:color w:val="00B0F0"/>
        </w:rPr>
        <w:t>6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F2F0BC8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350E82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.04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EA86F65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350E82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.04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E16BFE2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350E82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.04.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6E2C5A" w14:paraId="191A0191" w14:textId="77777777" w:rsidTr="00AC3E89">
        <w:trPr>
          <w:trHeight w:val="287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B2C07D" w14:textId="77777777" w:rsidR="00465BB7" w:rsidRDefault="00465BB7" w:rsidP="00465BB7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15.30-19.30</w:t>
            </w:r>
          </w:p>
          <w:p w14:paraId="04A2C5B4" w14:textId="77777777" w:rsidR="009714D0" w:rsidRDefault="009714D0" w:rsidP="009714D0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RENTGENODIAGNOSTYKA CZ. I</w:t>
            </w:r>
          </w:p>
          <w:p w14:paraId="73873D90" w14:textId="77777777" w:rsidR="009714D0" w:rsidRDefault="009714D0" w:rsidP="009714D0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2651BFD7" w14:textId="77777777" w:rsidR="009714D0" w:rsidRDefault="009714D0" w:rsidP="009714D0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D. ŁAŹNIAK</w:t>
            </w:r>
          </w:p>
          <w:p w14:paraId="29395EC4" w14:textId="23EC80CB" w:rsidR="009714D0" w:rsidRDefault="0073405F" w:rsidP="009714D0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1</w:t>
            </w:r>
            <w:bookmarkStart w:id="0" w:name="_GoBack"/>
            <w:bookmarkEnd w:id="0"/>
          </w:p>
          <w:p w14:paraId="18F55FDE" w14:textId="77777777" w:rsidR="009714D0" w:rsidRDefault="009714D0" w:rsidP="009714D0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(MEDIX, UL. MAJKOWSKA)</w:t>
            </w:r>
          </w:p>
          <w:p w14:paraId="186B9940" w14:textId="77777777" w:rsidR="009714D0" w:rsidRDefault="009714D0" w:rsidP="009714D0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04949D0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A22F29" w14:textId="21A0965A" w:rsidR="004E4DC4" w:rsidRDefault="009E1587" w:rsidP="004E4DC4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8.00-9.30</w:t>
            </w:r>
          </w:p>
          <w:p w14:paraId="28B4B9A3" w14:textId="62866810" w:rsidR="009E1587" w:rsidRDefault="009E1587" w:rsidP="004E4DC4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9.45-12.00</w:t>
            </w:r>
          </w:p>
          <w:p w14:paraId="4BF51705" w14:textId="787103E5" w:rsidR="004E4DC4" w:rsidRPr="008069BE" w:rsidRDefault="008069BE" w:rsidP="004E4DC4">
            <w:pPr>
              <w:spacing w:line="276" w:lineRule="auto"/>
              <w:jc w:val="center"/>
              <w:rPr>
                <w:rFonts w:cs="Tahoma"/>
                <w:b/>
              </w:rPr>
            </w:pPr>
            <w:r w:rsidRPr="008069BE">
              <w:rPr>
                <w:rFonts w:cs="Tahoma"/>
                <w:b/>
              </w:rPr>
              <w:t>JĘZYK ANGIELSKI</w:t>
            </w:r>
          </w:p>
          <w:p w14:paraId="22AF572A" w14:textId="336FB888" w:rsidR="008069BE" w:rsidRPr="008069BE" w:rsidRDefault="008069BE" w:rsidP="004E4DC4">
            <w:pPr>
              <w:spacing w:line="276" w:lineRule="auto"/>
              <w:jc w:val="center"/>
              <w:rPr>
                <w:rFonts w:cs="Tahoma"/>
              </w:rPr>
            </w:pPr>
            <w:r w:rsidRPr="008069BE">
              <w:rPr>
                <w:rFonts w:cs="Tahoma"/>
              </w:rPr>
              <w:t>ĆWICZENIA</w:t>
            </w:r>
          </w:p>
          <w:p w14:paraId="6006FEDD" w14:textId="46A86B01" w:rsidR="008069BE" w:rsidRPr="008069BE" w:rsidRDefault="008069BE" w:rsidP="004E4DC4">
            <w:pPr>
              <w:spacing w:line="276" w:lineRule="auto"/>
              <w:jc w:val="center"/>
              <w:rPr>
                <w:rFonts w:cs="Tahoma"/>
              </w:rPr>
            </w:pPr>
            <w:r w:rsidRPr="008069BE">
              <w:rPr>
                <w:rFonts w:cs="Tahoma"/>
              </w:rPr>
              <w:t>MGR K. MAK</w:t>
            </w:r>
          </w:p>
          <w:p w14:paraId="595CABE9" w14:textId="77777777" w:rsidR="006E2C5A" w:rsidRPr="00F06CD8" w:rsidRDefault="006E2C5A" w:rsidP="00A816F3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EDC31" w14:textId="5CE83760" w:rsidR="00C10BE9" w:rsidRDefault="007B6803" w:rsidP="00C10BE9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8.00-19.15</w:t>
            </w:r>
          </w:p>
          <w:p w14:paraId="21F20644" w14:textId="22297637" w:rsidR="00C10BE9" w:rsidRDefault="00C10BE9" w:rsidP="00C10BE9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REZONANS MAGNETYCZNY</w:t>
            </w:r>
          </w:p>
          <w:p w14:paraId="5CE71699" w14:textId="77777777" w:rsidR="00C10BE9" w:rsidRDefault="00C10BE9" w:rsidP="00C10BE9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403A308A" w14:textId="7D1BC2BC" w:rsidR="00C10BE9" w:rsidRDefault="00C10BE9" w:rsidP="00C10BE9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S. KUBICKA-DZIURDZI</w:t>
            </w:r>
          </w:p>
          <w:p w14:paraId="13650277" w14:textId="786A6904" w:rsidR="00C10BE9" w:rsidRDefault="007B6803" w:rsidP="00C10BE9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3</w:t>
            </w:r>
          </w:p>
          <w:p w14:paraId="47B8D6EC" w14:textId="33364A78" w:rsidR="006E2C5A" w:rsidRPr="002E7A2F" w:rsidRDefault="00C10BE9" w:rsidP="00C10BE9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rFonts w:cs="Tahoma"/>
                <w:color w:val="0070C0"/>
              </w:rPr>
              <w:t>(WCO, UL. KASZUBSKA 12)</w:t>
            </w:r>
          </w:p>
        </w:tc>
      </w:tr>
      <w:tr w:rsidR="007E2E84" w14:paraId="482B46D5" w14:textId="77777777" w:rsidTr="00273C1A">
        <w:trPr>
          <w:trHeight w:val="2313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7A7DD90D" w14:textId="77777777" w:rsidR="00851379" w:rsidRPr="00851379" w:rsidRDefault="00851379" w:rsidP="00631B3C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  <w:p w14:paraId="393312CC" w14:textId="1DB41D24" w:rsidR="00851379" w:rsidRPr="00DD52B7" w:rsidRDefault="00851379" w:rsidP="009714D0">
            <w:pPr>
              <w:pStyle w:val="Zawartotabeli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383DFD" w14:textId="77777777" w:rsidR="00691A8A" w:rsidRPr="00BF433E" w:rsidRDefault="00BF433E" w:rsidP="009A75BB">
            <w:pPr>
              <w:spacing w:line="276" w:lineRule="auto"/>
              <w:jc w:val="center"/>
              <w:rPr>
                <w:color w:val="0070C0"/>
              </w:rPr>
            </w:pPr>
            <w:r w:rsidRPr="00BF433E">
              <w:rPr>
                <w:color w:val="0070C0"/>
              </w:rPr>
              <w:t>16.00-17.30</w:t>
            </w:r>
          </w:p>
          <w:p w14:paraId="2B926EC5" w14:textId="77777777" w:rsidR="00BF433E" w:rsidRDefault="00BF433E" w:rsidP="009A75BB">
            <w:pPr>
              <w:spacing w:line="276" w:lineRule="auto"/>
              <w:jc w:val="center"/>
              <w:rPr>
                <w:color w:val="0070C0"/>
              </w:rPr>
            </w:pPr>
            <w:r w:rsidRPr="00BF433E">
              <w:rPr>
                <w:color w:val="0070C0"/>
              </w:rPr>
              <w:t>17.45-20.00</w:t>
            </w:r>
          </w:p>
          <w:p w14:paraId="231D3B47" w14:textId="77777777" w:rsidR="00BF433E" w:rsidRDefault="00BF433E" w:rsidP="00BF433E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RADIOTERAPIA ONKOLOGICZNA</w:t>
            </w:r>
          </w:p>
          <w:p w14:paraId="3377E54A" w14:textId="0AE14E20" w:rsidR="00BF433E" w:rsidRDefault="00BF433E" w:rsidP="00BF433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1AF90CAF" w14:textId="77777777" w:rsidR="00BF433E" w:rsidRDefault="00BF433E" w:rsidP="00BF433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E. ZIÓŁKOWSKA</w:t>
            </w:r>
          </w:p>
          <w:p w14:paraId="774F979E" w14:textId="489589BE" w:rsidR="00BF433E" w:rsidRPr="00F06CD8" w:rsidRDefault="00BF433E" w:rsidP="00BF433E">
            <w:pPr>
              <w:spacing w:line="276" w:lineRule="auto"/>
              <w:jc w:val="center"/>
              <w:rPr>
                <w:color w:val="000000"/>
              </w:rPr>
            </w:pPr>
            <w:r w:rsidRPr="00BF433E">
              <w:rPr>
                <w:rFonts w:cs="Tahoma"/>
                <w:color w:val="0070C0"/>
              </w:rPr>
              <w:t>ZDALNIE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0F657D97" w:rsidR="007E2E84" w:rsidRPr="002E7A2F" w:rsidRDefault="007E2E84" w:rsidP="00C10BE9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F45ECE" w14:paraId="609BF5D8" w14:textId="77777777" w:rsidTr="00626107">
        <w:trPr>
          <w:trHeight w:val="2908"/>
        </w:trPr>
        <w:tc>
          <w:tcPr>
            <w:tcW w:w="453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29EE27" w:rsidR="00F45ECE" w:rsidRPr="00E60E19" w:rsidRDefault="00F45ECE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68278B38" w:rsidR="00F45ECE" w:rsidRPr="009F38E5" w:rsidRDefault="00F45ECE" w:rsidP="009A75BB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7777777" w:rsidR="00F45ECE" w:rsidRPr="009F38E5" w:rsidRDefault="00F45ECE" w:rsidP="00C10BE9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277F7"/>
    <w:rsid w:val="00043402"/>
    <w:rsid w:val="000B227B"/>
    <w:rsid w:val="000B7C47"/>
    <w:rsid w:val="000C2D08"/>
    <w:rsid w:val="000F6634"/>
    <w:rsid w:val="00131876"/>
    <w:rsid w:val="00194E22"/>
    <w:rsid w:val="001C765B"/>
    <w:rsid w:val="00252341"/>
    <w:rsid w:val="00273C1A"/>
    <w:rsid w:val="002A4399"/>
    <w:rsid w:val="002E7A2F"/>
    <w:rsid w:val="00350E82"/>
    <w:rsid w:val="00383ABC"/>
    <w:rsid w:val="003B769B"/>
    <w:rsid w:val="00465BB7"/>
    <w:rsid w:val="004A7730"/>
    <w:rsid w:val="004D7ED4"/>
    <w:rsid w:val="004E4DC4"/>
    <w:rsid w:val="004F3CE0"/>
    <w:rsid w:val="00590FF6"/>
    <w:rsid w:val="00597326"/>
    <w:rsid w:val="005E10E5"/>
    <w:rsid w:val="00620960"/>
    <w:rsid w:val="00626107"/>
    <w:rsid w:val="006319B6"/>
    <w:rsid w:val="00631B3C"/>
    <w:rsid w:val="00691A8A"/>
    <w:rsid w:val="006D6613"/>
    <w:rsid w:val="006E2C5A"/>
    <w:rsid w:val="006F03F7"/>
    <w:rsid w:val="0073405F"/>
    <w:rsid w:val="00735FFC"/>
    <w:rsid w:val="007379BA"/>
    <w:rsid w:val="00767F00"/>
    <w:rsid w:val="007729A1"/>
    <w:rsid w:val="007752FA"/>
    <w:rsid w:val="007B6803"/>
    <w:rsid w:val="007E2E84"/>
    <w:rsid w:val="007F16D6"/>
    <w:rsid w:val="008069BE"/>
    <w:rsid w:val="00812F3B"/>
    <w:rsid w:val="00851379"/>
    <w:rsid w:val="00865D71"/>
    <w:rsid w:val="00875D74"/>
    <w:rsid w:val="008B60BE"/>
    <w:rsid w:val="008E3500"/>
    <w:rsid w:val="008F272E"/>
    <w:rsid w:val="0090021F"/>
    <w:rsid w:val="009714D0"/>
    <w:rsid w:val="00982880"/>
    <w:rsid w:val="009A75BB"/>
    <w:rsid w:val="009C25DF"/>
    <w:rsid w:val="009E1587"/>
    <w:rsid w:val="009F38E5"/>
    <w:rsid w:val="00A017FB"/>
    <w:rsid w:val="00A026EB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BF433E"/>
    <w:rsid w:val="00C10BE9"/>
    <w:rsid w:val="00CE552A"/>
    <w:rsid w:val="00D32066"/>
    <w:rsid w:val="00D35673"/>
    <w:rsid w:val="00D45E15"/>
    <w:rsid w:val="00D55B9F"/>
    <w:rsid w:val="00D6156E"/>
    <w:rsid w:val="00D81007"/>
    <w:rsid w:val="00DC5D37"/>
    <w:rsid w:val="00DD52B7"/>
    <w:rsid w:val="00E06AD7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BB512B93.dotm</Template>
  <TotalTime>10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18</cp:revision>
  <cp:lastPrinted>2021-10-13T09:43:00Z</cp:lastPrinted>
  <dcterms:created xsi:type="dcterms:W3CDTF">2025-01-23T09:52:00Z</dcterms:created>
  <dcterms:modified xsi:type="dcterms:W3CDTF">2025-02-26T12:13:00Z</dcterms:modified>
</cp:coreProperties>
</file>