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67477B5" w:rsidR="008E3500" w:rsidRDefault="00CE0725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1V</w:t>
      </w:r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</w:t>
      </w:r>
      <w:r w:rsidR="00825A3B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22F8F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5812" w:type="dxa"/>
        <w:tblInd w:w="16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</w:tblGrid>
      <w:tr w:rsidR="002E4DCF" w14:paraId="1B0AB37E" w14:textId="77777777" w:rsidTr="002E4DCF">
        <w:trPr>
          <w:tblHeader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68E1A52B" w:rsidR="002E4DCF" w:rsidRPr="00AC3E89" w:rsidRDefault="002E4DCF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31.05.2025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2E4DCF" w14:paraId="191A0191" w14:textId="77777777" w:rsidTr="002E4DCF">
        <w:trPr>
          <w:trHeight w:val="2870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1BAEAF9A" w:rsidR="002E4DCF" w:rsidRDefault="000A01BC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17935F72" w14:textId="7BBE9A95" w:rsidR="000A01BC" w:rsidRDefault="000A01BC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  <w:bookmarkStart w:id="0" w:name="_GoBack"/>
            <w:bookmarkEnd w:id="0"/>
          </w:p>
          <w:p w14:paraId="1606B490" w14:textId="77777777" w:rsidR="002E4DCF" w:rsidRPr="00BB2D44" w:rsidRDefault="002E4DCF" w:rsidP="00EC18C3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BB2D44">
              <w:rPr>
                <w:b/>
              </w:rPr>
              <w:t>NOWOTWORY SKÓRY</w:t>
            </w:r>
          </w:p>
          <w:p w14:paraId="1A49A93E" w14:textId="77777777" w:rsidR="002E4DCF" w:rsidRPr="00BB2D44" w:rsidRDefault="002E4DCF" w:rsidP="00EC18C3">
            <w:pPr>
              <w:pStyle w:val="Zawartotabeli"/>
              <w:spacing w:line="276" w:lineRule="auto"/>
              <w:jc w:val="center"/>
            </w:pPr>
            <w:r w:rsidRPr="00BB2D44">
              <w:t>WYKŁAD</w:t>
            </w:r>
          </w:p>
          <w:p w14:paraId="16EE7A74" w14:textId="77777777" w:rsidR="002E4DCF" w:rsidRPr="00BB2D44" w:rsidRDefault="002E4DCF" w:rsidP="00EC18C3">
            <w:pPr>
              <w:pStyle w:val="Zawartotabeli"/>
              <w:spacing w:line="276" w:lineRule="auto"/>
              <w:jc w:val="center"/>
            </w:pPr>
            <w:r w:rsidRPr="00BB2D44">
              <w:t>DR HAB. E. ZIÓŁKOWSKA</w:t>
            </w:r>
          </w:p>
          <w:p w14:paraId="55DC8031" w14:textId="77777777" w:rsidR="002E4DCF" w:rsidRPr="00BB2D44" w:rsidRDefault="002E4DCF" w:rsidP="00EC18C3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BB2D44">
              <w:rPr>
                <w:color w:val="0070C0"/>
              </w:rPr>
              <w:t>ZDALNIE</w:t>
            </w:r>
          </w:p>
          <w:p w14:paraId="70C6CF2C" w14:textId="77777777" w:rsidR="002E4DCF" w:rsidRPr="00B3584B" w:rsidRDefault="002E4DCF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7777777" w:rsidR="002E4DCF" w:rsidRPr="00F06CD8" w:rsidRDefault="002E4DCF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A01BC"/>
    <w:rsid w:val="000B227B"/>
    <w:rsid w:val="000B7C47"/>
    <w:rsid w:val="000C2D08"/>
    <w:rsid w:val="000F6634"/>
    <w:rsid w:val="00131876"/>
    <w:rsid w:val="00194E22"/>
    <w:rsid w:val="001C765B"/>
    <w:rsid w:val="001F71D4"/>
    <w:rsid w:val="00252341"/>
    <w:rsid w:val="00273C1A"/>
    <w:rsid w:val="002A4399"/>
    <w:rsid w:val="002E4DCF"/>
    <w:rsid w:val="002E7A2F"/>
    <w:rsid w:val="00322F8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E2E84"/>
    <w:rsid w:val="00812F3B"/>
    <w:rsid w:val="00825A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0725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DE345D"/>
    <w:rsid w:val="00E524C9"/>
    <w:rsid w:val="00E60E19"/>
    <w:rsid w:val="00E62867"/>
    <w:rsid w:val="00E8203E"/>
    <w:rsid w:val="00EA1A47"/>
    <w:rsid w:val="00EB7948"/>
    <w:rsid w:val="00EC18C3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67A74732.dotm</Template>
  <TotalTime>2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7</cp:revision>
  <cp:lastPrinted>2021-10-13T09:43:00Z</cp:lastPrinted>
  <dcterms:created xsi:type="dcterms:W3CDTF">2025-01-23T10:14:00Z</dcterms:created>
  <dcterms:modified xsi:type="dcterms:W3CDTF">2025-02-21T11:16:00Z</dcterms:modified>
</cp:coreProperties>
</file>