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74C77" w14:textId="75D89354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851379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851379">
        <w:rPr>
          <w:rFonts w:cs="Tahoma"/>
          <w:b/>
          <w:bCs/>
        </w:rPr>
        <w:t>5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5506A12D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043402">
        <w:rPr>
          <w:b/>
          <w:bCs/>
          <w:color w:val="00B0F0"/>
        </w:rPr>
        <w:t xml:space="preserve"> /semestr </w:t>
      </w:r>
      <w:r w:rsidR="005E3488">
        <w:rPr>
          <w:b/>
          <w:bCs/>
          <w:color w:val="00B0F0"/>
        </w:rPr>
        <w:t>I</w:t>
      </w:r>
      <w:r w:rsidR="00626107">
        <w:rPr>
          <w:b/>
          <w:bCs/>
          <w:color w:val="00B0F0"/>
        </w:rPr>
        <w:t>I</w:t>
      </w:r>
      <w:r w:rsidR="008E3500">
        <w:rPr>
          <w:rFonts w:ascii="Comic Sans MS" w:hAnsi="Comic Sans MS"/>
          <w:b/>
          <w:bCs/>
          <w:color w:val="FF0000"/>
        </w:rPr>
        <w:t xml:space="preserve">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865D71">
        <w:rPr>
          <w:rFonts w:ascii="Comic Sans MS" w:hAnsi="Comic Sans MS" w:cs="Tahoma"/>
          <w:b/>
          <w:bCs/>
        </w:rPr>
        <w:t>ELEKTRORADIOLOGIA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FD36ED">
        <w:rPr>
          <w:rFonts w:ascii="Comic Sans MS" w:hAnsi="Comic Sans MS"/>
          <w:b/>
          <w:bCs/>
          <w:color w:val="00B0F0"/>
        </w:rPr>
        <w:t>7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7"/>
        <w:gridCol w:w="3118"/>
        <w:gridCol w:w="2977"/>
      </w:tblGrid>
      <w:tr w:rsidR="00875D74" w14:paraId="1B0AB37E" w14:textId="77777777" w:rsidTr="00AC3E89">
        <w:trPr>
          <w:tblHeader/>
        </w:trPr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2789C33F" w:rsidR="00875D74" w:rsidRDefault="00875D74" w:rsidP="00626107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FD36ED">
              <w:rPr>
                <w:rFonts w:cs="Tahoma"/>
                <w:i w:val="0"/>
                <w:iCs w:val="0"/>
                <w:sz w:val="20"/>
                <w:szCs w:val="20"/>
              </w:rPr>
              <w:t>09.05.</w:t>
            </w:r>
            <w:r w:rsidR="00626107">
              <w:rPr>
                <w:rFonts w:cs="Tahoma"/>
                <w:i w:val="0"/>
                <w:iCs w:val="0"/>
                <w:sz w:val="20"/>
                <w:szCs w:val="20"/>
              </w:rPr>
              <w:t>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0C1C80BD" w:rsidR="00875D74" w:rsidRPr="00AC3E89" w:rsidRDefault="00875D74" w:rsidP="00626107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FD36ED">
              <w:rPr>
                <w:rFonts w:cs="Tahoma"/>
                <w:i w:val="0"/>
                <w:iCs w:val="0"/>
                <w:sz w:val="20"/>
                <w:szCs w:val="20"/>
              </w:rPr>
              <w:t>10.05</w:t>
            </w:r>
            <w:r w:rsidR="00626107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7D191440" w:rsidR="00875D74" w:rsidRPr="00AC3E89" w:rsidRDefault="00875D74" w:rsidP="00626107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FD36ED">
              <w:rPr>
                <w:rFonts w:cs="Tahoma"/>
                <w:i w:val="0"/>
                <w:iCs w:val="0"/>
                <w:sz w:val="20"/>
                <w:szCs w:val="20"/>
              </w:rPr>
              <w:t>11.05</w:t>
            </w:r>
            <w:r w:rsidR="008F272E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626107">
              <w:rPr>
                <w:rFonts w:cs="Tahoma"/>
                <w:i w:val="0"/>
                <w:iCs w:val="0"/>
                <w:sz w:val="20"/>
                <w:szCs w:val="20"/>
              </w:rPr>
              <w:t>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DD7B69" w14:paraId="191A0191" w14:textId="77777777" w:rsidTr="007253EA">
        <w:trPr>
          <w:trHeight w:val="3365"/>
        </w:trPr>
        <w:tc>
          <w:tcPr>
            <w:tcW w:w="4537" w:type="dxa"/>
            <w:tcBorders>
              <w:top w:val="nil"/>
              <w:left w:val="single" w:sz="2" w:space="0" w:color="000000"/>
              <w:right w:val="nil"/>
            </w:tcBorders>
          </w:tcPr>
          <w:p w14:paraId="04949D01" w14:textId="340F4201" w:rsidR="00DD7B69" w:rsidRDefault="00DD7B69" w:rsidP="006B3394">
            <w:pPr>
              <w:pStyle w:val="Zawartotabeli"/>
              <w:spacing w:line="276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16.00-17.30</w:t>
            </w:r>
          </w:p>
          <w:p w14:paraId="4863E440" w14:textId="7BA2F609" w:rsidR="00DD7B69" w:rsidRDefault="00DD7B69" w:rsidP="006B3394">
            <w:pPr>
              <w:pStyle w:val="Zawartotabeli"/>
              <w:spacing w:line="276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17.45-20.00</w:t>
            </w:r>
          </w:p>
          <w:p w14:paraId="4B950E84" w14:textId="31618475" w:rsidR="00DD7B69" w:rsidRPr="00DB1946" w:rsidRDefault="00DD7B69" w:rsidP="006B3394">
            <w:pPr>
              <w:spacing w:line="276" w:lineRule="auto"/>
              <w:jc w:val="center"/>
              <w:rPr>
                <w:rFonts w:cs="Tahoma"/>
                <w:b/>
              </w:rPr>
            </w:pPr>
            <w:r w:rsidRPr="00DB1946">
              <w:rPr>
                <w:rFonts w:cs="Tahoma"/>
                <w:b/>
              </w:rPr>
              <w:t>ANATOMIA</w:t>
            </w:r>
            <w:r>
              <w:rPr>
                <w:rFonts w:cs="Tahoma"/>
                <w:b/>
              </w:rPr>
              <w:t xml:space="preserve"> RADIOLOGICZNA</w:t>
            </w:r>
          </w:p>
          <w:p w14:paraId="305AAAFB" w14:textId="77777777" w:rsidR="00DD7B69" w:rsidRPr="00DB1946" w:rsidRDefault="00DD7B69" w:rsidP="006B3394">
            <w:pPr>
              <w:spacing w:line="276" w:lineRule="auto"/>
              <w:jc w:val="center"/>
              <w:rPr>
                <w:rFonts w:cs="Tahoma"/>
              </w:rPr>
            </w:pPr>
            <w:r w:rsidRPr="00DB1946">
              <w:rPr>
                <w:rFonts w:cs="Tahoma"/>
              </w:rPr>
              <w:t>WYKŁAD</w:t>
            </w:r>
          </w:p>
          <w:p w14:paraId="215E2E89" w14:textId="77777777" w:rsidR="00DD7B69" w:rsidRPr="00DB1946" w:rsidRDefault="00DD7B69" w:rsidP="006B3394">
            <w:pPr>
              <w:spacing w:line="276" w:lineRule="auto"/>
              <w:jc w:val="center"/>
              <w:rPr>
                <w:rFonts w:cs="Tahoma"/>
              </w:rPr>
            </w:pPr>
            <w:r w:rsidRPr="00DB1946">
              <w:rPr>
                <w:rFonts w:cs="Tahoma"/>
              </w:rPr>
              <w:t>MGR G. JĘDROSZKA</w:t>
            </w:r>
          </w:p>
          <w:p w14:paraId="352BFEF5" w14:textId="77777777" w:rsidR="00DD7B69" w:rsidRPr="00DB1946" w:rsidRDefault="00DD7B69" w:rsidP="006B3394">
            <w:pPr>
              <w:spacing w:line="276" w:lineRule="auto"/>
              <w:jc w:val="center"/>
              <w:rPr>
                <w:rFonts w:cs="Tahoma"/>
                <w:color w:val="0070C0"/>
              </w:rPr>
            </w:pPr>
            <w:r w:rsidRPr="00DB1946">
              <w:rPr>
                <w:rFonts w:cs="Tahoma"/>
                <w:color w:val="0070C0"/>
              </w:rPr>
              <w:t>ZDALNIE</w:t>
            </w:r>
          </w:p>
          <w:p w14:paraId="35C5B84C" w14:textId="77777777" w:rsidR="00DD7B69" w:rsidRDefault="00DD7B69" w:rsidP="006B3394">
            <w:pPr>
              <w:pStyle w:val="Zawartotabeli"/>
              <w:spacing w:line="276" w:lineRule="auto"/>
              <w:jc w:val="center"/>
              <w:rPr>
                <w:color w:val="0070C0"/>
              </w:rPr>
            </w:pPr>
          </w:p>
          <w:p w14:paraId="5457D3A1" w14:textId="77777777" w:rsidR="00DD7B69" w:rsidRPr="00F06CD8" w:rsidRDefault="00DD7B69" w:rsidP="006B3394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right w:val="nil"/>
            </w:tcBorders>
          </w:tcPr>
          <w:p w14:paraId="7C6D7FF7" w14:textId="77777777" w:rsidR="00DD7B69" w:rsidRPr="0007575C" w:rsidRDefault="00DD7B69" w:rsidP="006B3394">
            <w:pPr>
              <w:spacing w:line="276" w:lineRule="auto"/>
              <w:jc w:val="center"/>
              <w:rPr>
                <w:rFonts w:cs="Tahoma"/>
                <w:color w:val="0070C0"/>
              </w:rPr>
            </w:pPr>
            <w:r>
              <w:rPr>
                <w:rFonts w:cs="Tahoma"/>
                <w:color w:val="0070C0"/>
              </w:rPr>
              <w:t>9.45-12.00</w:t>
            </w:r>
          </w:p>
          <w:p w14:paraId="0FD322D1" w14:textId="77777777" w:rsidR="00DD7B69" w:rsidRPr="001C2A0A" w:rsidRDefault="00DD7B69" w:rsidP="006B3394">
            <w:pPr>
              <w:spacing w:line="276" w:lineRule="auto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OCHRONA RADIOLOGICZNA</w:t>
            </w:r>
          </w:p>
          <w:p w14:paraId="31EB579C" w14:textId="77777777" w:rsidR="00DD7B69" w:rsidRPr="001C2A0A" w:rsidRDefault="00DD7B69" w:rsidP="006B3394">
            <w:pPr>
              <w:spacing w:line="276" w:lineRule="auto"/>
              <w:jc w:val="center"/>
              <w:rPr>
                <w:rFonts w:cs="Tahoma"/>
              </w:rPr>
            </w:pPr>
            <w:r w:rsidRPr="001C2A0A">
              <w:rPr>
                <w:rFonts w:cs="Tahoma"/>
              </w:rPr>
              <w:t>ĆWICZENIA</w:t>
            </w:r>
          </w:p>
          <w:p w14:paraId="595CABE9" w14:textId="2C8CD18B" w:rsidR="00DD7B69" w:rsidRPr="00625C60" w:rsidRDefault="00DD7B69" w:rsidP="006B3394">
            <w:pPr>
              <w:pStyle w:val="Zawartotabeli"/>
              <w:spacing w:line="276" w:lineRule="auto"/>
              <w:jc w:val="center"/>
              <w:rPr>
                <w:rFonts w:cs="Tahoma"/>
                <w:color w:val="0070C0"/>
              </w:rPr>
            </w:pPr>
            <w:r>
              <w:rPr>
                <w:rFonts w:cs="Tahoma"/>
              </w:rPr>
              <w:t xml:space="preserve">DR INŻ. M. </w:t>
            </w:r>
            <w:r w:rsidRPr="001C2A0A">
              <w:rPr>
                <w:rFonts w:cs="Tahoma"/>
              </w:rPr>
              <w:t>KOWALCZYK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460BC768" w14:textId="36F75AB6" w:rsidR="00DD7B69" w:rsidRDefault="00DD7B69" w:rsidP="006B3394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>
              <w:rPr>
                <w:rFonts w:cs="Tahoma"/>
                <w:color w:val="4F81BD" w:themeColor="accent1"/>
              </w:rPr>
              <w:t>8.00-10.30</w:t>
            </w:r>
          </w:p>
          <w:p w14:paraId="4A5FD062" w14:textId="46D62D50" w:rsidR="00DD7B69" w:rsidRDefault="00DD7B69" w:rsidP="006B3394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>
              <w:rPr>
                <w:rFonts w:cs="Tahoma"/>
                <w:color w:val="4F81BD" w:themeColor="accent1"/>
              </w:rPr>
              <w:t>10.45-12.00</w:t>
            </w:r>
          </w:p>
          <w:p w14:paraId="2195209E" w14:textId="4622BF74" w:rsidR="00DD7B69" w:rsidRPr="005144E7" w:rsidRDefault="00DD7B69" w:rsidP="006B3394">
            <w:pPr>
              <w:spacing w:line="276" w:lineRule="auto"/>
              <w:jc w:val="center"/>
              <w:rPr>
                <w:rFonts w:cs="Tahoma"/>
                <w:b/>
              </w:rPr>
            </w:pPr>
            <w:r w:rsidRPr="005144E7">
              <w:rPr>
                <w:rFonts w:cs="Tahoma"/>
                <w:b/>
              </w:rPr>
              <w:t>ANATOMIA RADIOLOGICZNA</w:t>
            </w:r>
          </w:p>
          <w:p w14:paraId="3E1792D7" w14:textId="0E847D64" w:rsidR="00DD7B69" w:rsidRPr="005144E7" w:rsidRDefault="00DD7B69" w:rsidP="006B3394">
            <w:pPr>
              <w:spacing w:line="276" w:lineRule="auto"/>
              <w:jc w:val="center"/>
              <w:rPr>
                <w:rFonts w:cs="Tahoma"/>
              </w:rPr>
            </w:pPr>
            <w:r w:rsidRPr="005144E7">
              <w:rPr>
                <w:rFonts w:cs="Tahoma"/>
              </w:rPr>
              <w:t>WYKŁAD</w:t>
            </w:r>
          </w:p>
          <w:p w14:paraId="0BCB30EF" w14:textId="05931044" w:rsidR="00DD7B69" w:rsidRDefault="00DD7B69" w:rsidP="006B3394">
            <w:pPr>
              <w:spacing w:line="276" w:lineRule="auto"/>
              <w:jc w:val="center"/>
              <w:rPr>
                <w:rFonts w:cs="Tahoma"/>
              </w:rPr>
            </w:pPr>
            <w:r w:rsidRPr="005144E7">
              <w:rPr>
                <w:rFonts w:cs="Tahoma"/>
              </w:rPr>
              <w:t>MGR G. JĘDROSZKA</w:t>
            </w:r>
          </w:p>
          <w:p w14:paraId="75E3B2FA" w14:textId="13E8E886" w:rsidR="00DD7B69" w:rsidRPr="00466E94" w:rsidRDefault="00DD7B69" w:rsidP="006B3394">
            <w:pPr>
              <w:spacing w:line="276" w:lineRule="auto"/>
              <w:jc w:val="center"/>
              <w:rPr>
                <w:rFonts w:cs="Tahoma"/>
                <w:color w:val="0070C0"/>
              </w:rPr>
            </w:pPr>
            <w:r w:rsidRPr="00466E94">
              <w:rPr>
                <w:rFonts w:cs="Tahoma"/>
                <w:color w:val="0070C0"/>
              </w:rPr>
              <w:t>ZDALNIE</w:t>
            </w:r>
          </w:p>
          <w:p w14:paraId="46031F39" w14:textId="77777777" w:rsidR="00DD7B69" w:rsidRPr="004D0E63" w:rsidRDefault="00DD7B69" w:rsidP="006B3394">
            <w:pPr>
              <w:spacing w:line="276" w:lineRule="auto"/>
              <w:jc w:val="center"/>
              <w:rPr>
                <w:b/>
              </w:rPr>
            </w:pPr>
          </w:p>
          <w:p w14:paraId="43C8ADF6" w14:textId="77777777" w:rsidR="00DD7B69" w:rsidRPr="002E7A2F" w:rsidRDefault="00DD7B69" w:rsidP="006B3394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</w:p>
          <w:p w14:paraId="47B8D6EC" w14:textId="77777777" w:rsidR="00DD7B69" w:rsidRPr="002E7A2F" w:rsidRDefault="00DD7B69" w:rsidP="006B3394">
            <w:pPr>
              <w:spacing w:line="276" w:lineRule="auto"/>
              <w:jc w:val="center"/>
              <w:rPr>
                <w:color w:val="4F81BD" w:themeColor="accent1"/>
              </w:rPr>
            </w:pPr>
          </w:p>
        </w:tc>
      </w:tr>
      <w:tr w:rsidR="006B3394" w14:paraId="482B46D5" w14:textId="77777777" w:rsidTr="00B15C89">
        <w:trPr>
          <w:trHeight w:val="2313"/>
        </w:trPr>
        <w:tc>
          <w:tcPr>
            <w:tcW w:w="4537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393312CC" w14:textId="1DB41D24" w:rsidR="006B3394" w:rsidRPr="00DD52B7" w:rsidRDefault="006B3394" w:rsidP="006B3394">
            <w:pPr>
              <w:pStyle w:val="Zawartotabeli"/>
              <w:spacing w:line="276" w:lineRule="auto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0D2C96E3" w14:textId="065D20F4" w:rsidR="006B3394" w:rsidRDefault="006B3394" w:rsidP="006B3394">
            <w:pPr>
              <w:spacing w:line="276" w:lineRule="auto"/>
              <w:jc w:val="center"/>
              <w:rPr>
                <w:color w:val="4F81BD" w:themeColor="accent1"/>
              </w:rPr>
            </w:pPr>
            <w:r w:rsidRPr="002E7A2F">
              <w:rPr>
                <w:color w:val="4F81BD" w:themeColor="accent1"/>
              </w:rPr>
              <w:t>12.15-</w:t>
            </w:r>
            <w:r>
              <w:rPr>
                <w:color w:val="4F81BD" w:themeColor="accent1"/>
              </w:rPr>
              <w:t>13.45</w:t>
            </w:r>
          </w:p>
          <w:p w14:paraId="3DC5D428" w14:textId="5658A9C6" w:rsidR="006B3394" w:rsidRDefault="006B3394" w:rsidP="006B3394">
            <w:pPr>
              <w:spacing w:line="276" w:lineRule="auto"/>
              <w:jc w:val="center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14.00-16.15</w:t>
            </w:r>
          </w:p>
          <w:p w14:paraId="3801DFC9" w14:textId="77777777" w:rsidR="006B3394" w:rsidRPr="00C93194" w:rsidRDefault="006B3394" w:rsidP="006B3394">
            <w:pPr>
              <w:spacing w:line="276" w:lineRule="auto"/>
              <w:jc w:val="center"/>
              <w:rPr>
                <w:rFonts w:cs="Tahoma"/>
                <w:b/>
              </w:rPr>
            </w:pPr>
            <w:r w:rsidRPr="00C93194">
              <w:rPr>
                <w:rFonts w:cs="Tahoma"/>
                <w:b/>
              </w:rPr>
              <w:t xml:space="preserve">PATOLOGIA </w:t>
            </w:r>
            <w:r>
              <w:rPr>
                <w:rFonts w:cs="Tahoma"/>
                <w:b/>
              </w:rPr>
              <w:t xml:space="preserve">                                   </w:t>
            </w:r>
            <w:r w:rsidRPr="00C93194">
              <w:rPr>
                <w:rFonts w:cs="Tahoma"/>
                <w:b/>
              </w:rPr>
              <w:t>Z PATOMORFOLOGIĄ</w:t>
            </w:r>
          </w:p>
          <w:p w14:paraId="3AF2E921" w14:textId="77777777" w:rsidR="006B3394" w:rsidRPr="00C93194" w:rsidRDefault="006B3394" w:rsidP="006B3394">
            <w:pPr>
              <w:spacing w:line="276" w:lineRule="auto"/>
              <w:jc w:val="center"/>
              <w:rPr>
                <w:rFonts w:cs="Tahoma"/>
              </w:rPr>
            </w:pPr>
            <w:r w:rsidRPr="00C93194">
              <w:rPr>
                <w:rFonts w:cs="Tahoma"/>
              </w:rPr>
              <w:t>ĆWICZENIA</w:t>
            </w:r>
          </w:p>
          <w:p w14:paraId="774F979E" w14:textId="7A0DB603" w:rsidR="006B3394" w:rsidRPr="005144E7" w:rsidRDefault="006B3394" w:rsidP="006B3394">
            <w:pPr>
              <w:spacing w:line="276" w:lineRule="auto"/>
              <w:jc w:val="center"/>
              <w:rPr>
                <w:rFonts w:cs="Tahoma"/>
              </w:rPr>
            </w:pPr>
            <w:r w:rsidRPr="00C93194">
              <w:rPr>
                <w:rFonts w:cs="Tahoma"/>
              </w:rPr>
              <w:t>LEK. O. SCRINSCAIA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D33F3" w14:textId="10334C2E" w:rsidR="006B3394" w:rsidRDefault="006B3394" w:rsidP="006B3394">
            <w:pPr>
              <w:spacing w:line="276" w:lineRule="auto"/>
              <w:jc w:val="center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12.15-13.45</w:t>
            </w:r>
          </w:p>
          <w:p w14:paraId="1AFE456C" w14:textId="39E33B59" w:rsidR="006B3394" w:rsidRDefault="006B3394" w:rsidP="006B3394">
            <w:pPr>
              <w:spacing w:line="276" w:lineRule="auto"/>
              <w:jc w:val="center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14.00-16.15</w:t>
            </w:r>
          </w:p>
          <w:p w14:paraId="55564CFA" w14:textId="15FDA215" w:rsidR="006B3394" w:rsidRPr="005144E7" w:rsidRDefault="006B3394" w:rsidP="006B3394">
            <w:pPr>
              <w:spacing w:line="276" w:lineRule="auto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APARATURA MEDYCZNA</w:t>
            </w:r>
          </w:p>
          <w:p w14:paraId="6AD3F07A" w14:textId="77777777" w:rsidR="006B3394" w:rsidRPr="005144E7" w:rsidRDefault="006B3394" w:rsidP="006B3394">
            <w:pPr>
              <w:spacing w:line="276" w:lineRule="auto"/>
              <w:jc w:val="center"/>
              <w:rPr>
                <w:rFonts w:cs="Tahoma"/>
              </w:rPr>
            </w:pPr>
            <w:r w:rsidRPr="005144E7">
              <w:rPr>
                <w:rFonts w:cs="Tahoma"/>
              </w:rPr>
              <w:t>WYKŁAD</w:t>
            </w:r>
          </w:p>
          <w:p w14:paraId="5FBD7A78" w14:textId="692D07D6" w:rsidR="006B3394" w:rsidRDefault="006B3394" w:rsidP="006B3394">
            <w:pPr>
              <w:spacing w:line="276" w:lineRule="auto"/>
              <w:jc w:val="center"/>
              <w:rPr>
                <w:rFonts w:cs="Tahoma"/>
              </w:rPr>
            </w:pPr>
            <w:r w:rsidRPr="005144E7">
              <w:rPr>
                <w:rFonts w:cs="Tahoma"/>
              </w:rPr>
              <w:t>MGR G. JĘDROSZKA</w:t>
            </w:r>
          </w:p>
          <w:p w14:paraId="7F928E8E" w14:textId="5BF4ABAD" w:rsidR="006B3394" w:rsidRPr="00466E94" w:rsidRDefault="006B3394" w:rsidP="006B3394">
            <w:pPr>
              <w:spacing w:line="276" w:lineRule="auto"/>
              <w:jc w:val="center"/>
              <w:rPr>
                <w:rFonts w:cs="Tahoma"/>
                <w:color w:val="0070C0"/>
              </w:rPr>
            </w:pPr>
            <w:r w:rsidRPr="00466E94">
              <w:rPr>
                <w:rFonts w:cs="Tahoma"/>
                <w:color w:val="0070C0"/>
              </w:rPr>
              <w:t>ZDALNIE</w:t>
            </w:r>
          </w:p>
          <w:p w14:paraId="5D688E29" w14:textId="77777777" w:rsidR="006B3394" w:rsidRDefault="006B3394" w:rsidP="006B3394">
            <w:pPr>
              <w:spacing w:line="276" w:lineRule="auto"/>
              <w:jc w:val="center"/>
              <w:rPr>
                <w:color w:val="4F81BD" w:themeColor="accent1"/>
              </w:rPr>
            </w:pPr>
          </w:p>
          <w:p w14:paraId="2AE55259" w14:textId="77777777" w:rsidR="006B3394" w:rsidRPr="002E7A2F" w:rsidRDefault="006B3394" w:rsidP="006B3394">
            <w:pPr>
              <w:spacing w:line="276" w:lineRule="auto"/>
              <w:jc w:val="center"/>
              <w:rPr>
                <w:color w:val="4F81BD" w:themeColor="accent1"/>
              </w:rPr>
            </w:pPr>
          </w:p>
          <w:p w14:paraId="104F2AD7" w14:textId="0F657D97" w:rsidR="006B3394" w:rsidRPr="002E7A2F" w:rsidRDefault="006B3394" w:rsidP="006B3394">
            <w:pPr>
              <w:pStyle w:val="Zawartotabeli"/>
              <w:spacing w:line="276" w:lineRule="auto"/>
              <w:jc w:val="center"/>
              <w:rPr>
                <w:color w:val="4F81BD" w:themeColor="accent1"/>
              </w:rPr>
            </w:pPr>
          </w:p>
        </w:tc>
      </w:tr>
      <w:tr w:rsidR="006B3394" w14:paraId="609BF5D8" w14:textId="77777777" w:rsidTr="00626107">
        <w:trPr>
          <w:trHeight w:val="2908"/>
        </w:trPr>
        <w:tc>
          <w:tcPr>
            <w:tcW w:w="4537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19C6FBC5" w14:textId="6029EE27" w:rsidR="006B3394" w:rsidRPr="00E60E19" w:rsidRDefault="006B3394" w:rsidP="006B3394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79D10C4A" w14:textId="6E90FBC7" w:rsidR="006B3394" w:rsidRPr="005144E7" w:rsidRDefault="007915C1" w:rsidP="006B3394">
            <w:pPr>
              <w:spacing w:line="276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16.30-18.45</w:t>
            </w:r>
          </w:p>
          <w:p w14:paraId="622CA66A" w14:textId="77777777" w:rsidR="005E7B2B" w:rsidRDefault="005E7B2B" w:rsidP="005E7B2B">
            <w:pPr>
              <w:spacing w:line="276" w:lineRule="auto"/>
              <w:jc w:val="center"/>
              <w:rPr>
                <w:b/>
              </w:rPr>
            </w:pPr>
            <w:r w:rsidRPr="004D0E63">
              <w:rPr>
                <w:b/>
              </w:rPr>
              <w:t>FARMAKOLOGIA</w:t>
            </w:r>
            <w:r>
              <w:rPr>
                <w:b/>
              </w:rPr>
              <w:t xml:space="preserve">                                                   </w:t>
            </w:r>
            <w:r w:rsidRPr="004D0E63">
              <w:rPr>
                <w:b/>
              </w:rPr>
              <w:t>Z FARMA</w:t>
            </w:r>
            <w:r>
              <w:rPr>
                <w:b/>
              </w:rPr>
              <w:t>KO</w:t>
            </w:r>
            <w:r w:rsidRPr="004D0E63">
              <w:rPr>
                <w:b/>
              </w:rPr>
              <w:t>DYNAMIKĄ</w:t>
            </w:r>
          </w:p>
          <w:p w14:paraId="74DCE8E0" w14:textId="77777777" w:rsidR="006B3394" w:rsidRPr="005144E7" w:rsidRDefault="006B3394" w:rsidP="006B3394">
            <w:pPr>
              <w:spacing w:line="276" w:lineRule="auto"/>
              <w:jc w:val="center"/>
            </w:pPr>
            <w:bookmarkStart w:id="0" w:name="_GoBack"/>
            <w:bookmarkEnd w:id="0"/>
            <w:r w:rsidRPr="005144E7">
              <w:t>ĆWICZENIA</w:t>
            </w:r>
          </w:p>
          <w:p w14:paraId="59DECA84" w14:textId="77777777" w:rsidR="006B3394" w:rsidRPr="005144E7" w:rsidRDefault="006B3394" w:rsidP="006B3394">
            <w:pPr>
              <w:spacing w:line="276" w:lineRule="auto"/>
              <w:jc w:val="center"/>
            </w:pPr>
            <w:r w:rsidRPr="005144E7">
              <w:t>DR M. CHUCHRACKI</w:t>
            </w:r>
          </w:p>
          <w:p w14:paraId="2C13E9BE" w14:textId="4EB183C7" w:rsidR="006B3394" w:rsidRPr="009F38E5" w:rsidRDefault="006B3394" w:rsidP="006B3394">
            <w:pPr>
              <w:spacing w:line="276" w:lineRule="auto"/>
              <w:jc w:val="center"/>
              <w:rPr>
                <w:color w:val="4F81BD" w:themeColor="accent1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C60975F" w14:textId="596A4122" w:rsidR="006B3394" w:rsidRPr="009F38E5" w:rsidRDefault="006B3394" w:rsidP="006B3394">
            <w:pPr>
              <w:spacing w:line="276" w:lineRule="auto"/>
              <w:jc w:val="center"/>
              <w:rPr>
                <w:color w:val="4F81BD" w:themeColor="accent1"/>
              </w:rPr>
            </w:pPr>
          </w:p>
        </w:tc>
      </w:tr>
    </w:tbl>
    <w:p w14:paraId="7D1CEF03" w14:textId="77777777" w:rsidR="00626107" w:rsidRDefault="00626107" w:rsidP="008E3500"/>
    <w:p w14:paraId="5A33539B" w14:textId="438FC247" w:rsidR="008E3500" w:rsidRDefault="008E3500" w:rsidP="008E3500"/>
    <w:sectPr w:rsidR="008E3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10204"/>
    <w:rsid w:val="00043402"/>
    <w:rsid w:val="000B227B"/>
    <w:rsid w:val="000B7C47"/>
    <w:rsid w:val="000C2D08"/>
    <w:rsid w:val="000F6634"/>
    <w:rsid w:val="00131876"/>
    <w:rsid w:val="00174D2A"/>
    <w:rsid w:val="00194E22"/>
    <w:rsid w:val="001C765B"/>
    <w:rsid w:val="00252341"/>
    <w:rsid w:val="002667F1"/>
    <w:rsid w:val="00273C1A"/>
    <w:rsid w:val="002A4399"/>
    <w:rsid w:val="002E7A2F"/>
    <w:rsid w:val="00350E82"/>
    <w:rsid w:val="00383ABC"/>
    <w:rsid w:val="003B769B"/>
    <w:rsid w:val="00466E94"/>
    <w:rsid w:val="004A7730"/>
    <w:rsid w:val="004D0E63"/>
    <w:rsid w:val="004D7ED4"/>
    <w:rsid w:val="004F3CE0"/>
    <w:rsid w:val="005144E7"/>
    <w:rsid w:val="00590FF6"/>
    <w:rsid w:val="00597326"/>
    <w:rsid w:val="005E10E5"/>
    <w:rsid w:val="005E3488"/>
    <w:rsid w:val="005E7B2B"/>
    <w:rsid w:val="00620960"/>
    <w:rsid w:val="00625C60"/>
    <w:rsid w:val="00626107"/>
    <w:rsid w:val="006319B6"/>
    <w:rsid w:val="00631B3C"/>
    <w:rsid w:val="00691A8A"/>
    <w:rsid w:val="006B3394"/>
    <w:rsid w:val="006D6613"/>
    <w:rsid w:val="006E2C5A"/>
    <w:rsid w:val="006F3F6F"/>
    <w:rsid w:val="00735FFC"/>
    <w:rsid w:val="007379BA"/>
    <w:rsid w:val="00767F00"/>
    <w:rsid w:val="007729A1"/>
    <w:rsid w:val="007915C1"/>
    <w:rsid w:val="007E2E84"/>
    <w:rsid w:val="00812F3B"/>
    <w:rsid w:val="00851379"/>
    <w:rsid w:val="00865D71"/>
    <w:rsid w:val="00875D74"/>
    <w:rsid w:val="008B60BE"/>
    <w:rsid w:val="008E3500"/>
    <w:rsid w:val="008F272E"/>
    <w:rsid w:val="0090021F"/>
    <w:rsid w:val="009C25DF"/>
    <w:rsid w:val="009E76E6"/>
    <w:rsid w:val="009F38E5"/>
    <w:rsid w:val="00A017FB"/>
    <w:rsid w:val="00A026EB"/>
    <w:rsid w:val="00A816F3"/>
    <w:rsid w:val="00AC29E2"/>
    <w:rsid w:val="00AC3E89"/>
    <w:rsid w:val="00B15C89"/>
    <w:rsid w:val="00B3584B"/>
    <w:rsid w:val="00BA330D"/>
    <w:rsid w:val="00BC0A7E"/>
    <w:rsid w:val="00BC2315"/>
    <w:rsid w:val="00BC5A17"/>
    <w:rsid w:val="00BF15BD"/>
    <w:rsid w:val="00C64243"/>
    <w:rsid w:val="00C93194"/>
    <w:rsid w:val="00CE552A"/>
    <w:rsid w:val="00D13DCC"/>
    <w:rsid w:val="00D32066"/>
    <w:rsid w:val="00D35673"/>
    <w:rsid w:val="00D45E15"/>
    <w:rsid w:val="00D55B9F"/>
    <w:rsid w:val="00D6156E"/>
    <w:rsid w:val="00D81007"/>
    <w:rsid w:val="00DB1946"/>
    <w:rsid w:val="00DC5D37"/>
    <w:rsid w:val="00DD52B7"/>
    <w:rsid w:val="00DD7B69"/>
    <w:rsid w:val="00E524C9"/>
    <w:rsid w:val="00E60E19"/>
    <w:rsid w:val="00E625D1"/>
    <w:rsid w:val="00E62867"/>
    <w:rsid w:val="00E8203E"/>
    <w:rsid w:val="00EA1A47"/>
    <w:rsid w:val="00EB7948"/>
    <w:rsid w:val="00EC7B05"/>
    <w:rsid w:val="00F0083C"/>
    <w:rsid w:val="00F06CD8"/>
    <w:rsid w:val="00F119D5"/>
    <w:rsid w:val="00F1650C"/>
    <w:rsid w:val="00F45ECE"/>
    <w:rsid w:val="00F62F57"/>
    <w:rsid w:val="00F95194"/>
    <w:rsid w:val="00FB05AC"/>
    <w:rsid w:val="00FD36ED"/>
    <w:rsid w:val="00FE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F587F886-D3C2-4332-803B-C9DAD71F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5B879473.dotm</Template>
  <TotalTime>31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Węcek</dc:creator>
  <cp:keywords/>
  <dc:description/>
  <cp:lastModifiedBy>Anna Reksa</cp:lastModifiedBy>
  <cp:revision>20</cp:revision>
  <cp:lastPrinted>2021-10-13T09:43:00Z</cp:lastPrinted>
  <dcterms:created xsi:type="dcterms:W3CDTF">2025-01-23T09:54:00Z</dcterms:created>
  <dcterms:modified xsi:type="dcterms:W3CDTF">2025-02-21T13:27:00Z</dcterms:modified>
</cp:coreProperties>
</file>