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87BCEAE" w:rsidR="008E3500" w:rsidRDefault="00FC1791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II /semestr IV</w:t>
      </w:r>
      <w:r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D36ED">
        <w:rPr>
          <w:rFonts w:ascii="Comic Sans MS" w:hAnsi="Comic Sans MS"/>
          <w:b/>
          <w:bCs/>
          <w:color w:val="00B0F0"/>
        </w:rPr>
        <w:t>7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789C33F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FD36ED">
              <w:rPr>
                <w:rFonts w:cs="Tahoma"/>
                <w:i w:val="0"/>
                <w:iCs w:val="0"/>
                <w:sz w:val="20"/>
                <w:szCs w:val="20"/>
              </w:rPr>
              <w:t>09.05.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C1C80BD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FD36ED">
              <w:rPr>
                <w:rFonts w:cs="Tahoma"/>
                <w:i w:val="0"/>
                <w:iCs w:val="0"/>
                <w:sz w:val="20"/>
                <w:szCs w:val="20"/>
              </w:rPr>
              <w:t>10.05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D191440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FD36ED">
              <w:rPr>
                <w:rFonts w:cs="Tahoma"/>
                <w:i w:val="0"/>
                <w:iCs w:val="0"/>
                <w:sz w:val="20"/>
                <w:szCs w:val="20"/>
              </w:rPr>
              <w:t>11.05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6E2C5A" w14:paraId="191A0191" w14:textId="77777777" w:rsidTr="003A73D1">
        <w:trPr>
          <w:trHeight w:val="5498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2DE586" w14:textId="4A9E43C3" w:rsidR="00A47C5C" w:rsidRDefault="00F83231" w:rsidP="00A47C5C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15.30-19.30</w:t>
            </w:r>
          </w:p>
          <w:p w14:paraId="45355CC8" w14:textId="77777777" w:rsidR="00A47C5C" w:rsidRDefault="00A47C5C" w:rsidP="00A47C5C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RENTGENODIAGNOSTYKA CZ. I</w:t>
            </w:r>
          </w:p>
          <w:p w14:paraId="2B352BB1" w14:textId="77777777" w:rsidR="00A47C5C" w:rsidRDefault="00A47C5C" w:rsidP="00A47C5C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31D9E045" w14:textId="77777777" w:rsidR="00A47C5C" w:rsidRDefault="00A47C5C" w:rsidP="00A47C5C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D. ŁAŹNIAK</w:t>
            </w:r>
          </w:p>
          <w:p w14:paraId="0E7D8F09" w14:textId="7DFF13EC" w:rsidR="00A47C5C" w:rsidRDefault="00786336" w:rsidP="00A47C5C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2</w:t>
            </w:r>
          </w:p>
          <w:p w14:paraId="47DDB54C" w14:textId="77777777" w:rsidR="004031A5" w:rsidRDefault="004031A5" w:rsidP="004031A5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(MEDIX, UL. MAJKOWSKA)</w:t>
            </w:r>
          </w:p>
          <w:p w14:paraId="60DB0D68" w14:textId="77777777" w:rsidR="004031A5" w:rsidRDefault="004031A5" w:rsidP="00A47C5C">
            <w:pPr>
              <w:spacing w:line="276" w:lineRule="auto"/>
              <w:jc w:val="center"/>
              <w:rPr>
                <w:rFonts w:cs="Tahoma"/>
              </w:rPr>
            </w:pPr>
          </w:p>
          <w:p w14:paraId="04949D0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3D1C0A10" w:rsidR="006E2C5A" w:rsidRPr="00B3584B" w:rsidRDefault="00C61995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8.00-15.30</w:t>
            </w:r>
          </w:p>
          <w:p w14:paraId="0D985A8A" w14:textId="77777777" w:rsidR="00C34B04" w:rsidRDefault="00C34B04" w:rsidP="00C34B04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RENTGENODIAGNOSTYKA CZ. I</w:t>
            </w:r>
          </w:p>
          <w:p w14:paraId="28D613C3" w14:textId="77777777" w:rsidR="00C34B04" w:rsidRDefault="00C34B04" w:rsidP="00C34B04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37C0D916" w14:textId="77777777" w:rsidR="00C34B04" w:rsidRDefault="00C34B04" w:rsidP="00C34B04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D. ŁAŹNIAK</w:t>
            </w:r>
          </w:p>
          <w:p w14:paraId="7C54F223" w14:textId="203EC68D" w:rsidR="00C34B04" w:rsidRDefault="00786336" w:rsidP="00C34B04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2</w:t>
            </w:r>
          </w:p>
          <w:p w14:paraId="601F0B45" w14:textId="77777777" w:rsidR="007A4059" w:rsidRDefault="007A4059" w:rsidP="007A4059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 xml:space="preserve">(MEDIX, </w:t>
            </w:r>
          </w:p>
          <w:p w14:paraId="40A6ADFC" w14:textId="556D6095" w:rsidR="007A4059" w:rsidRDefault="007A4059" w:rsidP="007A4059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UL. MAJKOWSKA)</w:t>
            </w:r>
          </w:p>
          <w:p w14:paraId="0F837147" w14:textId="77777777" w:rsidR="007A4059" w:rsidRDefault="007A4059" w:rsidP="00C34B04">
            <w:pPr>
              <w:spacing w:line="276" w:lineRule="auto"/>
              <w:jc w:val="center"/>
              <w:rPr>
                <w:rFonts w:cs="Tahoma"/>
              </w:rPr>
            </w:pPr>
          </w:p>
          <w:p w14:paraId="595CABE9" w14:textId="77777777" w:rsidR="006E2C5A" w:rsidRPr="00F06CD8" w:rsidRDefault="006E2C5A" w:rsidP="00A816F3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0761D" w14:textId="277C9044" w:rsidR="00D84DED" w:rsidRDefault="00C61995" w:rsidP="00D84DED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8.00-19.15</w:t>
            </w:r>
          </w:p>
          <w:p w14:paraId="7EAFFCAA" w14:textId="77777777" w:rsidR="00D84DED" w:rsidRDefault="00D84DED" w:rsidP="00D84DED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REZONANS MAGNETYCZNY</w:t>
            </w:r>
          </w:p>
          <w:p w14:paraId="407D068F" w14:textId="77777777" w:rsidR="00D84DED" w:rsidRDefault="00D84DED" w:rsidP="00D84DED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17717F15" w14:textId="77777777" w:rsidR="00D84DED" w:rsidRDefault="00D84DED" w:rsidP="00D84DED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S. KUBICKA-DZIURDZI</w:t>
            </w:r>
          </w:p>
          <w:p w14:paraId="78250804" w14:textId="045D2D02" w:rsidR="00D84DED" w:rsidRDefault="00C61995" w:rsidP="00D84DED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1</w:t>
            </w:r>
          </w:p>
          <w:p w14:paraId="47B8D6EC" w14:textId="3FB174EB" w:rsidR="006E2C5A" w:rsidRPr="002E7A2F" w:rsidRDefault="00D84DED" w:rsidP="00D84DED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rFonts w:cs="Tahoma"/>
                <w:color w:val="0070C0"/>
              </w:rPr>
              <w:t>(WCO, UL. KASZUBSKA 12)</w:t>
            </w:r>
          </w:p>
        </w:tc>
      </w:tr>
    </w:tbl>
    <w:p w14:paraId="7D1CEF03" w14:textId="77777777" w:rsidR="00626107" w:rsidRDefault="00626107" w:rsidP="008E3500">
      <w:bookmarkStart w:id="0" w:name="_GoBack"/>
      <w:bookmarkEnd w:id="0"/>
    </w:p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7C47"/>
    <w:rsid w:val="000C2D08"/>
    <w:rsid w:val="000E559D"/>
    <w:rsid w:val="000F3DC3"/>
    <w:rsid w:val="000F6634"/>
    <w:rsid w:val="00131876"/>
    <w:rsid w:val="00194E22"/>
    <w:rsid w:val="001C765B"/>
    <w:rsid w:val="00252341"/>
    <w:rsid w:val="00273C1A"/>
    <w:rsid w:val="002A4399"/>
    <w:rsid w:val="002E46DC"/>
    <w:rsid w:val="002E7A2F"/>
    <w:rsid w:val="00347223"/>
    <w:rsid w:val="00350E82"/>
    <w:rsid w:val="00383ABC"/>
    <w:rsid w:val="003A73D1"/>
    <w:rsid w:val="003B769B"/>
    <w:rsid w:val="004031A5"/>
    <w:rsid w:val="004A7730"/>
    <w:rsid w:val="004D7ED4"/>
    <w:rsid w:val="004F3CE0"/>
    <w:rsid w:val="00590FF6"/>
    <w:rsid w:val="00597326"/>
    <w:rsid w:val="005E10E5"/>
    <w:rsid w:val="00620960"/>
    <w:rsid w:val="00626107"/>
    <w:rsid w:val="006319B6"/>
    <w:rsid w:val="00631B3C"/>
    <w:rsid w:val="00691A8A"/>
    <w:rsid w:val="006D6613"/>
    <w:rsid w:val="006E2C5A"/>
    <w:rsid w:val="00735FFC"/>
    <w:rsid w:val="007379BA"/>
    <w:rsid w:val="00767F00"/>
    <w:rsid w:val="007729A1"/>
    <w:rsid w:val="00786336"/>
    <w:rsid w:val="007A4059"/>
    <w:rsid w:val="007C655B"/>
    <w:rsid w:val="007E2E84"/>
    <w:rsid w:val="00812F3B"/>
    <w:rsid w:val="00851379"/>
    <w:rsid w:val="00865D71"/>
    <w:rsid w:val="00875D74"/>
    <w:rsid w:val="008B60BE"/>
    <w:rsid w:val="008E3500"/>
    <w:rsid w:val="008F272E"/>
    <w:rsid w:val="0090021F"/>
    <w:rsid w:val="009C25DF"/>
    <w:rsid w:val="009F38E5"/>
    <w:rsid w:val="00A017FB"/>
    <w:rsid w:val="00A026EB"/>
    <w:rsid w:val="00A47C5C"/>
    <w:rsid w:val="00A816F3"/>
    <w:rsid w:val="00AC29E2"/>
    <w:rsid w:val="00AC3E89"/>
    <w:rsid w:val="00B3584B"/>
    <w:rsid w:val="00B86FC4"/>
    <w:rsid w:val="00BA330D"/>
    <w:rsid w:val="00BC0A7E"/>
    <w:rsid w:val="00BC2315"/>
    <w:rsid w:val="00BC5A17"/>
    <w:rsid w:val="00BF15BD"/>
    <w:rsid w:val="00C34B04"/>
    <w:rsid w:val="00C61995"/>
    <w:rsid w:val="00CE552A"/>
    <w:rsid w:val="00D20732"/>
    <w:rsid w:val="00D32066"/>
    <w:rsid w:val="00D35673"/>
    <w:rsid w:val="00D45E15"/>
    <w:rsid w:val="00D55B9F"/>
    <w:rsid w:val="00D6156E"/>
    <w:rsid w:val="00D81007"/>
    <w:rsid w:val="00D84DED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83231"/>
    <w:rsid w:val="00F95194"/>
    <w:rsid w:val="00FB05AC"/>
    <w:rsid w:val="00FC1791"/>
    <w:rsid w:val="00FD36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3107A126.dotm</Template>
  <TotalTime>9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19</cp:revision>
  <cp:lastPrinted>2021-10-13T09:43:00Z</cp:lastPrinted>
  <dcterms:created xsi:type="dcterms:W3CDTF">2025-01-23T09:54:00Z</dcterms:created>
  <dcterms:modified xsi:type="dcterms:W3CDTF">2025-02-21T08:58:00Z</dcterms:modified>
</cp:coreProperties>
</file>