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F21EDF8" w:rsidR="008E3500" w:rsidRDefault="00D21D6C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D36ED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4403" w:type="dxa"/>
        <w:tblInd w:w="25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03"/>
      </w:tblGrid>
      <w:tr w:rsidR="0025373D" w14:paraId="1B0AB37E" w14:textId="77777777" w:rsidTr="000B6A1F">
        <w:trPr>
          <w:tblHeader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0C1C80BD" w:rsidR="0025373D" w:rsidRPr="00AC3E89" w:rsidRDefault="0025373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bookmarkStart w:id="0" w:name="_GoBack"/>
            <w:bookmarkEnd w:id="0"/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10.05.2025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25373D" w14:paraId="191A0191" w14:textId="77777777" w:rsidTr="000B6A1F">
        <w:trPr>
          <w:trHeight w:val="2870"/>
        </w:trPr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E9E08" w14:textId="4DBB53CA" w:rsidR="0025373D" w:rsidRDefault="0025373D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073C4A4B" w14:textId="77777777" w:rsidR="0025373D" w:rsidRDefault="0025373D" w:rsidP="0025545A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NAUKA ZAWODU                                    W ZAKRESIE ELEKTRORADIOLOGII</w:t>
            </w:r>
          </w:p>
          <w:p w14:paraId="2EFAE6A7" w14:textId="6E2C3197" w:rsidR="0025373D" w:rsidRDefault="0025373D" w:rsidP="0025545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14:paraId="6A6F727A" w14:textId="4A6856AC" w:rsidR="0025373D" w:rsidRDefault="0025373D" w:rsidP="0025545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G. JĘDROSZKA</w:t>
            </w:r>
          </w:p>
          <w:p w14:paraId="50879C0B" w14:textId="7B70C516" w:rsidR="0025373D" w:rsidRDefault="0025373D" w:rsidP="0025545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</w:p>
          <w:p w14:paraId="655649BA" w14:textId="77777777" w:rsidR="0025373D" w:rsidRPr="00B3584B" w:rsidRDefault="0025373D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77777777" w:rsidR="0025373D" w:rsidRPr="00F06CD8" w:rsidRDefault="0025373D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25373D" w14:paraId="482B46D5" w14:textId="77777777" w:rsidTr="000B6A1F">
        <w:trPr>
          <w:trHeight w:val="2313"/>
        </w:trPr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2C96E3" w14:textId="6FFC3E66" w:rsidR="0025373D" w:rsidRPr="002E7A2F" w:rsidRDefault="0025373D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12.30-20.00</w:t>
            </w:r>
          </w:p>
          <w:p w14:paraId="26024B89" w14:textId="77777777" w:rsidR="0025373D" w:rsidRDefault="0025373D" w:rsidP="002B3815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NAUKA ZAWODU                                    W ZAKRESIE ELEKTRORADIOLOGII</w:t>
            </w:r>
          </w:p>
          <w:p w14:paraId="411882F0" w14:textId="77777777" w:rsidR="0025373D" w:rsidRDefault="0025373D" w:rsidP="002B3815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6464058E" w14:textId="77777777" w:rsidR="0025373D" w:rsidRDefault="0025373D" w:rsidP="002B3815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6C3606A7" w14:textId="2B83A382" w:rsidR="0025373D" w:rsidRDefault="0025373D" w:rsidP="002B3815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74247655" w14:textId="29E16522" w:rsidR="0025373D" w:rsidRPr="009B12C5" w:rsidRDefault="0025373D" w:rsidP="009B12C5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774F979E" w14:textId="257FE177" w:rsidR="0025373D" w:rsidRPr="00F06CD8" w:rsidRDefault="0025373D" w:rsidP="00626107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6A1F"/>
    <w:rsid w:val="000B7C47"/>
    <w:rsid w:val="000C2D08"/>
    <w:rsid w:val="000F6634"/>
    <w:rsid w:val="00131876"/>
    <w:rsid w:val="00194E22"/>
    <w:rsid w:val="001C765B"/>
    <w:rsid w:val="00252341"/>
    <w:rsid w:val="0025373D"/>
    <w:rsid w:val="0025545A"/>
    <w:rsid w:val="00273C1A"/>
    <w:rsid w:val="002A4399"/>
    <w:rsid w:val="002B3815"/>
    <w:rsid w:val="002E7A2F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20622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B12C5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21D6C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11D44858.dotm</Template>
  <TotalTime>6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9</cp:revision>
  <cp:lastPrinted>2021-10-13T09:43:00Z</cp:lastPrinted>
  <dcterms:created xsi:type="dcterms:W3CDTF">2025-01-23T09:54:00Z</dcterms:created>
  <dcterms:modified xsi:type="dcterms:W3CDTF">2025-02-19T10:21:00Z</dcterms:modified>
</cp:coreProperties>
</file>