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7B3093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61161E">
        <w:rPr>
          <w:b/>
          <w:bCs/>
          <w:color w:val="00B0F0"/>
        </w:rPr>
        <w:t>I</w:t>
      </w:r>
      <w:bookmarkStart w:id="0" w:name="_GoBack"/>
      <w:bookmarkEnd w:id="0"/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E345D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34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5812"/>
      </w:tblGrid>
      <w:tr w:rsidR="001F71D4" w14:paraId="1B0AB37E" w14:textId="77777777" w:rsidTr="001F71D4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A9733F6" w:rsidR="001F71D4" w:rsidRDefault="001F71D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16.05.2025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6E1FA6CD" w:rsidR="001F71D4" w:rsidRPr="00AC3E89" w:rsidRDefault="001F71D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17.05.2025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1F71D4" w14:paraId="191A0191" w14:textId="77777777" w:rsidTr="001F71D4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262C3439" w:rsidR="001F71D4" w:rsidRPr="001347BC" w:rsidRDefault="001347BC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1347BC">
              <w:rPr>
                <w:color w:val="0070C0"/>
              </w:rPr>
              <w:t>16.30-18.00</w:t>
            </w:r>
          </w:p>
          <w:p w14:paraId="08DC3392" w14:textId="06F86225" w:rsidR="001347BC" w:rsidRPr="001347BC" w:rsidRDefault="001347BC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1347BC">
              <w:rPr>
                <w:color w:val="0070C0"/>
              </w:rPr>
              <w:t>18.15-20.30</w:t>
            </w:r>
          </w:p>
          <w:p w14:paraId="479BD9E2" w14:textId="77777777" w:rsidR="001F71D4" w:rsidRPr="001347BC" w:rsidRDefault="001347BC" w:rsidP="00F06CD8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 w:rsidRPr="001347BC">
              <w:rPr>
                <w:b/>
                <w:color w:val="000000"/>
              </w:rPr>
              <w:t>TOMOGRAFIA KOMPUTEROWA</w:t>
            </w:r>
          </w:p>
          <w:p w14:paraId="17ED839D" w14:textId="67CA5F9F" w:rsidR="001347BC" w:rsidRDefault="001347B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5457D3A1" w14:textId="6400CB57" w:rsidR="001347BC" w:rsidRPr="00F06CD8" w:rsidRDefault="001347B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S. KUBICKA-DZIURDZI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5CABE9" w14:textId="78158DC7" w:rsidR="001F71D4" w:rsidRPr="00F06CD8" w:rsidRDefault="001F71D4" w:rsidP="003356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1F71D4" w14:paraId="482B46D5" w14:textId="77777777" w:rsidTr="001F71D4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7DD90D" w14:textId="77777777" w:rsidR="001F71D4" w:rsidRPr="00851379" w:rsidRDefault="001F71D4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393312CC" w14:textId="1DB41D24" w:rsidR="001F71D4" w:rsidRPr="00DD52B7" w:rsidRDefault="001F71D4" w:rsidP="001347BC">
            <w:pPr>
              <w:pStyle w:val="Zawartotabeli"/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4F979E" w14:textId="257FE177" w:rsidR="001F71D4" w:rsidRPr="00F06CD8" w:rsidRDefault="001F71D4" w:rsidP="003356D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F71D4" w14:paraId="609BF5D8" w14:textId="77777777" w:rsidTr="001F71D4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1F71D4" w:rsidRPr="00E60E19" w:rsidRDefault="001F71D4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13E9BE" w14:textId="68278B38" w:rsidR="001F71D4" w:rsidRPr="009F38E5" w:rsidRDefault="001F71D4" w:rsidP="003356D8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347BC"/>
    <w:rsid w:val="00194E22"/>
    <w:rsid w:val="001C765B"/>
    <w:rsid w:val="001F71D4"/>
    <w:rsid w:val="00252341"/>
    <w:rsid w:val="00273C1A"/>
    <w:rsid w:val="002A4399"/>
    <w:rsid w:val="002E7A2F"/>
    <w:rsid w:val="003356D8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61161E"/>
    <w:rsid w:val="00620960"/>
    <w:rsid w:val="00626107"/>
    <w:rsid w:val="006319B6"/>
    <w:rsid w:val="00631B3C"/>
    <w:rsid w:val="00691A8A"/>
    <w:rsid w:val="006D0F4C"/>
    <w:rsid w:val="006D6613"/>
    <w:rsid w:val="006E2C5A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C25DF"/>
    <w:rsid w:val="009F38E5"/>
    <w:rsid w:val="00A017FB"/>
    <w:rsid w:val="00A026EB"/>
    <w:rsid w:val="00A66E78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DE345D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2D85D6A3.dotm</Template>
  <TotalTime>4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8</cp:revision>
  <cp:lastPrinted>2021-10-13T09:43:00Z</cp:lastPrinted>
  <dcterms:created xsi:type="dcterms:W3CDTF">2025-01-23T10:06:00Z</dcterms:created>
  <dcterms:modified xsi:type="dcterms:W3CDTF">2025-02-20T14:21:00Z</dcterms:modified>
</cp:coreProperties>
</file>