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1C1BBFE" w:rsidR="008E3500" w:rsidRDefault="00021288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II /semestr IV</w:t>
      </w:r>
      <w:r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DE345D">
        <w:rPr>
          <w:rFonts w:ascii="Comic Sans MS" w:hAnsi="Comic Sans MS"/>
          <w:b/>
          <w:bCs/>
          <w:color w:val="00B0F0"/>
        </w:rPr>
        <w:t>8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349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5812"/>
      </w:tblGrid>
      <w:tr w:rsidR="001F71D4" w14:paraId="1B0AB37E" w14:textId="77777777" w:rsidTr="001F71D4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0A9733F6" w:rsidR="001F71D4" w:rsidRDefault="001F71D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16.05.2025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FE0CB6" w14:textId="6E1FA6CD" w:rsidR="001F71D4" w:rsidRPr="00AC3E89" w:rsidRDefault="001F71D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17.05.2025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1F71D4" w14:paraId="191A0191" w14:textId="77777777" w:rsidTr="001F71D4">
        <w:trPr>
          <w:trHeight w:val="2870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349B80" w14:textId="77777777" w:rsidR="00E82A77" w:rsidRDefault="00E82A77" w:rsidP="00E82A77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15.30-19.30</w:t>
            </w:r>
          </w:p>
          <w:p w14:paraId="4C3E3FA9" w14:textId="77777777" w:rsidR="00E82A77" w:rsidRDefault="00E82A77" w:rsidP="00E82A77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RENTGENODIAGNOSTYKA CZ. I</w:t>
            </w:r>
          </w:p>
          <w:p w14:paraId="0B1D1F26" w14:textId="77777777" w:rsidR="00E82A77" w:rsidRDefault="00E82A77" w:rsidP="00E82A77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7740A5BB" w14:textId="77777777" w:rsidR="00E82A77" w:rsidRDefault="00E82A77" w:rsidP="00E82A77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D. ŁAŹNIAK</w:t>
            </w:r>
          </w:p>
          <w:p w14:paraId="0622E83B" w14:textId="32093DFA" w:rsidR="00E82A77" w:rsidRDefault="0015538C" w:rsidP="00E82A77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1</w:t>
            </w:r>
          </w:p>
          <w:p w14:paraId="0433C520" w14:textId="77777777" w:rsidR="00E82A77" w:rsidRDefault="00E82A77" w:rsidP="00E82A77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(MEDIX, UL. MAJKOWSKA)</w:t>
            </w:r>
          </w:p>
          <w:p w14:paraId="5457D3A1" w14:textId="77777777" w:rsidR="001F71D4" w:rsidRPr="00F06CD8" w:rsidRDefault="001F71D4" w:rsidP="00EA3AEF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91D490" w14:textId="54FE7E48" w:rsidR="009A6B00" w:rsidRDefault="009A6B00" w:rsidP="009A6B00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8.00-15.30</w:t>
            </w:r>
          </w:p>
          <w:p w14:paraId="1F9460EC" w14:textId="77777777" w:rsidR="009A6B00" w:rsidRDefault="009A6B00" w:rsidP="009A6B00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RENTGENODIAGNOSTYKA CZ. I</w:t>
            </w:r>
          </w:p>
          <w:p w14:paraId="1A56F196" w14:textId="77777777" w:rsidR="009A6B00" w:rsidRDefault="009A6B00" w:rsidP="009A6B00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147ED5A5" w14:textId="77777777" w:rsidR="009A6B00" w:rsidRDefault="009A6B00" w:rsidP="009A6B00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D. ŁAŹNIAK</w:t>
            </w:r>
          </w:p>
          <w:p w14:paraId="60D6DFB9" w14:textId="0771F5E7" w:rsidR="009A6B00" w:rsidRDefault="0015538C" w:rsidP="009A6B00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1</w:t>
            </w:r>
          </w:p>
          <w:p w14:paraId="2E51B2AC" w14:textId="77777777" w:rsidR="009A6B00" w:rsidRDefault="009A6B00" w:rsidP="009A6B00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(MEDIX, UL. MAJKOWSKA)</w:t>
            </w:r>
          </w:p>
          <w:p w14:paraId="595CABE9" w14:textId="0B3AB6F7" w:rsidR="001F71D4" w:rsidRPr="00F06CD8" w:rsidRDefault="001F71D4" w:rsidP="00F5192E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7D1CEF03" w14:textId="77777777" w:rsidR="00626107" w:rsidRDefault="00626107" w:rsidP="008E3500">
      <w:bookmarkStart w:id="0" w:name="_GoBack"/>
      <w:bookmarkEnd w:id="0"/>
    </w:p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21288"/>
    <w:rsid w:val="00043402"/>
    <w:rsid w:val="000B227B"/>
    <w:rsid w:val="000B7C47"/>
    <w:rsid w:val="000C2D08"/>
    <w:rsid w:val="000E0FD5"/>
    <w:rsid w:val="000F6634"/>
    <w:rsid w:val="00131876"/>
    <w:rsid w:val="0015538C"/>
    <w:rsid w:val="00194E22"/>
    <w:rsid w:val="001C765B"/>
    <w:rsid w:val="001F71D4"/>
    <w:rsid w:val="002265EA"/>
    <w:rsid w:val="00252341"/>
    <w:rsid w:val="00273C1A"/>
    <w:rsid w:val="002A4399"/>
    <w:rsid w:val="002E7A2F"/>
    <w:rsid w:val="00350E82"/>
    <w:rsid w:val="00361FF9"/>
    <w:rsid w:val="00383ABC"/>
    <w:rsid w:val="003A2CAD"/>
    <w:rsid w:val="003B769B"/>
    <w:rsid w:val="004072E7"/>
    <w:rsid w:val="004A7730"/>
    <w:rsid w:val="004B4CEF"/>
    <w:rsid w:val="004D7ED4"/>
    <w:rsid w:val="004F3CE0"/>
    <w:rsid w:val="00590FF6"/>
    <w:rsid w:val="00597326"/>
    <w:rsid w:val="005E10E5"/>
    <w:rsid w:val="00620960"/>
    <w:rsid w:val="00626107"/>
    <w:rsid w:val="006319B6"/>
    <w:rsid w:val="00631B3C"/>
    <w:rsid w:val="00690CF7"/>
    <w:rsid w:val="00691A8A"/>
    <w:rsid w:val="006D6613"/>
    <w:rsid w:val="006E2C5A"/>
    <w:rsid w:val="006E6B5E"/>
    <w:rsid w:val="006F60CD"/>
    <w:rsid w:val="00735FFC"/>
    <w:rsid w:val="007379BA"/>
    <w:rsid w:val="00767F00"/>
    <w:rsid w:val="007729A1"/>
    <w:rsid w:val="007E2E84"/>
    <w:rsid w:val="00812F3B"/>
    <w:rsid w:val="00851379"/>
    <w:rsid w:val="00865D71"/>
    <w:rsid w:val="00875D74"/>
    <w:rsid w:val="008B60BE"/>
    <w:rsid w:val="008E3500"/>
    <w:rsid w:val="008F272E"/>
    <w:rsid w:val="0090021F"/>
    <w:rsid w:val="00913092"/>
    <w:rsid w:val="009834D7"/>
    <w:rsid w:val="009A6B00"/>
    <w:rsid w:val="009C25DF"/>
    <w:rsid w:val="009F38E5"/>
    <w:rsid w:val="00A00A70"/>
    <w:rsid w:val="00A017FB"/>
    <w:rsid w:val="00A026EB"/>
    <w:rsid w:val="00A816F3"/>
    <w:rsid w:val="00AC29E2"/>
    <w:rsid w:val="00AC3E89"/>
    <w:rsid w:val="00B3584B"/>
    <w:rsid w:val="00BA330D"/>
    <w:rsid w:val="00BC0A7E"/>
    <w:rsid w:val="00BC2315"/>
    <w:rsid w:val="00BC5A17"/>
    <w:rsid w:val="00BF15BD"/>
    <w:rsid w:val="00CC172F"/>
    <w:rsid w:val="00CE552A"/>
    <w:rsid w:val="00D32066"/>
    <w:rsid w:val="00D35673"/>
    <w:rsid w:val="00D45E15"/>
    <w:rsid w:val="00D55B9F"/>
    <w:rsid w:val="00D6156E"/>
    <w:rsid w:val="00D81007"/>
    <w:rsid w:val="00DC5D37"/>
    <w:rsid w:val="00DD52B7"/>
    <w:rsid w:val="00DE345D"/>
    <w:rsid w:val="00E524C9"/>
    <w:rsid w:val="00E60E19"/>
    <w:rsid w:val="00E62867"/>
    <w:rsid w:val="00E8203E"/>
    <w:rsid w:val="00E82A77"/>
    <w:rsid w:val="00EA1A47"/>
    <w:rsid w:val="00EA3AEF"/>
    <w:rsid w:val="00EB7948"/>
    <w:rsid w:val="00EC7B05"/>
    <w:rsid w:val="00F0083C"/>
    <w:rsid w:val="00F06CD8"/>
    <w:rsid w:val="00F119D5"/>
    <w:rsid w:val="00F1650C"/>
    <w:rsid w:val="00F45ECE"/>
    <w:rsid w:val="00F5192E"/>
    <w:rsid w:val="00F62F57"/>
    <w:rsid w:val="00F95194"/>
    <w:rsid w:val="00FB05AC"/>
    <w:rsid w:val="00FD36ED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3EF57CF9.dotm</Template>
  <TotalTime>8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22</cp:revision>
  <cp:lastPrinted>2021-10-13T09:43:00Z</cp:lastPrinted>
  <dcterms:created xsi:type="dcterms:W3CDTF">2025-01-23T10:06:00Z</dcterms:created>
  <dcterms:modified xsi:type="dcterms:W3CDTF">2025-02-21T08:58:00Z</dcterms:modified>
</cp:coreProperties>
</file>