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EC92F87" w:rsidR="008E3500" w:rsidRDefault="001E09D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C528E">
        <w:rPr>
          <w:rFonts w:ascii="Comic Sans MS" w:hAnsi="Comic Sans MS"/>
          <w:b/>
          <w:bCs/>
          <w:color w:val="00B0F0"/>
        </w:rPr>
        <w:t>8</w:t>
      </w:r>
      <w:bookmarkStart w:id="0" w:name="_GoBack"/>
      <w:bookmarkEnd w:id="0"/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pPr w:leftFromText="141" w:rightFromText="141" w:vertAnchor="page" w:horzAnchor="page" w:tblpX="3841" w:tblpY="3631"/>
        <w:tblW w:w="43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2"/>
      </w:tblGrid>
      <w:tr w:rsidR="000B37B6" w14:paraId="229C46BE" w14:textId="77777777" w:rsidTr="000B37B6">
        <w:trPr>
          <w:tblHeader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D2FF62" w14:textId="77777777" w:rsidR="000B37B6" w:rsidRPr="00AC3E89" w:rsidRDefault="000B37B6" w:rsidP="000B37B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24.05.2025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0B37B6" w14:paraId="66242B4E" w14:textId="77777777" w:rsidTr="000B37B6">
        <w:trPr>
          <w:trHeight w:val="2870"/>
        </w:trPr>
        <w:tc>
          <w:tcPr>
            <w:tcW w:w="4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52AF7A" w14:textId="77777777" w:rsidR="000B37B6" w:rsidRDefault="000B37B6" w:rsidP="000B37B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5F22CDF6" w14:textId="77777777" w:rsidR="000B37B6" w:rsidRDefault="000B37B6" w:rsidP="000B37B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55442CC2" w14:textId="77777777" w:rsidR="000B37B6" w:rsidRDefault="000B37B6" w:rsidP="000B37B6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3375F8E0" w14:textId="464A2FD3" w:rsidR="000B37B6" w:rsidRDefault="00623528" w:rsidP="000B37B6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</w:t>
            </w:r>
            <w:r w:rsidR="000B37B6">
              <w:rPr>
                <w:rFonts w:cs="Tahoma"/>
              </w:rPr>
              <w:t>IA</w:t>
            </w:r>
          </w:p>
          <w:p w14:paraId="4FD98084" w14:textId="77777777" w:rsidR="000B37B6" w:rsidRPr="00F06CD8" w:rsidRDefault="000B37B6" w:rsidP="000B37B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</w:rPr>
              <w:t>MGR G. JĘDROSZKA</w:t>
            </w:r>
          </w:p>
        </w:tc>
      </w:tr>
    </w:tbl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37B6"/>
    <w:rsid w:val="000B7C47"/>
    <w:rsid w:val="000C2D08"/>
    <w:rsid w:val="000F6634"/>
    <w:rsid w:val="00131876"/>
    <w:rsid w:val="00194E22"/>
    <w:rsid w:val="001C765B"/>
    <w:rsid w:val="001E09DB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3528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C528E"/>
    <w:rsid w:val="008E3500"/>
    <w:rsid w:val="008F272E"/>
    <w:rsid w:val="0090021F"/>
    <w:rsid w:val="00917802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04C36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4A1D39A6.dotm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7</cp:revision>
  <cp:lastPrinted>2021-10-13T09:43:00Z</cp:lastPrinted>
  <dcterms:created xsi:type="dcterms:W3CDTF">2025-01-23T10:13:00Z</dcterms:created>
  <dcterms:modified xsi:type="dcterms:W3CDTF">2025-02-20T14:14:00Z</dcterms:modified>
</cp:coreProperties>
</file>