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D40FC8D" w:rsidR="008E3500" w:rsidRDefault="007D31DF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17802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49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961"/>
      </w:tblGrid>
      <w:tr w:rsidR="0097757F" w14:paraId="1B0AB37E" w14:textId="77777777" w:rsidTr="00C3751F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87A77FD" w:rsidR="0097757F" w:rsidRDefault="0097757F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ahoma"/>
                <w:i w:val="0"/>
                <w:iCs w:val="0"/>
                <w:sz w:val="20"/>
                <w:szCs w:val="20"/>
              </w:rPr>
              <w:t>PIĄTEK 23.05.2025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276357CB" w:rsidR="0097757F" w:rsidRPr="00AC3E89" w:rsidRDefault="0097757F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24.05.2025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97757F" w14:paraId="191A0191" w14:textId="77777777" w:rsidTr="00C3751F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E572" w14:textId="77777777" w:rsidR="0097757F" w:rsidRDefault="0097757F" w:rsidP="00232B5E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2B0EEB6E" w14:textId="77777777" w:rsidR="0097757F" w:rsidRDefault="0097757F" w:rsidP="00232B5E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766AAA75" w14:textId="77777777" w:rsidR="0097757F" w:rsidRDefault="0097757F" w:rsidP="00232B5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751A3FFD" w14:textId="77777777" w:rsidR="0097757F" w:rsidRDefault="0097757F" w:rsidP="00232B5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0B15C5EC" w14:textId="4B08551E" w:rsidR="0097757F" w:rsidRDefault="0097757F" w:rsidP="00232B5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5D56AFB2" w14:textId="77777777" w:rsidR="0097757F" w:rsidRDefault="0097757F" w:rsidP="00232B5E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619F2C02" w14:textId="77777777" w:rsidR="0097757F" w:rsidRPr="00F06CD8" w:rsidRDefault="0097757F" w:rsidP="00232B5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4949D01" w14:textId="77777777" w:rsidR="0097757F" w:rsidRPr="00F06CD8" w:rsidRDefault="0097757F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97757F" w:rsidRPr="00F06CD8" w:rsidRDefault="0097757F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3250DD" w14:textId="5716A54A" w:rsidR="0097757F" w:rsidRDefault="0097757F" w:rsidP="00934A7B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9.45-11.15</w:t>
            </w:r>
          </w:p>
          <w:p w14:paraId="1ACFDD74" w14:textId="3C0AFD19" w:rsidR="0097757F" w:rsidRDefault="0097757F" w:rsidP="00934A7B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11.30-13.45</w:t>
            </w:r>
          </w:p>
          <w:p w14:paraId="4C551922" w14:textId="77777777" w:rsidR="0097757F" w:rsidRPr="006F564B" w:rsidRDefault="0097757F" w:rsidP="00934A7B">
            <w:pPr>
              <w:spacing w:line="276" w:lineRule="auto"/>
              <w:jc w:val="center"/>
              <w:rPr>
                <w:b/>
              </w:rPr>
            </w:pPr>
            <w:r w:rsidRPr="006F564B">
              <w:rPr>
                <w:b/>
              </w:rPr>
              <w:t>JĘZYK ANGIELSKI</w:t>
            </w:r>
          </w:p>
          <w:p w14:paraId="77B207F0" w14:textId="77777777" w:rsidR="0097757F" w:rsidRPr="006F564B" w:rsidRDefault="0097757F" w:rsidP="00934A7B">
            <w:pPr>
              <w:spacing w:line="276" w:lineRule="auto"/>
              <w:jc w:val="center"/>
            </w:pPr>
            <w:r w:rsidRPr="006F564B">
              <w:t>ĆWICZENIA</w:t>
            </w:r>
          </w:p>
          <w:p w14:paraId="4EB832C0" w14:textId="03E7732F" w:rsidR="0097757F" w:rsidRDefault="0097757F" w:rsidP="00934A7B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6F564B">
              <w:t>MGR K. MAK</w:t>
            </w:r>
          </w:p>
          <w:p w14:paraId="40A7948E" w14:textId="77777777" w:rsidR="0097757F" w:rsidRDefault="0097757F" w:rsidP="00A905C8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243E7915" w14:textId="77777777" w:rsidR="0097757F" w:rsidRPr="00B3584B" w:rsidRDefault="0097757F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97757F" w:rsidRPr="00F06CD8" w:rsidRDefault="0097757F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A51B5"/>
    <w:rsid w:val="000B227B"/>
    <w:rsid w:val="000B7C47"/>
    <w:rsid w:val="000C2D08"/>
    <w:rsid w:val="000F6634"/>
    <w:rsid w:val="00111E16"/>
    <w:rsid w:val="00131876"/>
    <w:rsid w:val="00194E22"/>
    <w:rsid w:val="001C765B"/>
    <w:rsid w:val="00232B5E"/>
    <w:rsid w:val="00252341"/>
    <w:rsid w:val="00273C1A"/>
    <w:rsid w:val="002A4399"/>
    <w:rsid w:val="002E7A2F"/>
    <w:rsid w:val="0033650A"/>
    <w:rsid w:val="00350E82"/>
    <w:rsid w:val="00362DC4"/>
    <w:rsid w:val="00383ABC"/>
    <w:rsid w:val="003B769B"/>
    <w:rsid w:val="00444874"/>
    <w:rsid w:val="00455BFE"/>
    <w:rsid w:val="004A7730"/>
    <w:rsid w:val="004D7ED4"/>
    <w:rsid w:val="004F3CE0"/>
    <w:rsid w:val="00505E86"/>
    <w:rsid w:val="00551701"/>
    <w:rsid w:val="00590FF6"/>
    <w:rsid w:val="00597326"/>
    <w:rsid w:val="005E10E5"/>
    <w:rsid w:val="00620960"/>
    <w:rsid w:val="00623DA3"/>
    <w:rsid w:val="00626107"/>
    <w:rsid w:val="006319B6"/>
    <w:rsid w:val="00631B3C"/>
    <w:rsid w:val="00665969"/>
    <w:rsid w:val="00691A8A"/>
    <w:rsid w:val="006D6613"/>
    <w:rsid w:val="006E2C5A"/>
    <w:rsid w:val="00735FFC"/>
    <w:rsid w:val="007379BA"/>
    <w:rsid w:val="00767F00"/>
    <w:rsid w:val="007729A1"/>
    <w:rsid w:val="007D31DF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17802"/>
    <w:rsid w:val="00934A7B"/>
    <w:rsid w:val="0095207F"/>
    <w:rsid w:val="0097757F"/>
    <w:rsid w:val="009C25DF"/>
    <w:rsid w:val="009F38E5"/>
    <w:rsid w:val="009F5BFC"/>
    <w:rsid w:val="00A017FB"/>
    <w:rsid w:val="00A026EB"/>
    <w:rsid w:val="00A816F3"/>
    <w:rsid w:val="00A905C8"/>
    <w:rsid w:val="00AC29E2"/>
    <w:rsid w:val="00AC3E89"/>
    <w:rsid w:val="00B3584B"/>
    <w:rsid w:val="00BA330D"/>
    <w:rsid w:val="00BC0A7E"/>
    <w:rsid w:val="00BC2315"/>
    <w:rsid w:val="00BC5A17"/>
    <w:rsid w:val="00BF15BD"/>
    <w:rsid w:val="00C3751F"/>
    <w:rsid w:val="00CE552A"/>
    <w:rsid w:val="00CF01A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261D"/>
    <w:rsid w:val="00F06CD8"/>
    <w:rsid w:val="00F119D5"/>
    <w:rsid w:val="00F1650C"/>
    <w:rsid w:val="00F45ECE"/>
    <w:rsid w:val="00F62F57"/>
    <w:rsid w:val="00F95194"/>
    <w:rsid w:val="00F960CE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D0224B9B.dotm</Template>
  <TotalTime>11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24</cp:revision>
  <cp:lastPrinted>2021-10-13T09:43:00Z</cp:lastPrinted>
  <dcterms:created xsi:type="dcterms:W3CDTF">2025-01-23T10:13:00Z</dcterms:created>
  <dcterms:modified xsi:type="dcterms:W3CDTF">2025-02-21T09:09:00Z</dcterms:modified>
</cp:coreProperties>
</file>