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BBFFD26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051B5C">
        <w:rPr>
          <w:b/>
          <w:bCs/>
          <w:color w:val="00B0F0"/>
        </w:rPr>
        <w:t>I</w:t>
      </w:r>
      <w:r w:rsidR="00626107">
        <w:rPr>
          <w:b/>
          <w:bCs/>
          <w:color w:val="00B0F0"/>
        </w:rPr>
        <w:t>I</w:t>
      </w:r>
      <w:r w:rsidR="008E3500">
        <w:rPr>
          <w:rFonts w:ascii="Comic Sans MS" w:hAnsi="Comic Sans MS"/>
          <w:b/>
          <w:bCs/>
          <w:color w:val="FF0000"/>
        </w:rPr>
        <w:t xml:space="preserve">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917802">
        <w:rPr>
          <w:rFonts w:ascii="Comic Sans MS" w:hAnsi="Comic Sans MS"/>
          <w:b/>
          <w:bCs/>
          <w:color w:val="00B0F0"/>
        </w:rPr>
        <w:t>9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87A77FD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17802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="00FD36ED">
              <w:rPr>
                <w:rFonts w:cs="Tahoma"/>
                <w:i w:val="0"/>
                <w:iCs w:val="0"/>
                <w:sz w:val="20"/>
                <w:szCs w:val="20"/>
              </w:rPr>
              <w:t>.05.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76357CB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17802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 w:rsidR="00FD36ED">
              <w:rPr>
                <w:rFonts w:cs="Tahoma"/>
                <w:i w:val="0"/>
                <w:iCs w:val="0"/>
                <w:sz w:val="20"/>
                <w:szCs w:val="20"/>
              </w:rPr>
              <w:t>.05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51FFD71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17802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="00FD36ED">
              <w:rPr>
                <w:rFonts w:cs="Tahoma"/>
                <w:i w:val="0"/>
                <w:iCs w:val="0"/>
                <w:sz w:val="20"/>
                <w:szCs w:val="20"/>
              </w:rPr>
              <w:t>.05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0D4743" w14:paraId="191A0191" w14:textId="77777777" w:rsidTr="003D7DD6">
        <w:trPr>
          <w:trHeight w:val="1050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2E9AB2EC" w:rsidR="000D4743" w:rsidRPr="00641614" w:rsidRDefault="000D4743" w:rsidP="00F06CD8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641614">
              <w:rPr>
                <w:color w:val="0070C0"/>
              </w:rPr>
              <w:t>16.00-17.30</w:t>
            </w:r>
          </w:p>
          <w:p w14:paraId="7FCEDAE7" w14:textId="53527E49" w:rsidR="000D4743" w:rsidRPr="00641614" w:rsidRDefault="000D4743" w:rsidP="00F06CD8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641614">
              <w:rPr>
                <w:color w:val="0070C0"/>
              </w:rPr>
              <w:t>17.45-20.00</w:t>
            </w:r>
          </w:p>
          <w:p w14:paraId="1EC3A4AB" w14:textId="62DA71A8" w:rsidR="000D4743" w:rsidRPr="00641614" w:rsidRDefault="000D4743" w:rsidP="00F06CD8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APARATURA MEDYCZNA</w:t>
            </w:r>
          </w:p>
          <w:p w14:paraId="3575A899" w14:textId="209BEE6C" w:rsidR="000D4743" w:rsidRDefault="000D474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5117718E" w14:textId="7CE59776" w:rsidR="000D4743" w:rsidRDefault="000D474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G. JĘDROSZKA</w:t>
            </w:r>
          </w:p>
          <w:p w14:paraId="0EF077B7" w14:textId="5CBC613B" w:rsidR="000D4743" w:rsidRPr="00641614" w:rsidRDefault="000D4743" w:rsidP="00F06CD8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641614">
              <w:rPr>
                <w:color w:val="0070C0"/>
              </w:rPr>
              <w:t>ZDALNIE</w:t>
            </w:r>
          </w:p>
          <w:p w14:paraId="5457D3A1" w14:textId="77777777" w:rsidR="000D4743" w:rsidRPr="00F06CD8" w:rsidRDefault="000D474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D733055" w14:textId="77777777" w:rsidR="000D4743" w:rsidRPr="0007575C" w:rsidRDefault="000D4743" w:rsidP="000D4743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8.00-9.30</w:t>
            </w:r>
          </w:p>
          <w:p w14:paraId="27121F85" w14:textId="77777777" w:rsidR="000D4743" w:rsidRPr="00613A63" w:rsidRDefault="000D4743" w:rsidP="000D4743">
            <w:pPr>
              <w:spacing w:line="276" w:lineRule="auto"/>
              <w:jc w:val="center"/>
              <w:rPr>
                <w:b/>
              </w:rPr>
            </w:pPr>
            <w:r w:rsidRPr="00613A63">
              <w:rPr>
                <w:b/>
              </w:rPr>
              <w:t>JĘZYK ANGIELSKI</w:t>
            </w:r>
          </w:p>
          <w:p w14:paraId="7D5007B5" w14:textId="77777777" w:rsidR="000D4743" w:rsidRPr="00613A63" w:rsidRDefault="000D4743" w:rsidP="000D4743">
            <w:pPr>
              <w:spacing w:line="276" w:lineRule="auto"/>
              <w:jc w:val="center"/>
            </w:pPr>
            <w:r w:rsidRPr="00613A63">
              <w:t>ĆWICZENIA</w:t>
            </w:r>
          </w:p>
          <w:p w14:paraId="48A58B79" w14:textId="77777777" w:rsidR="000D4743" w:rsidRDefault="000D4743" w:rsidP="000D4743">
            <w:pPr>
              <w:spacing w:line="276" w:lineRule="auto"/>
              <w:jc w:val="center"/>
            </w:pPr>
            <w:r w:rsidRPr="00613A63">
              <w:t>MGR K. MAK</w:t>
            </w:r>
          </w:p>
          <w:p w14:paraId="595CABE9" w14:textId="3E33147B" w:rsidR="000D4743" w:rsidRPr="000D4743" w:rsidRDefault="000D4743" w:rsidP="000D4743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bookmarkStart w:id="0" w:name="_GoBack"/>
            <w:bookmarkEnd w:id="0"/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60BC768" w14:textId="77777777" w:rsidR="000D4743" w:rsidRPr="002E7A2F" w:rsidRDefault="000D4743" w:rsidP="00865D7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2E7A2F">
              <w:rPr>
                <w:rFonts w:cs="Tahoma"/>
                <w:color w:val="4F81BD" w:themeColor="accent1"/>
              </w:rPr>
              <w:t>8.00-12.00</w:t>
            </w:r>
          </w:p>
          <w:p w14:paraId="62B80215" w14:textId="394BE85A" w:rsidR="000D4743" w:rsidRPr="00641614" w:rsidRDefault="000D4743" w:rsidP="00641614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DIAGNOSTYKA ELEKTROMEDYCZNA</w:t>
            </w:r>
          </w:p>
          <w:p w14:paraId="4834DC9C" w14:textId="77777777" w:rsidR="000D4743" w:rsidRDefault="000D4743" w:rsidP="0064161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2F00259D" w14:textId="77777777" w:rsidR="000D4743" w:rsidRDefault="000D4743" w:rsidP="0064161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G. JĘDROSZKA</w:t>
            </w:r>
          </w:p>
          <w:p w14:paraId="33AFC2D1" w14:textId="77777777" w:rsidR="000D4743" w:rsidRPr="00641614" w:rsidRDefault="000D4743" w:rsidP="00641614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641614">
              <w:rPr>
                <w:color w:val="0070C0"/>
              </w:rPr>
              <w:t>ZDALNIE</w:t>
            </w:r>
          </w:p>
          <w:p w14:paraId="47B8D6EC" w14:textId="77777777" w:rsidR="000D4743" w:rsidRPr="002E7A2F" w:rsidRDefault="000D4743" w:rsidP="00626107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0D4743" w14:paraId="4229D858" w14:textId="77777777" w:rsidTr="003D7DD6">
        <w:trPr>
          <w:trHeight w:val="1890"/>
        </w:trPr>
        <w:tc>
          <w:tcPr>
            <w:tcW w:w="453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68C9B848" w14:textId="77777777" w:rsidR="000D4743" w:rsidRPr="00641614" w:rsidRDefault="000D4743" w:rsidP="00F06CD8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93021FB" w14:textId="77777777" w:rsidR="000D4743" w:rsidRDefault="000D4743" w:rsidP="000D4743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9.45-12.00</w:t>
            </w:r>
          </w:p>
          <w:p w14:paraId="369467BD" w14:textId="77777777" w:rsidR="000D4743" w:rsidRPr="001C2A0A" w:rsidRDefault="000D4743" w:rsidP="000D4743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OCHRONA RADIOLOGICZNA</w:t>
            </w:r>
          </w:p>
          <w:p w14:paraId="765C8810" w14:textId="77777777" w:rsidR="000D4743" w:rsidRPr="001C2A0A" w:rsidRDefault="000D4743" w:rsidP="000D4743">
            <w:pPr>
              <w:spacing w:line="276" w:lineRule="auto"/>
              <w:jc w:val="center"/>
              <w:rPr>
                <w:rFonts w:cs="Tahoma"/>
              </w:rPr>
            </w:pPr>
            <w:r w:rsidRPr="001C2A0A">
              <w:rPr>
                <w:rFonts w:cs="Tahoma"/>
              </w:rPr>
              <w:t>ĆWICZENIA</w:t>
            </w:r>
          </w:p>
          <w:p w14:paraId="1DAFA2E3" w14:textId="56DCB5D0" w:rsidR="000D4743" w:rsidRDefault="000D4743" w:rsidP="000D4743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</w:rPr>
              <w:t xml:space="preserve">DR INŻ. M. </w:t>
            </w:r>
            <w:r w:rsidRPr="001C2A0A">
              <w:rPr>
                <w:rFonts w:cs="Tahoma"/>
              </w:rPr>
              <w:t>KOWALCZYK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8942F" w14:textId="77777777" w:rsidR="000D4743" w:rsidRPr="002E7A2F" w:rsidRDefault="000D4743" w:rsidP="00865D7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</w:tc>
      </w:tr>
      <w:tr w:rsidR="007E2E84" w14:paraId="482B46D5" w14:textId="77777777" w:rsidTr="00273C1A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7A7DD90D" w14:textId="77777777" w:rsidR="00851379" w:rsidRPr="00851379" w:rsidRDefault="00851379" w:rsidP="00631B3C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  <w:p w14:paraId="393312CC" w14:textId="1DB41D24" w:rsidR="00851379" w:rsidRPr="00DD52B7" w:rsidRDefault="00851379" w:rsidP="00641614">
            <w:pPr>
              <w:pStyle w:val="Zawartotabeli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2C96E3" w14:textId="77777777" w:rsidR="007E2E84" w:rsidRPr="002E7A2F" w:rsidRDefault="00691A8A" w:rsidP="00E60E19">
            <w:pPr>
              <w:spacing w:line="276" w:lineRule="auto"/>
              <w:jc w:val="center"/>
              <w:rPr>
                <w:color w:val="4F81BD" w:themeColor="accent1"/>
              </w:rPr>
            </w:pPr>
            <w:r w:rsidRPr="002E7A2F">
              <w:rPr>
                <w:color w:val="4F81BD" w:themeColor="accent1"/>
              </w:rPr>
              <w:t>12.15-16.15</w:t>
            </w:r>
          </w:p>
          <w:p w14:paraId="2F4C8A12" w14:textId="6D71D514" w:rsidR="00641614" w:rsidRPr="00641614" w:rsidRDefault="00C17799" w:rsidP="00641614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APARATURA MEDYCZNA</w:t>
            </w:r>
          </w:p>
          <w:p w14:paraId="26599534" w14:textId="7D07D119" w:rsidR="00641614" w:rsidRDefault="00641614" w:rsidP="0064161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55BDBC5D" w14:textId="77777777" w:rsidR="00641614" w:rsidRDefault="00641614" w:rsidP="0064161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G. JĘDROSZKA</w:t>
            </w:r>
          </w:p>
          <w:p w14:paraId="774F979E" w14:textId="257FE177" w:rsidR="00691A8A" w:rsidRPr="00F06CD8" w:rsidRDefault="00691A8A" w:rsidP="0062610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D33F3" w14:textId="77777777" w:rsidR="00D6156E" w:rsidRPr="002E7A2F" w:rsidRDefault="00D6156E" w:rsidP="00D6156E">
            <w:pPr>
              <w:spacing w:line="276" w:lineRule="auto"/>
              <w:jc w:val="center"/>
              <w:rPr>
                <w:color w:val="4F81BD" w:themeColor="accent1"/>
              </w:rPr>
            </w:pPr>
            <w:r w:rsidRPr="002E7A2F">
              <w:rPr>
                <w:color w:val="4F81BD" w:themeColor="accent1"/>
              </w:rPr>
              <w:t>12.15-16.15</w:t>
            </w:r>
          </w:p>
          <w:p w14:paraId="78D18A0A" w14:textId="70FC828A" w:rsidR="00641614" w:rsidRPr="00641614" w:rsidRDefault="00641614" w:rsidP="00641614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APARATURA MEDYCZNA</w:t>
            </w:r>
          </w:p>
          <w:p w14:paraId="19A991BA" w14:textId="77777777" w:rsidR="00641614" w:rsidRDefault="00641614" w:rsidP="0064161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19485C39" w14:textId="77777777" w:rsidR="00641614" w:rsidRDefault="00641614" w:rsidP="0064161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G. JĘDROSZKA</w:t>
            </w:r>
          </w:p>
          <w:p w14:paraId="0806AD69" w14:textId="77777777" w:rsidR="00641614" w:rsidRPr="00641614" w:rsidRDefault="00641614" w:rsidP="00641614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641614">
              <w:rPr>
                <w:color w:val="0070C0"/>
              </w:rPr>
              <w:t>ZDALNIE</w:t>
            </w:r>
          </w:p>
          <w:p w14:paraId="104F2AD7" w14:textId="0F657D97" w:rsidR="007E2E84" w:rsidRPr="002E7A2F" w:rsidRDefault="007E2E84" w:rsidP="002E7A2F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F45ECE" w14:paraId="609BF5D8" w14:textId="77777777" w:rsidTr="00626107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F45ECE" w:rsidRPr="00E60E19" w:rsidRDefault="00F45ECE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C35CEE9" w14:textId="41149329" w:rsidR="00CC4970" w:rsidRDefault="00CC4970" w:rsidP="00CC4970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16.30-20.30</w:t>
            </w:r>
          </w:p>
          <w:p w14:paraId="174F9AB6" w14:textId="77777777" w:rsidR="00CC4970" w:rsidRDefault="00CC4970" w:rsidP="00CC4970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TOMOGRAFIA KOMPUTEROWA</w:t>
            </w:r>
          </w:p>
          <w:p w14:paraId="63EEF854" w14:textId="77777777" w:rsidR="00CC4970" w:rsidRDefault="00CC4970" w:rsidP="00CC497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ZAJĘCIA PRAKTYCZNE</w:t>
            </w:r>
          </w:p>
          <w:p w14:paraId="61B9A1E7" w14:textId="77777777" w:rsidR="00CC4970" w:rsidRDefault="00CC4970" w:rsidP="00CC497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S. KUBICKA-DZIURDZI</w:t>
            </w:r>
          </w:p>
          <w:p w14:paraId="298510A2" w14:textId="2EAE7A1E" w:rsidR="00CC4970" w:rsidRDefault="00987357" w:rsidP="00CC497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4</w:t>
            </w:r>
          </w:p>
          <w:p w14:paraId="2C13E9BE" w14:textId="70DBD809" w:rsidR="00F45ECE" w:rsidRPr="009F38E5" w:rsidRDefault="00CC4970" w:rsidP="00CC4970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rFonts w:cs="Tahoma"/>
                <w:color w:val="0070C0"/>
              </w:rPr>
              <w:t>(WCO, UL. KASZUBSKA 12)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30A4FB" w14:textId="77777777" w:rsidR="00CD1358" w:rsidRDefault="00CD1358" w:rsidP="00CD1358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16.30-18.00</w:t>
            </w:r>
          </w:p>
          <w:p w14:paraId="3635D680" w14:textId="77777777" w:rsidR="00CD1358" w:rsidRDefault="00CD1358" w:rsidP="00CD1358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18.15-20.30</w:t>
            </w:r>
          </w:p>
          <w:p w14:paraId="4A72B182" w14:textId="77777777" w:rsidR="00CD1358" w:rsidRDefault="00CD1358" w:rsidP="00CD1358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TOMOGRAFIA KOMPUTEROWA</w:t>
            </w:r>
          </w:p>
          <w:p w14:paraId="2D10AD3B" w14:textId="77777777" w:rsidR="00CD1358" w:rsidRDefault="00CD1358" w:rsidP="00CD135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73D28493" w14:textId="77777777" w:rsidR="00CD1358" w:rsidRDefault="00CD1358" w:rsidP="00CD135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S. KUBICKA-DZIURDZI</w:t>
            </w:r>
          </w:p>
          <w:p w14:paraId="3C60975F" w14:textId="6E34FAEE" w:rsidR="00F45ECE" w:rsidRPr="009F38E5" w:rsidRDefault="00CD1358" w:rsidP="00CD1358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ZDALNIE</w:t>
            </w: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51B5C"/>
    <w:rsid w:val="000B227B"/>
    <w:rsid w:val="000B7C47"/>
    <w:rsid w:val="000C2D08"/>
    <w:rsid w:val="000D4743"/>
    <w:rsid w:val="000F6634"/>
    <w:rsid w:val="001151BF"/>
    <w:rsid w:val="00131876"/>
    <w:rsid w:val="00194E22"/>
    <w:rsid w:val="001C765B"/>
    <w:rsid w:val="00252341"/>
    <w:rsid w:val="00273C1A"/>
    <w:rsid w:val="002A4399"/>
    <w:rsid w:val="002E7A2F"/>
    <w:rsid w:val="00350E82"/>
    <w:rsid w:val="00383ABC"/>
    <w:rsid w:val="003B769B"/>
    <w:rsid w:val="004A7730"/>
    <w:rsid w:val="004D7ED4"/>
    <w:rsid w:val="004F3CE0"/>
    <w:rsid w:val="00590FF6"/>
    <w:rsid w:val="00597326"/>
    <w:rsid w:val="005E10E5"/>
    <w:rsid w:val="00620960"/>
    <w:rsid w:val="00626107"/>
    <w:rsid w:val="006319B6"/>
    <w:rsid w:val="00631B3C"/>
    <w:rsid w:val="00641614"/>
    <w:rsid w:val="00691A8A"/>
    <w:rsid w:val="006D6613"/>
    <w:rsid w:val="006E2C5A"/>
    <w:rsid w:val="00724A19"/>
    <w:rsid w:val="00735FFC"/>
    <w:rsid w:val="007379BA"/>
    <w:rsid w:val="00767F00"/>
    <w:rsid w:val="007729A1"/>
    <w:rsid w:val="007E2E84"/>
    <w:rsid w:val="00812F3B"/>
    <w:rsid w:val="00851379"/>
    <w:rsid w:val="00865D71"/>
    <w:rsid w:val="00875D74"/>
    <w:rsid w:val="008B60BE"/>
    <w:rsid w:val="008C1BE1"/>
    <w:rsid w:val="008D58FE"/>
    <w:rsid w:val="008E3500"/>
    <w:rsid w:val="008F272E"/>
    <w:rsid w:val="0090021F"/>
    <w:rsid w:val="00917802"/>
    <w:rsid w:val="00987357"/>
    <w:rsid w:val="009C25DF"/>
    <w:rsid w:val="009F38E5"/>
    <w:rsid w:val="00A017FB"/>
    <w:rsid w:val="00A026EB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17799"/>
    <w:rsid w:val="00CC1192"/>
    <w:rsid w:val="00CC4970"/>
    <w:rsid w:val="00CD1358"/>
    <w:rsid w:val="00CE552A"/>
    <w:rsid w:val="00D32066"/>
    <w:rsid w:val="00D35673"/>
    <w:rsid w:val="00D45E15"/>
    <w:rsid w:val="00D55B9F"/>
    <w:rsid w:val="00D6156E"/>
    <w:rsid w:val="00D81007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31A54"/>
    <w:rsid w:val="00F45ECE"/>
    <w:rsid w:val="00F62F57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7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79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464144F9.dotm</Template>
  <TotalTime>28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14</cp:revision>
  <cp:lastPrinted>2025-02-18T09:57:00Z</cp:lastPrinted>
  <dcterms:created xsi:type="dcterms:W3CDTF">2025-01-23T10:13:00Z</dcterms:created>
  <dcterms:modified xsi:type="dcterms:W3CDTF">2025-02-21T08:53:00Z</dcterms:modified>
</cp:coreProperties>
</file>