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09971E" w14:textId="19570BA1" w:rsidR="007A4529" w:rsidRDefault="002D02DB" w:rsidP="007A4529">
      <w:pPr>
        <w:pStyle w:val="NormalnyWeb"/>
        <w:spacing w:before="0" w:beforeAutospacing="0" w:after="0"/>
        <w:jc w:val="center"/>
        <w:rPr>
          <w:b/>
          <w:color w:val="000000"/>
          <w:sz w:val="44"/>
        </w:rPr>
      </w:pPr>
      <w:r>
        <w:rPr>
          <w:b/>
          <w:color w:val="000000"/>
          <w:sz w:val="44"/>
        </w:rPr>
        <w:t>Uniwersytet Kaliski</w:t>
      </w:r>
    </w:p>
    <w:p w14:paraId="66F70189" w14:textId="77777777" w:rsidR="007A4529" w:rsidRDefault="007A4529" w:rsidP="007A4529">
      <w:pPr>
        <w:pStyle w:val="NormalnyWeb"/>
        <w:spacing w:before="0" w:beforeAutospacing="0" w:after="0"/>
        <w:jc w:val="center"/>
        <w:rPr>
          <w:rFonts w:ascii="Garamond" w:hAnsi="Garamond"/>
          <w:b/>
          <w:bCs/>
          <w:sz w:val="40"/>
          <w:szCs w:val="28"/>
        </w:rPr>
      </w:pPr>
      <w:r w:rsidRPr="00574DB9">
        <w:rPr>
          <w:rFonts w:ascii="Garamond" w:hAnsi="Garamond"/>
          <w:b/>
          <w:bCs/>
          <w:sz w:val="40"/>
          <w:szCs w:val="28"/>
        </w:rPr>
        <w:t xml:space="preserve">im. Prezydenta Stanisława Wojciechowskiego </w:t>
      </w:r>
    </w:p>
    <w:p w14:paraId="2D02C1FB" w14:textId="77777777" w:rsidR="007A4529" w:rsidRPr="004562A6" w:rsidRDefault="007A4529" w:rsidP="007A4529">
      <w:pPr>
        <w:jc w:val="center"/>
        <w:rPr>
          <w:color w:val="000000"/>
        </w:rPr>
      </w:pPr>
    </w:p>
    <w:p w14:paraId="5DD89286" w14:textId="77777777" w:rsidR="007A4529" w:rsidRDefault="007A4529" w:rsidP="007A4529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44"/>
        </w:rPr>
      </w:pPr>
    </w:p>
    <w:p w14:paraId="5879FE70" w14:textId="51086943" w:rsidR="007A4529" w:rsidRDefault="002D02DB" w:rsidP="007A4529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44"/>
        </w:rPr>
      </w:pPr>
      <w:r>
        <w:rPr>
          <w:noProof/>
        </w:rPr>
        <w:drawing>
          <wp:inline distT="0" distB="0" distL="0" distR="0" wp14:anchorId="4ABB020F" wp14:editId="034AE7AC">
            <wp:extent cx="1540828" cy="2009775"/>
            <wp:effectExtent l="0" t="0" r="0" b="0"/>
            <wp:docPr id="1" name="Obraz 1" descr="Uniwersytet Kal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Uniwersytet Kalisk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551" cy="2021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22EDC5" w14:textId="52C7AB6D" w:rsidR="007A4529" w:rsidRDefault="007A4529" w:rsidP="007A4529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44"/>
        </w:rPr>
      </w:pPr>
    </w:p>
    <w:p w14:paraId="70E2BE37" w14:textId="6BA66C60" w:rsidR="007A4529" w:rsidRPr="004562A6" w:rsidRDefault="007A4529" w:rsidP="002D02DB">
      <w:pPr>
        <w:rPr>
          <w:color w:val="000000"/>
          <w:sz w:val="52"/>
        </w:rPr>
      </w:pPr>
    </w:p>
    <w:p w14:paraId="45A82C6E" w14:textId="77777777" w:rsidR="007A4529" w:rsidRPr="004562A6" w:rsidRDefault="007A4529" w:rsidP="007A4529">
      <w:pPr>
        <w:jc w:val="center"/>
        <w:rPr>
          <w:color w:val="000000"/>
        </w:rPr>
      </w:pPr>
    </w:p>
    <w:p w14:paraId="5FBD59E4" w14:textId="77777777" w:rsidR="007A4529" w:rsidRPr="007A4529" w:rsidRDefault="007A4529" w:rsidP="007A4529">
      <w:pPr>
        <w:jc w:val="center"/>
        <w:rPr>
          <w:rFonts w:ascii="Franklin Gothic Heavy" w:eastAsiaTheme="minorHAnsi" w:hAnsi="Franklin Gothic Heavy" w:cs="Aharoni"/>
          <w:b/>
          <w:bCs/>
          <w:sz w:val="48"/>
          <w:szCs w:val="24"/>
          <w:lang w:eastAsia="en-US"/>
        </w:rPr>
      </w:pPr>
      <w:r w:rsidRPr="007A4529">
        <w:rPr>
          <w:rFonts w:ascii="Franklin Gothic Heavy" w:eastAsiaTheme="minorHAnsi" w:hAnsi="Franklin Gothic Heavy" w:cs="Aharoni"/>
          <w:b/>
          <w:bCs/>
          <w:sz w:val="48"/>
          <w:szCs w:val="24"/>
          <w:lang w:eastAsia="en-US"/>
        </w:rPr>
        <w:t>DZIENNIK PRAKTYKI ZAWODOWEJ</w:t>
      </w:r>
    </w:p>
    <w:p w14:paraId="7E2E692D" w14:textId="77777777" w:rsidR="00927308" w:rsidRDefault="00927308" w:rsidP="007A4529">
      <w:pPr>
        <w:jc w:val="center"/>
        <w:rPr>
          <w:rFonts w:eastAsiaTheme="minorHAnsi"/>
          <w:b/>
          <w:bCs/>
          <w:sz w:val="32"/>
          <w:szCs w:val="24"/>
          <w:lang w:eastAsia="en-US"/>
        </w:rPr>
      </w:pPr>
      <w:r>
        <w:rPr>
          <w:rFonts w:cs="Aharoni"/>
          <w:b/>
          <w:color w:val="000000"/>
          <w:sz w:val="44"/>
        </w:rPr>
        <w:t>psychologiczno - pedagogicznej</w:t>
      </w:r>
    </w:p>
    <w:p w14:paraId="5585CC06" w14:textId="77777777" w:rsidR="00927308" w:rsidRDefault="00927308" w:rsidP="007A4529">
      <w:pPr>
        <w:jc w:val="center"/>
        <w:rPr>
          <w:rFonts w:eastAsiaTheme="minorHAnsi"/>
          <w:b/>
          <w:bCs/>
          <w:sz w:val="32"/>
          <w:szCs w:val="24"/>
          <w:lang w:eastAsia="en-US"/>
        </w:rPr>
      </w:pPr>
    </w:p>
    <w:p w14:paraId="08F0D295" w14:textId="77777777" w:rsidR="007A4529" w:rsidRPr="00DF5EAA" w:rsidRDefault="007A4529" w:rsidP="007A4529">
      <w:pPr>
        <w:jc w:val="center"/>
        <w:rPr>
          <w:rFonts w:ascii="Arial Black" w:hAnsi="Arial Black"/>
          <w:smallCaps/>
          <w:color w:val="000000"/>
          <w:sz w:val="144"/>
        </w:rPr>
      </w:pPr>
      <w:r w:rsidRPr="00DF5EAA">
        <w:rPr>
          <w:rFonts w:eastAsiaTheme="minorHAnsi"/>
          <w:b/>
          <w:bCs/>
          <w:sz w:val="32"/>
          <w:szCs w:val="24"/>
          <w:lang w:eastAsia="en-US"/>
        </w:rPr>
        <w:t>dla studentów</w:t>
      </w:r>
      <w:r>
        <w:rPr>
          <w:rFonts w:eastAsiaTheme="minorHAnsi"/>
          <w:b/>
          <w:bCs/>
          <w:sz w:val="32"/>
          <w:szCs w:val="24"/>
          <w:lang w:eastAsia="en-US"/>
        </w:rPr>
        <w:t xml:space="preserve"> studiów</w:t>
      </w:r>
      <w:r w:rsidRPr="00DF5EAA">
        <w:rPr>
          <w:rFonts w:eastAsiaTheme="minorHAnsi"/>
          <w:b/>
          <w:bCs/>
          <w:sz w:val="32"/>
          <w:szCs w:val="24"/>
          <w:lang w:eastAsia="en-US"/>
        </w:rPr>
        <w:t xml:space="preserve"> stacjonarnych i niestacjonarnych</w:t>
      </w:r>
    </w:p>
    <w:p w14:paraId="19CB4DC9" w14:textId="77777777" w:rsidR="007A4529" w:rsidRDefault="007A4529" w:rsidP="007A4529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44"/>
        </w:rPr>
      </w:pPr>
    </w:p>
    <w:p w14:paraId="2773DF94" w14:textId="77777777" w:rsidR="00F3017C" w:rsidRPr="00F3017C" w:rsidRDefault="00F3017C" w:rsidP="00F3017C">
      <w:pPr>
        <w:shd w:val="clear" w:color="auto" w:fill="B2A1C7" w:themeFill="accent4" w:themeFillTint="99"/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18"/>
          <w:szCs w:val="18"/>
        </w:rPr>
      </w:pPr>
    </w:p>
    <w:p w14:paraId="2354F627" w14:textId="7D46961A" w:rsidR="007A4529" w:rsidRDefault="007A4529" w:rsidP="00F3017C">
      <w:pPr>
        <w:shd w:val="clear" w:color="auto" w:fill="B2A1C7" w:themeFill="accent4" w:themeFillTint="99"/>
        <w:tabs>
          <w:tab w:val="center" w:leader="underscore" w:pos="4820"/>
          <w:tab w:val="right" w:leader="underscore" w:pos="9639"/>
        </w:tabs>
        <w:spacing w:before="120"/>
        <w:jc w:val="center"/>
        <w:rPr>
          <w:b/>
          <w:color w:val="000000"/>
          <w:sz w:val="44"/>
        </w:rPr>
      </w:pPr>
      <w:r w:rsidRPr="00574DB9">
        <w:rPr>
          <w:b/>
          <w:color w:val="000000"/>
          <w:sz w:val="44"/>
        </w:rPr>
        <w:t>Wydział</w:t>
      </w:r>
      <w:r w:rsidR="002D02DB">
        <w:rPr>
          <w:b/>
          <w:color w:val="000000"/>
          <w:sz w:val="44"/>
        </w:rPr>
        <w:t xml:space="preserve"> Medyczny i</w:t>
      </w:r>
      <w:r w:rsidRPr="00574DB9">
        <w:rPr>
          <w:b/>
          <w:color w:val="000000"/>
          <w:sz w:val="44"/>
        </w:rPr>
        <w:t xml:space="preserve"> </w:t>
      </w:r>
      <w:r w:rsidR="00165A6F">
        <w:rPr>
          <w:b/>
          <w:color w:val="000000"/>
          <w:sz w:val="44"/>
        </w:rPr>
        <w:t>Nauk o Zdrowiu</w:t>
      </w:r>
    </w:p>
    <w:p w14:paraId="0D73F14A" w14:textId="77777777" w:rsidR="007A4529" w:rsidRDefault="007A4529" w:rsidP="00F3017C">
      <w:pPr>
        <w:pStyle w:val="NormalnyWeb"/>
        <w:shd w:val="clear" w:color="auto" w:fill="B2A1C7" w:themeFill="accent4" w:themeFillTint="99"/>
        <w:spacing w:before="0" w:beforeAutospacing="0" w:after="0"/>
        <w:jc w:val="center"/>
        <w:rPr>
          <w:b/>
          <w:bCs/>
          <w:sz w:val="28"/>
          <w:szCs w:val="28"/>
        </w:rPr>
      </w:pPr>
      <w:r w:rsidRPr="00326247">
        <w:rPr>
          <w:b/>
          <w:bCs/>
          <w:sz w:val="28"/>
          <w:szCs w:val="28"/>
        </w:rPr>
        <w:t>62-800 Kalisz, ul.</w:t>
      </w:r>
      <w:r w:rsidR="00294F7F">
        <w:rPr>
          <w:b/>
          <w:bCs/>
          <w:sz w:val="28"/>
          <w:szCs w:val="28"/>
        </w:rPr>
        <w:t xml:space="preserve"> Kaszubska 13, tel. 62/76-79-559</w:t>
      </w:r>
    </w:p>
    <w:p w14:paraId="33FC636C" w14:textId="77777777" w:rsidR="00F3017C" w:rsidRPr="00326247" w:rsidRDefault="00F3017C" w:rsidP="00F3017C">
      <w:pPr>
        <w:pStyle w:val="NormalnyWeb"/>
        <w:shd w:val="clear" w:color="auto" w:fill="B2A1C7" w:themeFill="accent4" w:themeFillTint="99"/>
        <w:spacing w:before="0" w:beforeAutospacing="0" w:after="0"/>
        <w:jc w:val="center"/>
        <w:rPr>
          <w:sz w:val="28"/>
          <w:szCs w:val="28"/>
        </w:rPr>
      </w:pPr>
    </w:p>
    <w:p w14:paraId="747F0145" w14:textId="77777777" w:rsidR="007A4529" w:rsidRDefault="007A4529" w:rsidP="00F3017C">
      <w:pPr>
        <w:tabs>
          <w:tab w:val="center" w:leader="underscore" w:pos="4820"/>
          <w:tab w:val="right" w:leader="underscore" w:pos="9639"/>
        </w:tabs>
        <w:rPr>
          <w:b/>
          <w:color w:val="000000"/>
          <w:sz w:val="44"/>
        </w:rPr>
      </w:pPr>
    </w:p>
    <w:p w14:paraId="4760A881" w14:textId="77777777" w:rsidR="007A4529" w:rsidRDefault="007A4529" w:rsidP="007A4529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44"/>
        </w:rPr>
      </w:pPr>
      <w:r w:rsidRPr="00DF5EAA">
        <w:rPr>
          <w:b/>
          <w:color w:val="000000"/>
          <w:sz w:val="36"/>
        </w:rPr>
        <w:t xml:space="preserve">kierunek studiów: </w:t>
      </w:r>
      <w:r w:rsidRPr="00574DB9">
        <w:rPr>
          <w:b/>
          <w:color w:val="000000"/>
          <w:sz w:val="44"/>
        </w:rPr>
        <w:t>Wychowanie Fizyczne</w:t>
      </w:r>
    </w:p>
    <w:p w14:paraId="622D4131" w14:textId="77777777" w:rsidR="00954846" w:rsidRDefault="00954846" w:rsidP="007A4529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44"/>
        </w:rPr>
      </w:pPr>
    </w:p>
    <w:p w14:paraId="7D2AD6F4" w14:textId="77777777" w:rsidR="007A4529" w:rsidRPr="00880CA2" w:rsidRDefault="007A4529" w:rsidP="00F3017C">
      <w:pPr>
        <w:tabs>
          <w:tab w:val="center" w:leader="underscore" w:pos="4820"/>
          <w:tab w:val="right" w:leader="underscore" w:pos="9639"/>
        </w:tabs>
        <w:rPr>
          <w:rFonts w:cs="Aharoni"/>
          <w:b/>
          <w:color w:val="000000"/>
          <w:sz w:val="24"/>
        </w:rPr>
      </w:pPr>
    </w:p>
    <w:p w14:paraId="6F854CE4" w14:textId="6A98963C" w:rsidR="007A4529" w:rsidRDefault="007A4529" w:rsidP="00927308">
      <w:pPr>
        <w:tabs>
          <w:tab w:val="center" w:leader="underscore" w:pos="4820"/>
          <w:tab w:val="right" w:leader="underscore" w:pos="9639"/>
        </w:tabs>
        <w:rPr>
          <w:b/>
          <w:color w:val="000000"/>
          <w:sz w:val="44"/>
        </w:rPr>
      </w:pPr>
    </w:p>
    <w:p w14:paraId="7AC87A33" w14:textId="7804E0C6" w:rsidR="002D02DB" w:rsidRDefault="002D02DB" w:rsidP="00927308">
      <w:pPr>
        <w:tabs>
          <w:tab w:val="center" w:leader="underscore" w:pos="4820"/>
          <w:tab w:val="right" w:leader="underscore" w:pos="9639"/>
        </w:tabs>
        <w:rPr>
          <w:b/>
          <w:color w:val="000000"/>
          <w:sz w:val="44"/>
        </w:rPr>
      </w:pPr>
    </w:p>
    <w:p w14:paraId="6E2FFBA5" w14:textId="77777777" w:rsidR="002D02DB" w:rsidRDefault="002D02DB" w:rsidP="00927308">
      <w:pPr>
        <w:tabs>
          <w:tab w:val="center" w:leader="underscore" w:pos="4820"/>
          <w:tab w:val="right" w:leader="underscore" w:pos="9639"/>
        </w:tabs>
        <w:rPr>
          <w:b/>
          <w:color w:val="000000"/>
          <w:sz w:val="44"/>
        </w:rPr>
      </w:pPr>
    </w:p>
    <w:p w14:paraId="67E3C993" w14:textId="77777777" w:rsidR="007A4529" w:rsidRPr="00880CA2" w:rsidRDefault="007A4529" w:rsidP="007A4529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20"/>
        </w:rPr>
      </w:pPr>
    </w:p>
    <w:p w14:paraId="28B90B42" w14:textId="77777777" w:rsidR="007A4529" w:rsidRDefault="007A4529" w:rsidP="00F51F07">
      <w:pPr>
        <w:tabs>
          <w:tab w:val="center" w:leader="underscore" w:pos="4820"/>
          <w:tab w:val="right" w:leader="underscore" w:pos="9639"/>
        </w:tabs>
        <w:rPr>
          <w:b/>
          <w:color w:val="000000"/>
          <w:sz w:val="18"/>
        </w:rPr>
      </w:pPr>
    </w:p>
    <w:p w14:paraId="5DF1AA4F" w14:textId="77777777" w:rsidR="005C53DB" w:rsidRDefault="005C53DB" w:rsidP="00F51F07">
      <w:pPr>
        <w:tabs>
          <w:tab w:val="center" w:leader="underscore" w:pos="4820"/>
          <w:tab w:val="right" w:leader="underscore" w:pos="9639"/>
        </w:tabs>
        <w:rPr>
          <w:b/>
          <w:color w:val="000000"/>
          <w:sz w:val="18"/>
        </w:rPr>
      </w:pPr>
    </w:p>
    <w:p w14:paraId="1B1F6F8B" w14:textId="77777777" w:rsidR="005C53DB" w:rsidRDefault="005C53DB" w:rsidP="00F51F07">
      <w:pPr>
        <w:tabs>
          <w:tab w:val="center" w:leader="underscore" w:pos="4820"/>
          <w:tab w:val="right" w:leader="underscore" w:pos="9639"/>
        </w:tabs>
        <w:rPr>
          <w:b/>
          <w:color w:val="000000"/>
          <w:sz w:val="18"/>
        </w:rPr>
      </w:pPr>
    </w:p>
    <w:p w14:paraId="2006EEFB" w14:textId="77777777" w:rsidR="00553553" w:rsidRDefault="00553553" w:rsidP="00553553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 w:rsidRPr="001E2417">
        <w:rPr>
          <w:rFonts w:ascii="Verdana" w:hAnsi="Verdana"/>
          <w:color w:val="000000"/>
          <w:sz w:val="18"/>
          <w:szCs w:val="22"/>
        </w:rPr>
        <w:t>imię i nazwisko studenta</w:t>
      </w:r>
      <w:r>
        <w:rPr>
          <w:rFonts w:ascii="Verdana" w:hAnsi="Verdana"/>
          <w:color w:val="000000"/>
          <w:sz w:val="18"/>
          <w:szCs w:val="22"/>
        </w:rPr>
        <w:tab/>
        <w:t>__________________________________________</w:t>
      </w:r>
    </w:p>
    <w:p w14:paraId="450AD199" w14:textId="77777777" w:rsidR="007A4529" w:rsidRDefault="007A4529" w:rsidP="007A4529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18"/>
        </w:rPr>
      </w:pPr>
    </w:p>
    <w:p w14:paraId="4B17C02F" w14:textId="77777777" w:rsidR="00F51F07" w:rsidRDefault="00F51F07" w:rsidP="007A4529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18"/>
        </w:rPr>
      </w:pPr>
    </w:p>
    <w:p w14:paraId="6934B09A" w14:textId="77777777" w:rsidR="00750327" w:rsidRPr="00F3017C" w:rsidRDefault="00750327" w:rsidP="00F51F07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 w:rsidRPr="00F3017C">
        <w:rPr>
          <w:rFonts w:ascii="Verdana" w:hAnsi="Verdana"/>
          <w:color w:val="000000"/>
          <w:sz w:val="18"/>
          <w:szCs w:val="22"/>
        </w:rPr>
        <w:t>numer albumu</w:t>
      </w:r>
      <w:r w:rsidRPr="00F3017C">
        <w:rPr>
          <w:rFonts w:ascii="Verdana" w:hAnsi="Verdana"/>
          <w:color w:val="000000"/>
          <w:sz w:val="18"/>
          <w:szCs w:val="22"/>
        </w:rPr>
        <w:tab/>
        <w:t>__________________________________________</w:t>
      </w:r>
    </w:p>
    <w:p w14:paraId="2567E282" w14:textId="77777777" w:rsidR="00750327" w:rsidRPr="00F3017C" w:rsidRDefault="00750327" w:rsidP="00F51F07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</w:p>
    <w:p w14:paraId="1D69518C" w14:textId="77777777" w:rsidR="00750327" w:rsidRPr="00F3017C" w:rsidRDefault="00750327" w:rsidP="00F51F07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</w:p>
    <w:p w14:paraId="6C6A23CD" w14:textId="77777777" w:rsidR="00F51F07" w:rsidRDefault="00F51F07" w:rsidP="00F51F07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color w:val="000000"/>
          <w:sz w:val="18"/>
          <w:szCs w:val="22"/>
        </w:rPr>
        <w:t>ocena</w:t>
      </w:r>
      <w:r>
        <w:rPr>
          <w:rFonts w:ascii="Verdana" w:hAnsi="Verdana"/>
          <w:color w:val="000000"/>
          <w:sz w:val="18"/>
          <w:szCs w:val="22"/>
        </w:rPr>
        <w:tab/>
        <w:t>__________________________________________</w:t>
      </w:r>
    </w:p>
    <w:p w14:paraId="3EEC554D" w14:textId="77777777" w:rsidR="007A4529" w:rsidRPr="00927308" w:rsidRDefault="007A4529" w:rsidP="007A4529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color w:val="000000"/>
          <w:sz w:val="18"/>
          <w:szCs w:val="22"/>
        </w:rPr>
        <w:tab/>
      </w:r>
    </w:p>
    <w:p w14:paraId="0B913F1F" w14:textId="77777777" w:rsidR="007A4529" w:rsidRPr="00F3017C" w:rsidRDefault="007A4529" w:rsidP="007A4529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</w:p>
    <w:p w14:paraId="5E2F3B10" w14:textId="77777777" w:rsidR="007A4529" w:rsidRPr="00F3017C" w:rsidRDefault="007A4529" w:rsidP="007A4529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</w:p>
    <w:p w14:paraId="54F9B47F" w14:textId="3F89FA27" w:rsidR="007A4529" w:rsidRPr="00F3017C" w:rsidRDefault="007A4529" w:rsidP="007A4529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 w:rsidRPr="00F3017C">
        <w:rPr>
          <w:rFonts w:ascii="Verdana" w:hAnsi="Verdana"/>
          <w:color w:val="000000"/>
          <w:sz w:val="18"/>
          <w:szCs w:val="22"/>
        </w:rPr>
        <w:t>semestr studiów</w:t>
      </w:r>
      <w:r w:rsidRPr="00F3017C">
        <w:rPr>
          <w:rFonts w:ascii="Verdana" w:hAnsi="Verdana"/>
          <w:color w:val="000000"/>
          <w:sz w:val="18"/>
          <w:szCs w:val="22"/>
        </w:rPr>
        <w:tab/>
        <w:t>_________</w:t>
      </w:r>
      <w:r w:rsidR="003F3E0A">
        <w:rPr>
          <w:rFonts w:ascii="Verdana" w:hAnsi="Verdana"/>
          <w:color w:val="000000"/>
          <w:sz w:val="18"/>
          <w:szCs w:val="22"/>
        </w:rPr>
        <w:t>DRUGI__</w:t>
      </w:r>
      <w:r w:rsidRPr="00F3017C">
        <w:rPr>
          <w:rFonts w:ascii="Verdana" w:hAnsi="Verdana"/>
          <w:color w:val="000000"/>
          <w:sz w:val="18"/>
          <w:szCs w:val="22"/>
        </w:rPr>
        <w:t>_________________________</w:t>
      </w:r>
    </w:p>
    <w:p w14:paraId="0A8E4442" w14:textId="77777777" w:rsidR="007A4529" w:rsidRPr="00F3017C" w:rsidRDefault="007A4529" w:rsidP="007A4529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 w:rsidRPr="00F3017C">
        <w:rPr>
          <w:rFonts w:ascii="Verdana" w:hAnsi="Verdana"/>
          <w:color w:val="000000"/>
          <w:sz w:val="18"/>
          <w:szCs w:val="22"/>
        </w:rPr>
        <w:tab/>
      </w:r>
      <w:r w:rsidRPr="00F3017C">
        <w:rPr>
          <w:rFonts w:ascii="Verdana" w:hAnsi="Verdana"/>
          <w:color w:val="000000"/>
          <w:sz w:val="18"/>
          <w:szCs w:val="22"/>
        </w:rPr>
        <w:tab/>
      </w:r>
      <w:r w:rsidRPr="00F3017C">
        <w:rPr>
          <w:rFonts w:ascii="Verdana" w:hAnsi="Verdana"/>
          <w:color w:val="000000"/>
          <w:sz w:val="18"/>
          <w:szCs w:val="22"/>
        </w:rPr>
        <w:tab/>
      </w:r>
    </w:p>
    <w:p w14:paraId="0EDD3C78" w14:textId="77777777" w:rsidR="007A4529" w:rsidRPr="00F3017C" w:rsidRDefault="007A4529" w:rsidP="007A4529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</w:p>
    <w:p w14:paraId="58658CAD" w14:textId="77777777" w:rsidR="007A4529" w:rsidRPr="00F3017C" w:rsidRDefault="007A4529" w:rsidP="007A4529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 w:rsidRPr="00F3017C">
        <w:rPr>
          <w:rFonts w:ascii="Verdana" w:hAnsi="Verdana"/>
          <w:color w:val="000000"/>
          <w:sz w:val="18"/>
          <w:szCs w:val="22"/>
        </w:rPr>
        <w:t>adres e-mail studenta</w:t>
      </w:r>
      <w:r w:rsidRPr="00F3017C">
        <w:rPr>
          <w:rFonts w:ascii="Verdana" w:hAnsi="Verdana"/>
          <w:color w:val="000000"/>
          <w:sz w:val="18"/>
          <w:szCs w:val="22"/>
        </w:rPr>
        <w:tab/>
        <w:t>__________________________________________</w:t>
      </w:r>
    </w:p>
    <w:p w14:paraId="4AD2B4D2" w14:textId="77777777" w:rsidR="007A4529" w:rsidRPr="00F3017C" w:rsidRDefault="007A4529" w:rsidP="007A4529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</w:p>
    <w:p w14:paraId="106FAC51" w14:textId="77777777" w:rsidR="00750327" w:rsidRPr="00F3017C" w:rsidRDefault="00750327" w:rsidP="007A4529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</w:p>
    <w:p w14:paraId="2732529B" w14:textId="77777777" w:rsidR="00750327" w:rsidRPr="00F3017C" w:rsidRDefault="00750327" w:rsidP="007A4529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</w:p>
    <w:p w14:paraId="5097BA1B" w14:textId="77777777" w:rsidR="007A4529" w:rsidRPr="00F3017C" w:rsidRDefault="007A4529" w:rsidP="007A4529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</w:p>
    <w:p w14:paraId="67CB87AE" w14:textId="77777777" w:rsidR="007A4529" w:rsidRDefault="007A4529" w:rsidP="007A4529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 w:rsidRPr="001E2417">
        <w:rPr>
          <w:rFonts w:ascii="Verdana" w:hAnsi="Verdana"/>
          <w:color w:val="000000"/>
          <w:sz w:val="18"/>
          <w:szCs w:val="22"/>
        </w:rPr>
        <w:t xml:space="preserve">nazwa Szkoły Praktyk </w:t>
      </w:r>
      <w:r>
        <w:rPr>
          <w:rFonts w:ascii="Verdana" w:hAnsi="Verdana"/>
          <w:color w:val="000000"/>
          <w:sz w:val="18"/>
          <w:szCs w:val="22"/>
        </w:rPr>
        <w:tab/>
        <w:t>__________________________________________</w:t>
      </w:r>
    </w:p>
    <w:p w14:paraId="0621114E" w14:textId="77777777" w:rsidR="007A4529" w:rsidRDefault="007A4529" w:rsidP="007A4529">
      <w:pPr>
        <w:tabs>
          <w:tab w:val="left" w:pos="4253"/>
          <w:tab w:val="right" w:leader="underscore" w:pos="6096"/>
        </w:tabs>
        <w:rPr>
          <w:rFonts w:ascii="Verdana" w:hAnsi="Verdana"/>
          <w:color w:val="000000"/>
          <w:sz w:val="18"/>
          <w:szCs w:val="22"/>
        </w:rPr>
      </w:pPr>
    </w:p>
    <w:p w14:paraId="3DA190D0" w14:textId="77777777" w:rsidR="007A4529" w:rsidRPr="001E0D54" w:rsidRDefault="007A4529" w:rsidP="007A4529">
      <w:pPr>
        <w:tabs>
          <w:tab w:val="left" w:pos="4253"/>
          <w:tab w:val="right" w:leader="underscore" w:pos="6096"/>
        </w:tabs>
        <w:rPr>
          <w:rFonts w:ascii="Verdana" w:hAnsi="Verdana"/>
          <w:color w:val="000000"/>
          <w:sz w:val="18"/>
          <w:szCs w:val="22"/>
        </w:rPr>
      </w:pPr>
    </w:p>
    <w:p w14:paraId="7A3D4D3B" w14:textId="77777777" w:rsidR="007A4529" w:rsidRDefault="007A4529" w:rsidP="007A4529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 w:rsidRPr="001E2417">
        <w:rPr>
          <w:rFonts w:ascii="Verdana" w:hAnsi="Verdana"/>
          <w:color w:val="000000"/>
          <w:sz w:val="18"/>
          <w:szCs w:val="22"/>
        </w:rPr>
        <w:t>adres Szkoły Praktyk, miejscowość, ulica, nr</w:t>
      </w:r>
      <w:r>
        <w:rPr>
          <w:rFonts w:ascii="Verdana" w:hAnsi="Verdana"/>
          <w:color w:val="000000"/>
          <w:sz w:val="18"/>
          <w:szCs w:val="22"/>
        </w:rPr>
        <w:tab/>
        <w:t>__________________________________________</w:t>
      </w:r>
    </w:p>
    <w:p w14:paraId="1CC8D030" w14:textId="77777777" w:rsidR="007A4529" w:rsidRDefault="007A4529" w:rsidP="007A4529">
      <w:pPr>
        <w:rPr>
          <w:rFonts w:ascii="Verdana" w:hAnsi="Verdana"/>
          <w:color w:val="000000"/>
          <w:sz w:val="18"/>
          <w:szCs w:val="22"/>
        </w:rPr>
      </w:pPr>
    </w:p>
    <w:p w14:paraId="5EE78FBC" w14:textId="77777777" w:rsidR="007A4529" w:rsidRPr="001E0D54" w:rsidRDefault="007A4529" w:rsidP="007A4529">
      <w:pPr>
        <w:rPr>
          <w:rFonts w:ascii="Verdana" w:hAnsi="Verdana"/>
          <w:color w:val="000000"/>
          <w:sz w:val="18"/>
          <w:szCs w:val="22"/>
        </w:rPr>
      </w:pPr>
    </w:p>
    <w:p w14:paraId="74821861" w14:textId="77777777" w:rsidR="007A4529" w:rsidRDefault="007A4529" w:rsidP="007A4529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 w:rsidRPr="001E2417">
        <w:rPr>
          <w:rFonts w:ascii="Verdana" w:hAnsi="Verdana"/>
          <w:color w:val="000000"/>
          <w:sz w:val="18"/>
          <w:szCs w:val="22"/>
        </w:rPr>
        <w:t>nr telefonu do Szkoły Praktyk</w:t>
      </w:r>
      <w:r>
        <w:rPr>
          <w:rFonts w:ascii="Verdana" w:hAnsi="Verdana"/>
          <w:color w:val="000000"/>
          <w:sz w:val="18"/>
          <w:szCs w:val="22"/>
        </w:rPr>
        <w:tab/>
        <w:t>__________________________________________</w:t>
      </w:r>
    </w:p>
    <w:p w14:paraId="3DEE2F75" w14:textId="77777777" w:rsidR="007A4529" w:rsidRDefault="007A4529" w:rsidP="007A4529">
      <w:pPr>
        <w:rPr>
          <w:rFonts w:ascii="Verdana" w:hAnsi="Verdana"/>
          <w:color w:val="000000"/>
          <w:sz w:val="18"/>
          <w:szCs w:val="22"/>
        </w:rPr>
      </w:pPr>
    </w:p>
    <w:p w14:paraId="759F7CD5" w14:textId="77777777" w:rsidR="007A4529" w:rsidRDefault="007A4529" w:rsidP="007A4529">
      <w:pPr>
        <w:rPr>
          <w:rFonts w:ascii="Verdana" w:hAnsi="Verdana"/>
          <w:color w:val="000000"/>
          <w:sz w:val="18"/>
          <w:szCs w:val="22"/>
        </w:rPr>
      </w:pPr>
    </w:p>
    <w:p w14:paraId="0284F5B6" w14:textId="77777777" w:rsidR="007A4529" w:rsidRDefault="007A4529" w:rsidP="007A4529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 w:rsidRPr="001E2417">
        <w:rPr>
          <w:rFonts w:ascii="Verdana" w:hAnsi="Verdana"/>
          <w:color w:val="000000"/>
          <w:sz w:val="18"/>
          <w:szCs w:val="22"/>
        </w:rPr>
        <w:t>imię i nazwisko Dyrektora Szkoły Praktyk</w:t>
      </w:r>
      <w:r>
        <w:rPr>
          <w:rFonts w:ascii="Verdana" w:hAnsi="Verdana"/>
          <w:color w:val="000000"/>
          <w:sz w:val="18"/>
          <w:szCs w:val="22"/>
        </w:rPr>
        <w:tab/>
        <w:t>__________________________________________</w:t>
      </w:r>
    </w:p>
    <w:p w14:paraId="41D3042F" w14:textId="77777777" w:rsidR="007A4529" w:rsidRDefault="007A4529" w:rsidP="007A4529">
      <w:pPr>
        <w:rPr>
          <w:rFonts w:ascii="Verdana" w:hAnsi="Verdana"/>
          <w:color w:val="000000"/>
          <w:sz w:val="18"/>
          <w:szCs w:val="22"/>
        </w:rPr>
      </w:pPr>
    </w:p>
    <w:p w14:paraId="57545A57" w14:textId="77777777" w:rsidR="007A4529" w:rsidRDefault="007A4529" w:rsidP="007A4529">
      <w:pPr>
        <w:rPr>
          <w:rFonts w:ascii="Verdana" w:hAnsi="Verdana"/>
          <w:color w:val="000000"/>
          <w:sz w:val="18"/>
          <w:szCs w:val="22"/>
        </w:rPr>
      </w:pPr>
    </w:p>
    <w:p w14:paraId="5A1A8F39" w14:textId="77777777" w:rsidR="007A4529" w:rsidRDefault="007A4529" w:rsidP="007A4529">
      <w:pPr>
        <w:rPr>
          <w:rFonts w:ascii="Verdana" w:hAnsi="Verdana"/>
          <w:color w:val="000000"/>
          <w:sz w:val="18"/>
          <w:szCs w:val="22"/>
        </w:rPr>
      </w:pPr>
    </w:p>
    <w:p w14:paraId="47F572D2" w14:textId="77777777" w:rsidR="007A4529" w:rsidRDefault="007A4529" w:rsidP="007A4529">
      <w:pPr>
        <w:rPr>
          <w:rFonts w:ascii="Verdana" w:hAnsi="Verdana"/>
          <w:color w:val="000000"/>
          <w:sz w:val="18"/>
          <w:szCs w:val="22"/>
        </w:rPr>
      </w:pPr>
    </w:p>
    <w:p w14:paraId="2E42B875" w14:textId="77777777" w:rsidR="007A4529" w:rsidRDefault="007A4529" w:rsidP="007A4529">
      <w:pPr>
        <w:rPr>
          <w:rFonts w:ascii="Verdana" w:hAnsi="Verdana"/>
          <w:color w:val="000000"/>
          <w:sz w:val="18"/>
          <w:szCs w:val="22"/>
        </w:rPr>
      </w:pPr>
    </w:p>
    <w:p w14:paraId="50AB35FF" w14:textId="77777777" w:rsidR="007A4529" w:rsidRDefault="007A4529" w:rsidP="007A4529">
      <w:pPr>
        <w:rPr>
          <w:rFonts w:ascii="Verdana" w:hAnsi="Verdana"/>
          <w:color w:val="000000"/>
          <w:sz w:val="18"/>
          <w:szCs w:val="22"/>
        </w:rPr>
      </w:pPr>
    </w:p>
    <w:p w14:paraId="53435B24" w14:textId="77777777" w:rsidR="007A4529" w:rsidRDefault="007A4529" w:rsidP="007A4529">
      <w:pPr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color w:val="000000"/>
          <w:sz w:val="18"/>
          <w:szCs w:val="22"/>
        </w:rPr>
        <w:t>_______________________________________________________________________________</w:t>
      </w:r>
    </w:p>
    <w:p w14:paraId="5A0C564F" w14:textId="77777777" w:rsidR="007A4529" w:rsidRDefault="007A4529" w:rsidP="007A4529">
      <w:pPr>
        <w:rPr>
          <w:rFonts w:ascii="Verdana" w:hAnsi="Verdana"/>
          <w:color w:val="000000"/>
          <w:sz w:val="18"/>
          <w:szCs w:val="22"/>
        </w:rPr>
      </w:pPr>
      <w:r w:rsidRPr="00660257">
        <w:rPr>
          <w:rFonts w:ascii="Verdana" w:hAnsi="Verdana"/>
          <w:color w:val="000000"/>
          <w:sz w:val="16"/>
          <w:szCs w:val="22"/>
        </w:rPr>
        <w:t>tytuł lub stopień naukowy, imię i nazwisko, stopień awansu zawodowego Nauczyciela Szkoły</w:t>
      </w:r>
      <w:r>
        <w:rPr>
          <w:rFonts w:ascii="Verdana" w:hAnsi="Verdana"/>
          <w:color w:val="000000"/>
          <w:sz w:val="16"/>
          <w:szCs w:val="22"/>
        </w:rPr>
        <w:t xml:space="preserve"> </w:t>
      </w:r>
      <w:r w:rsidRPr="00660257">
        <w:rPr>
          <w:rFonts w:ascii="Verdana" w:hAnsi="Verdana"/>
          <w:color w:val="000000"/>
          <w:sz w:val="16"/>
          <w:szCs w:val="22"/>
        </w:rPr>
        <w:t>Opiekuna Praktyki</w:t>
      </w:r>
      <w:r>
        <w:rPr>
          <w:rFonts w:ascii="Verdana" w:hAnsi="Verdana"/>
          <w:color w:val="000000"/>
          <w:sz w:val="18"/>
          <w:szCs w:val="22"/>
        </w:rPr>
        <w:tab/>
      </w:r>
    </w:p>
    <w:p w14:paraId="2657F38F" w14:textId="77777777" w:rsidR="007A4529" w:rsidRDefault="007A4529" w:rsidP="007A4529">
      <w:pPr>
        <w:rPr>
          <w:rFonts w:ascii="Verdana" w:hAnsi="Verdana"/>
          <w:color w:val="000000"/>
          <w:sz w:val="18"/>
          <w:szCs w:val="22"/>
        </w:rPr>
      </w:pPr>
    </w:p>
    <w:p w14:paraId="17278D25" w14:textId="77777777" w:rsidR="007A4529" w:rsidRDefault="007A4529" w:rsidP="007A4529">
      <w:pPr>
        <w:rPr>
          <w:rFonts w:ascii="Verdana" w:hAnsi="Verdana"/>
          <w:color w:val="000000"/>
          <w:sz w:val="18"/>
          <w:szCs w:val="22"/>
        </w:rPr>
      </w:pPr>
    </w:p>
    <w:p w14:paraId="635E6FE6" w14:textId="77777777" w:rsidR="007A4529" w:rsidRDefault="007A4529" w:rsidP="007A4529">
      <w:pPr>
        <w:rPr>
          <w:rFonts w:ascii="Verdana" w:hAnsi="Verdana"/>
          <w:color w:val="000000"/>
          <w:sz w:val="18"/>
          <w:szCs w:val="22"/>
        </w:rPr>
      </w:pPr>
    </w:p>
    <w:p w14:paraId="38F7B1E2" w14:textId="77777777" w:rsidR="007A4529" w:rsidRDefault="007A4529" w:rsidP="007A4529">
      <w:pPr>
        <w:rPr>
          <w:rFonts w:ascii="Verdana" w:hAnsi="Verdana"/>
          <w:color w:val="000000"/>
          <w:sz w:val="18"/>
          <w:szCs w:val="22"/>
        </w:rPr>
      </w:pPr>
    </w:p>
    <w:p w14:paraId="116FF116" w14:textId="77777777" w:rsidR="007A4529" w:rsidRDefault="007A4529" w:rsidP="007A4529">
      <w:pPr>
        <w:rPr>
          <w:rFonts w:ascii="Verdana" w:hAnsi="Verdana"/>
          <w:color w:val="000000"/>
          <w:sz w:val="18"/>
          <w:szCs w:val="22"/>
        </w:rPr>
      </w:pPr>
    </w:p>
    <w:p w14:paraId="0E80A57F" w14:textId="1BEBF665" w:rsidR="007A4529" w:rsidRDefault="002A3FD1" w:rsidP="002A3FD1">
      <w:pPr>
        <w:jc w:val="center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 xml:space="preserve">Dr </w:t>
      </w:r>
      <w:r w:rsidR="004B32F1">
        <w:rPr>
          <w:rFonts w:ascii="Verdana" w:hAnsi="Verdana"/>
          <w:color w:val="000000"/>
          <w:sz w:val="24"/>
          <w:szCs w:val="24"/>
        </w:rPr>
        <w:t>Dawid Matczak</w:t>
      </w:r>
      <w:bookmarkStart w:id="0" w:name="_GoBack"/>
      <w:bookmarkEnd w:id="0"/>
      <w:r w:rsidR="00385BA2">
        <w:rPr>
          <w:rFonts w:ascii="Verdana" w:hAnsi="Verdana"/>
          <w:color w:val="000000"/>
          <w:sz w:val="24"/>
          <w:szCs w:val="24"/>
        </w:rPr>
        <w:t xml:space="preserve"> </w:t>
      </w:r>
    </w:p>
    <w:p w14:paraId="7859BE11" w14:textId="77777777" w:rsidR="006318E6" w:rsidRPr="002A3FD1" w:rsidRDefault="006318E6" w:rsidP="006318E6">
      <w:pPr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___________________________________________________________</w:t>
      </w:r>
    </w:p>
    <w:p w14:paraId="25DD9693" w14:textId="77777777" w:rsidR="007A4529" w:rsidRPr="00660257" w:rsidRDefault="007A4529" w:rsidP="007A4529">
      <w:pPr>
        <w:rPr>
          <w:rFonts w:ascii="Verdana" w:hAnsi="Verdana"/>
          <w:color w:val="000000"/>
          <w:sz w:val="16"/>
          <w:szCs w:val="22"/>
        </w:rPr>
      </w:pPr>
      <w:r w:rsidRPr="00660257">
        <w:rPr>
          <w:rFonts w:ascii="Verdana" w:hAnsi="Verdana"/>
          <w:color w:val="000000"/>
          <w:sz w:val="16"/>
          <w:szCs w:val="22"/>
        </w:rPr>
        <w:t xml:space="preserve">stopień naukowy, imię i nazwisko Nauczyciela Akademickiego </w:t>
      </w:r>
      <w:r w:rsidRPr="008C0E66">
        <w:rPr>
          <w:rFonts w:ascii="Verdana" w:hAnsi="Verdana"/>
          <w:color w:val="000000"/>
          <w:sz w:val="16"/>
          <w:szCs w:val="22"/>
        </w:rPr>
        <w:t>odpowiedzialnego za realizację praktyki pedagogicznej</w:t>
      </w:r>
    </w:p>
    <w:p w14:paraId="40E65DBE" w14:textId="77777777" w:rsidR="007A4529" w:rsidRPr="001E2417" w:rsidRDefault="007A4529" w:rsidP="007A4529">
      <w:pPr>
        <w:rPr>
          <w:rFonts w:ascii="Verdana" w:hAnsi="Verdana"/>
          <w:color w:val="000000"/>
          <w:sz w:val="22"/>
          <w:szCs w:val="22"/>
        </w:rPr>
      </w:pPr>
    </w:p>
    <w:p w14:paraId="60A721C8" w14:textId="77777777" w:rsidR="007A4529" w:rsidRPr="001E2417" w:rsidRDefault="007A4529" w:rsidP="007A4529">
      <w:pPr>
        <w:rPr>
          <w:rFonts w:ascii="Verdana" w:hAnsi="Verdana"/>
          <w:color w:val="000000"/>
          <w:sz w:val="22"/>
          <w:szCs w:val="22"/>
        </w:rPr>
      </w:pPr>
    </w:p>
    <w:p w14:paraId="06C7D4BE" w14:textId="77777777" w:rsidR="007A4529" w:rsidRPr="001E2417" w:rsidRDefault="007A4529" w:rsidP="007A4529">
      <w:pPr>
        <w:rPr>
          <w:rFonts w:ascii="Verdana" w:hAnsi="Verdana"/>
          <w:color w:val="000000"/>
          <w:sz w:val="22"/>
          <w:szCs w:val="22"/>
        </w:rPr>
      </w:pPr>
    </w:p>
    <w:p w14:paraId="3B3943C2" w14:textId="77777777" w:rsidR="007A4529" w:rsidRPr="001E2417" w:rsidRDefault="007A4529" w:rsidP="007A4529">
      <w:pPr>
        <w:tabs>
          <w:tab w:val="left" w:leader="underscore" w:pos="3544"/>
        </w:tabs>
        <w:jc w:val="right"/>
        <w:rPr>
          <w:rFonts w:ascii="Verdana" w:hAnsi="Verdana"/>
          <w:color w:val="000000"/>
          <w:sz w:val="22"/>
          <w:szCs w:val="22"/>
        </w:rPr>
      </w:pPr>
      <w:r w:rsidRPr="001E2417">
        <w:rPr>
          <w:rFonts w:ascii="Verdana" w:hAnsi="Verdana"/>
          <w:color w:val="000000"/>
          <w:sz w:val="22"/>
          <w:szCs w:val="22"/>
        </w:rPr>
        <w:tab/>
      </w:r>
    </w:p>
    <w:p w14:paraId="1EE92EF0" w14:textId="77777777" w:rsidR="007A4529" w:rsidRPr="001E2417" w:rsidRDefault="007A4529" w:rsidP="007A4529">
      <w:pPr>
        <w:ind w:left="4956" w:firstLine="708"/>
        <w:jc w:val="center"/>
        <w:rPr>
          <w:rFonts w:ascii="Verdana" w:hAnsi="Verdana"/>
          <w:color w:val="000000"/>
          <w:sz w:val="18"/>
          <w:szCs w:val="22"/>
        </w:rPr>
      </w:pPr>
      <w:r w:rsidRPr="001E2417">
        <w:rPr>
          <w:rFonts w:ascii="Verdana" w:hAnsi="Verdana"/>
          <w:color w:val="000000"/>
          <w:sz w:val="18"/>
          <w:szCs w:val="22"/>
        </w:rPr>
        <w:t>data i podpis studenta</w:t>
      </w:r>
    </w:p>
    <w:p w14:paraId="72BA6F46" w14:textId="77777777" w:rsidR="007A4529" w:rsidRPr="001E2417" w:rsidRDefault="007A4529" w:rsidP="007A4529">
      <w:pPr>
        <w:ind w:left="4956" w:firstLine="708"/>
        <w:jc w:val="center"/>
        <w:rPr>
          <w:rFonts w:ascii="Verdana" w:hAnsi="Verdana"/>
          <w:color w:val="000000"/>
          <w:sz w:val="22"/>
          <w:szCs w:val="22"/>
        </w:rPr>
      </w:pPr>
    </w:p>
    <w:p w14:paraId="754BB235" w14:textId="77777777" w:rsidR="007A4529" w:rsidRPr="001E2417" w:rsidRDefault="007A4529" w:rsidP="007A4529">
      <w:pPr>
        <w:ind w:left="4956" w:firstLine="708"/>
        <w:jc w:val="center"/>
        <w:rPr>
          <w:rFonts w:ascii="Verdana" w:hAnsi="Verdana"/>
          <w:color w:val="000000"/>
          <w:sz w:val="22"/>
          <w:szCs w:val="22"/>
        </w:rPr>
      </w:pPr>
    </w:p>
    <w:p w14:paraId="74009D1A" w14:textId="77777777" w:rsidR="007A4529" w:rsidRPr="001E2417" w:rsidRDefault="007A4529" w:rsidP="007A4529">
      <w:pPr>
        <w:ind w:left="4956" w:firstLine="708"/>
        <w:jc w:val="center"/>
        <w:rPr>
          <w:rFonts w:ascii="Verdana" w:hAnsi="Verdana"/>
          <w:color w:val="000000"/>
          <w:sz w:val="22"/>
          <w:szCs w:val="22"/>
        </w:rPr>
      </w:pPr>
    </w:p>
    <w:p w14:paraId="1C6EF648" w14:textId="536BE44D" w:rsidR="007A4529" w:rsidRPr="001E2417" w:rsidRDefault="007A4529" w:rsidP="002D02DB">
      <w:pPr>
        <w:rPr>
          <w:rFonts w:ascii="Verdana" w:hAnsi="Verdana"/>
          <w:color w:val="000000"/>
          <w:sz w:val="22"/>
          <w:szCs w:val="22"/>
        </w:rPr>
      </w:pPr>
    </w:p>
    <w:p w14:paraId="7EE8EF1A" w14:textId="77777777" w:rsidR="00D54B89" w:rsidRDefault="007A4529" w:rsidP="00D54B89">
      <w:pPr>
        <w:tabs>
          <w:tab w:val="left" w:leader="underscore" w:pos="3544"/>
        </w:tabs>
        <w:jc w:val="right"/>
        <w:rPr>
          <w:rFonts w:ascii="Verdana" w:hAnsi="Verdana"/>
          <w:color w:val="000000"/>
          <w:sz w:val="22"/>
          <w:szCs w:val="22"/>
        </w:rPr>
      </w:pPr>
      <w:r w:rsidRPr="001E2417">
        <w:rPr>
          <w:rFonts w:ascii="Verdana" w:hAnsi="Verdana"/>
          <w:color w:val="000000"/>
          <w:sz w:val="22"/>
          <w:szCs w:val="22"/>
        </w:rPr>
        <w:tab/>
      </w:r>
      <w:r w:rsidR="001A0619">
        <w:rPr>
          <w:rFonts w:ascii="Verdana" w:hAnsi="Verdana"/>
          <w:color w:val="000000"/>
          <w:sz w:val="22"/>
          <w:szCs w:val="22"/>
        </w:rPr>
        <w:t>________</w:t>
      </w:r>
    </w:p>
    <w:p w14:paraId="37E4886E" w14:textId="57DE1C1A" w:rsidR="007A4529" w:rsidRPr="00D54B89" w:rsidRDefault="007A4529" w:rsidP="00D54B89">
      <w:pPr>
        <w:tabs>
          <w:tab w:val="left" w:leader="underscore" w:pos="3544"/>
        </w:tabs>
        <w:jc w:val="right"/>
        <w:rPr>
          <w:rFonts w:ascii="Verdana" w:hAnsi="Verdana"/>
          <w:color w:val="000000"/>
          <w:sz w:val="22"/>
          <w:szCs w:val="22"/>
        </w:rPr>
      </w:pPr>
      <w:r w:rsidRPr="001E2417">
        <w:rPr>
          <w:rFonts w:ascii="Verdana" w:hAnsi="Verdana"/>
          <w:color w:val="000000"/>
          <w:sz w:val="18"/>
          <w:szCs w:val="22"/>
        </w:rPr>
        <w:t>data złożenia Dziennika Praktyki</w:t>
      </w:r>
      <w:r w:rsidR="00D54B89">
        <w:rPr>
          <w:rFonts w:ascii="Verdana" w:hAnsi="Verdana"/>
          <w:color w:val="000000"/>
          <w:sz w:val="18"/>
          <w:szCs w:val="22"/>
        </w:rPr>
        <w:t xml:space="preserve"> Psychologiczno -</w:t>
      </w:r>
      <w:r w:rsidRPr="001E2417">
        <w:rPr>
          <w:rFonts w:ascii="Verdana" w:hAnsi="Verdana"/>
          <w:color w:val="000000"/>
          <w:sz w:val="18"/>
          <w:szCs w:val="22"/>
        </w:rPr>
        <w:t xml:space="preserve"> Pedagogicznej</w:t>
      </w:r>
      <w:r>
        <w:rPr>
          <w:rFonts w:ascii="Verdana" w:hAnsi="Verdana"/>
          <w:color w:val="000000"/>
          <w:sz w:val="18"/>
          <w:szCs w:val="22"/>
        </w:rPr>
        <w:t xml:space="preserve"> </w:t>
      </w:r>
    </w:p>
    <w:p w14:paraId="5552B3D5" w14:textId="518295AD" w:rsidR="007A4529" w:rsidRDefault="002D02DB" w:rsidP="002D02DB">
      <w:pPr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color w:val="000000"/>
          <w:sz w:val="18"/>
          <w:szCs w:val="22"/>
        </w:rPr>
        <w:t xml:space="preserve">                                                                 </w:t>
      </w:r>
      <w:r w:rsidR="007A4529">
        <w:rPr>
          <w:rFonts w:ascii="Verdana" w:hAnsi="Verdana"/>
          <w:color w:val="000000"/>
          <w:sz w:val="18"/>
          <w:szCs w:val="22"/>
        </w:rPr>
        <w:t xml:space="preserve">w Dziekanacie Wydziału </w:t>
      </w:r>
      <w:r w:rsidR="00547E54">
        <w:rPr>
          <w:rFonts w:ascii="Verdana" w:hAnsi="Verdana"/>
          <w:color w:val="000000"/>
          <w:sz w:val="18"/>
          <w:szCs w:val="22"/>
        </w:rPr>
        <w:t>Medycznego</w:t>
      </w:r>
      <w:r>
        <w:rPr>
          <w:rFonts w:ascii="Verdana" w:hAnsi="Verdana"/>
          <w:color w:val="000000"/>
          <w:sz w:val="18"/>
          <w:szCs w:val="22"/>
        </w:rPr>
        <w:t xml:space="preserve"> i</w:t>
      </w:r>
      <w:r w:rsidR="00547E54">
        <w:rPr>
          <w:rFonts w:ascii="Verdana" w:hAnsi="Verdana"/>
          <w:color w:val="000000"/>
          <w:sz w:val="18"/>
          <w:szCs w:val="22"/>
        </w:rPr>
        <w:t xml:space="preserve"> Nauk</w:t>
      </w:r>
      <w:r w:rsidR="00165A6F">
        <w:rPr>
          <w:rFonts w:ascii="Verdana" w:hAnsi="Verdana"/>
          <w:color w:val="000000"/>
          <w:sz w:val="18"/>
          <w:szCs w:val="22"/>
        </w:rPr>
        <w:t xml:space="preserve"> o Zdrowiu </w:t>
      </w:r>
      <w:r w:rsidR="007A4529" w:rsidRPr="001E2417">
        <w:rPr>
          <w:rFonts w:ascii="Verdana" w:hAnsi="Verdana"/>
          <w:color w:val="000000"/>
          <w:sz w:val="18"/>
          <w:szCs w:val="22"/>
        </w:rPr>
        <w:t xml:space="preserve">  </w:t>
      </w:r>
    </w:p>
    <w:p w14:paraId="3C49E860" w14:textId="77777777" w:rsidR="001961B2" w:rsidRDefault="001961B2" w:rsidP="00201DFD">
      <w:pPr>
        <w:widowControl w:val="0"/>
        <w:spacing w:before="240"/>
        <w:outlineLvl w:val="0"/>
        <w:rPr>
          <w:rFonts w:ascii="Verdana" w:hAnsi="Verdana"/>
          <w:b/>
          <w:color w:val="000000"/>
          <w:sz w:val="22"/>
          <w:szCs w:val="22"/>
        </w:rPr>
      </w:pPr>
    </w:p>
    <w:p w14:paraId="3A47CF57" w14:textId="7CE34E7C" w:rsidR="000600C5" w:rsidRDefault="000600C5" w:rsidP="00201DFD">
      <w:pPr>
        <w:jc w:val="center"/>
        <w:rPr>
          <w:rFonts w:ascii="Verdana" w:eastAsiaTheme="minorHAnsi" w:hAnsi="Verdana" w:cs="TimesNewRomanPSMT"/>
          <w:b/>
          <w:sz w:val="22"/>
          <w:szCs w:val="22"/>
          <w:lang w:eastAsia="en-US"/>
        </w:rPr>
      </w:pPr>
      <w:r>
        <w:rPr>
          <w:rFonts w:ascii="Verdana" w:eastAsiaTheme="minorHAnsi" w:hAnsi="Verdana" w:cs="TimesNewRomanPSMT"/>
          <w:b/>
          <w:sz w:val="22"/>
          <w:szCs w:val="22"/>
          <w:lang w:eastAsia="en-US"/>
        </w:rPr>
        <w:t>CZĘŚĆ PIERWSZA</w:t>
      </w:r>
    </w:p>
    <w:p w14:paraId="57D91ECF" w14:textId="77777777" w:rsidR="000600C5" w:rsidRDefault="000600C5" w:rsidP="00201DFD">
      <w:pPr>
        <w:jc w:val="center"/>
        <w:rPr>
          <w:rFonts w:ascii="Verdana" w:eastAsiaTheme="minorHAnsi" w:hAnsi="Verdana" w:cs="TimesNewRomanPSMT"/>
          <w:b/>
          <w:sz w:val="22"/>
          <w:szCs w:val="22"/>
          <w:lang w:eastAsia="en-US"/>
        </w:rPr>
      </w:pPr>
    </w:p>
    <w:p w14:paraId="7A646DA2" w14:textId="30AB64D3" w:rsidR="005865CD" w:rsidRDefault="00201DFD" w:rsidP="00201DFD">
      <w:pPr>
        <w:jc w:val="center"/>
        <w:rPr>
          <w:rFonts w:ascii="Verdana" w:eastAsiaTheme="minorHAnsi" w:hAnsi="Verdana" w:cs="TimesNewRomanPSMT"/>
          <w:b/>
          <w:sz w:val="22"/>
          <w:szCs w:val="22"/>
          <w:lang w:eastAsia="en-US"/>
        </w:rPr>
      </w:pPr>
      <w:r>
        <w:rPr>
          <w:rFonts w:ascii="Verdana" w:eastAsiaTheme="minorHAnsi" w:hAnsi="Verdana" w:cs="TimesNewRomanPSMT"/>
          <w:b/>
          <w:sz w:val="22"/>
          <w:szCs w:val="22"/>
          <w:lang w:eastAsia="en-US"/>
        </w:rPr>
        <w:t xml:space="preserve">Rozdział </w:t>
      </w:r>
      <w:r w:rsidR="005865CD">
        <w:rPr>
          <w:rFonts w:ascii="Verdana" w:eastAsiaTheme="minorHAnsi" w:hAnsi="Verdana" w:cs="TimesNewRomanPSMT"/>
          <w:b/>
          <w:sz w:val="22"/>
          <w:szCs w:val="22"/>
          <w:lang w:eastAsia="en-US"/>
        </w:rPr>
        <w:t>I</w:t>
      </w:r>
    </w:p>
    <w:p w14:paraId="79CED9FB" w14:textId="77777777" w:rsidR="00F45C1F" w:rsidRDefault="00F45C1F" w:rsidP="005865CD">
      <w:pPr>
        <w:ind w:firstLine="709"/>
        <w:jc w:val="center"/>
        <w:rPr>
          <w:rFonts w:ascii="Verdana" w:eastAsiaTheme="minorHAnsi" w:hAnsi="Verdana" w:cs="TimesNewRomanPSMT"/>
          <w:b/>
          <w:sz w:val="22"/>
          <w:szCs w:val="22"/>
          <w:lang w:eastAsia="en-US"/>
        </w:rPr>
      </w:pPr>
    </w:p>
    <w:p w14:paraId="3D89FABE" w14:textId="77777777" w:rsidR="00201DFD" w:rsidRDefault="001961B2" w:rsidP="005865CD">
      <w:pPr>
        <w:ind w:firstLine="709"/>
        <w:jc w:val="center"/>
        <w:rPr>
          <w:rFonts w:ascii="Verdana" w:eastAsiaTheme="minorHAnsi" w:hAnsi="Verdana" w:cs="TimesNewRomanPSMT"/>
          <w:b/>
          <w:sz w:val="22"/>
          <w:szCs w:val="22"/>
          <w:lang w:eastAsia="en-US"/>
        </w:rPr>
      </w:pPr>
      <w:r>
        <w:rPr>
          <w:rFonts w:ascii="Verdana" w:eastAsiaTheme="minorHAnsi" w:hAnsi="Verdana" w:cs="TimesNewRomanPSMT"/>
          <w:b/>
          <w:sz w:val="22"/>
          <w:szCs w:val="22"/>
          <w:lang w:eastAsia="en-US"/>
        </w:rPr>
        <w:t>Praktyka psychologiczno – pedagogiczna</w:t>
      </w:r>
      <w:r w:rsidR="00201DFD">
        <w:rPr>
          <w:rFonts w:ascii="Verdana" w:eastAsiaTheme="minorHAnsi" w:hAnsi="Verdana" w:cs="TimesNewRomanPSMT"/>
          <w:b/>
          <w:sz w:val="22"/>
          <w:szCs w:val="22"/>
          <w:lang w:eastAsia="en-US"/>
        </w:rPr>
        <w:t>,</w:t>
      </w:r>
    </w:p>
    <w:p w14:paraId="0F8D7563" w14:textId="71651460" w:rsidR="001961B2" w:rsidRDefault="00201DFD" w:rsidP="005865CD">
      <w:pPr>
        <w:ind w:firstLine="709"/>
        <w:jc w:val="center"/>
        <w:rPr>
          <w:rFonts w:ascii="Verdana" w:eastAsiaTheme="minorHAnsi" w:hAnsi="Verdana" w:cs="TimesNewRomanPSMT"/>
          <w:b/>
          <w:sz w:val="22"/>
          <w:szCs w:val="22"/>
          <w:lang w:eastAsia="en-US"/>
        </w:rPr>
      </w:pPr>
      <w:r>
        <w:rPr>
          <w:rFonts w:ascii="Verdana" w:eastAsiaTheme="minorHAnsi" w:hAnsi="Verdana" w:cs="TimesNewRomanPSMT"/>
          <w:b/>
          <w:sz w:val="22"/>
          <w:szCs w:val="22"/>
          <w:lang w:eastAsia="en-US"/>
        </w:rPr>
        <w:t>zagadnienia wprowadzające</w:t>
      </w:r>
    </w:p>
    <w:p w14:paraId="40DD0C8A" w14:textId="77777777" w:rsidR="001961B2" w:rsidRDefault="001961B2" w:rsidP="00E75215">
      <w:pPr>
        <w:spacing w:line="360" w:lineRule="auto"/>
        <w:ind w:firstLine="709"/>
        <w:jc w:val="both"/>
        <w:rPr>
          <w:rFonts w:ascii="Verdana" w:eastAsiaTheme="minorHAnsi" w:hAnsi="Verdana" w:cs="TimesNewRomanPSMT"/>
          <w:b/>
          <w:sz w:val="22"/>
          <w:szCs w:val="22"/>
          <w:lang w:eastAsia="en-US"/>
        </w:rPr>
      </w:pPr>
    </w:p>
    <w:p w14:paraId="7B36DF19" w14:textId="11C62901" w:rsidR="004778EF" w:rsidRDefault="00F45C1F" w:rsidP="00201DFD">
      <w:pPr>
        <w:spacing w:line="360" w:lineRule="auto"/>
        <w:ind w:firstLine="709"/>
        <w:jc w:val="both"/>
        <w:rPr>
          <w:rFonts w:ascii="Verdana" w:eastAsiaTheme="minorHAnsi" w:hAnsi="Verdana" w:cs="TimesNewRomanPSMT"/>
          <w:bCs/>
          <w:sz w:val="22"/>
          <w:szCs w:val="22"/>
          <w:lang w:eastAsia="en-US"/>
        </w:rPr>
      </w:pPr>
      <w:r w:rsidRPr="00F45C1F">
        <w:rPr>
          <w:rFonts w:ascii="Verdana" w:eastAsiaTheme="minorHAnsi" w:hAnsi="Verdana" w:cs="TimesNewRomanPSMT"/>
          <w:bCs/>
          <w:sz w:val="22"/>
          <w:szCs w:val="22"/>
          <w:lang w:eastAsia="en-US"/>
        </w:rPr>
        <w:t xml:space="preserve">Nadrzędnym </w:t>
      </w:r>
      <w:r>
        <w:rPr>
          <w:rFonts w:ascii="Verdana" w:eastAsiaTheme="minorHAnsi" w:hAnsi="Verdana" w:cs="TimesNewRomanPSMT"/>
          <w:bCs/>
          <w:sz w:val="22"/>
          <w:szCs w:val="22"/>
          <w:lang w:eastAsia="en-US"/>
        </w:rPr>
        <w:t xml:space="preserve">celem praktyki jest nabywanie </w:t>
      </w:r>
      <w:r w:rsidR="00BB1477">
        <w:rPr>
          <w:rFonts w:ascii="Verdana" w:eastAsiaTheme="minorHAnsi" w:hAnsi="Verdana" w:cs="TimesNewRomanPSMT"/>
          <w:bCs/>
          <w:sz w:val="22"/>
          <w:szCs w:val="22"/>
          <w:lang w:eastAsia="en-US"/>
        </w:rPr>
        <w:t xml:space="preserve">przez studentów </w:t>
      </w:r>
      <w:r>
        <w:rPr>
          <w:rFonts w:ascii="Verdana" w:eastAsiaTheme="minorHAnsi" w:hAnsi="Verdana" w:cs="TimesNewRomanPSMT"/>
          <w:bCs/>
          <w:sz w:val="22"/>
          <w:szCs w:val="22"/>
          <w:lang w:eastAsia="en-US"/>
        </w:rPr>
        <w:t>doświadczeń w zakresie działalności opiekuńczo – wychowawczej</w:t>
      </w:r>
      <w:r w:rsidRPr="00CE13EB">
        <w:rPr>
          <w:rFonts w:ascii="Verdana" w:eastAsiaTheme="minorHAnsi" w:hAnsi="Verdana" w:cs="TimesNewRomanPSMT"/>
          <w:b/>
          <w:sz w:val="22"/>
          <w:szCs w:val="22"/>
          <w:lang w:eastAsia="en-US"/>
        </w:rPr>
        <w:t xml:space="preserve">. </w:t>
      </w:r>
      <w:r>
        <w:rPr>
          <w:rFonts w:ascii="Verdana" w:eastAsiaTheme="minorHAnsi" w:hAnsi="Verdana" w:cs="TimesNewRomanPSMT"/>
          <w:bCs/>
          <w:sz w:val="22"/>
          <w:szCs w:val="22"/>
          <w:lang w:eastAsia="en-US"/>
        </w:rPr>
        <w:t>Wiąże się ona miedzy innymi z udzielaniem uczniom pomocy psychologiczno – pedagogicznej w środowisku szkolnym ukierunkowanej na:</w:t>
      </w:r>
    </w:p>
    <w:p w14:paraId="0319C18A" w14:textId="77777777" w:rsidR="004778EF" w:rsidRDefault="00F45C1F" w:rsidP="00201DFD">
      <w:pPr>
        <w:spacing w:line="360" w:lineRule="auto"/>
        <w:ind w:firstLine="709"/>
        <w:jc w:val="both"/>
        <w:rPr>
          <w:rFonts w:ascii="Verdana" w:eastAsiaTheme="minorHAnsi" w:hAnsi="Verdana" w:cs="TimesNewRomanPSMT"/>
          <w:bCs/>
          <w:sz w:val="22"/>
          <w:szCs w:val="22"/>
          <w:lang w:eastAsia="en-US"/>
        </w:rPr>
      </w:pPr>
      <w:r>
        <w:rPr>
          <w:rFonts w:ascii="Verdana" w:eastAsiaTheme="minorHAnsi" w:hAnsi="Verdana" w:cs="TimesNewRomanPSMT"/>
          <w:bCs/>
          <w:sz w:val="22"/>
          <w:szCs w:val="22"/>
          <w:lang w:eastAsia="en-US"/>
        </w:rPr>
        <w:t>- adekwatne wykorzystanie potencjału</w:t>
      </w:r>
      <w:r w:rsidR="004649A0">
        <w:rPr>
          <w:rFonts w:ascii="Verdana" w:eastAsiaTheme="minorHAnsi" w:hAnsi="Verdana" w:cs="TimesNewRomanPSMT"/>
          <w:bCs/>
          <w:sz w:val="22"/>
          <w:szCs w:val="22"/>
          <w:lang w:eastAsia="en-US"/>
        </w:rPr>
        <w:t xml:space="preserve"> psychicznego</w:t>
      </w:r>
      <w:r w:rsidR="00BB1477">
        <w:rPr>
          <w:rFonts w:ascii="Verdana" w:eastAsiaTheme="minorHAnsi" w:hAnsi="Verdana" w:cs="TimesNewRomanPSMT"/>
          <w:bCs/>
          <w:sz w:val="22"/>
          <w:szCs w:val="22"/>
          <w:lang w:eastAsia="en-US"/>
        </w:rPr>
        <w:t xml:space="preserve"> w zakresie poznawczych i pozaintelektualnych struktur osobowości</w:t>
      </w:r>
      <w:r>
        <w:rPr>
          <w:rFonts w:ascii="Verdana" w:eastAsiaTheme="minorHAnsi" w:hAnsi="Verdana" w:cs="TimesNewRomanPSMT"/>
          <w:bCs/>
          <w:sz w:val="22"/>
          <w:szCs w:val="22"/>
          <w:lang w:eastAsia="en-US"/>
        </w:rPr>
        <w:t xml:space="preserve">, </w:t>
      </w:r>
    </w:p>
    <w:p w14:paraId="0E227D90" w14:textId="77777777" w:rsidR="004778EF" w:rsidRDefault="004649A0" w:rsidP="00201DFD">
      <w:pPr>
        <w:spacing w:line="360" w:lineRule="auto"/>
        <w:ind w:firstLine="709"/>
        <w:jc w:val="both"/>
        <w:rPr>
          <w:rFonts w:ascii="Verdana" w:eastAsiaTheme="minorHAnsi" w:hAnsi="Verdana" w:cs="TimesNewRomanPSMT"/>
          <w:bCs/>
          <w:sz w:val="22"/>
          <w:szCs w:val="22"/>
          <w:lang w:eastAsia="en-US"/>
        </w:rPr>
      </w:pPr>
      <w:r>
        <w:rPr>
          <w:rFonts w:ascii="Verdana" w:eastAsiaTheme="minorHAnsi" w:hAnsi="Verdana" w:cs="TimesNewRomanPSMT"/>
          <w:bCs/>
          <w:sz w:val="22"/>
          <w:szCs w:val="22"/>
          <w:lang w:eastAsia="en-US"/>
        </w:rPr>
        <w:t>- korygowanie</w:t>
      </w:r>
      <w:r w:rsidR="00BB1477">
        <w:rPr>
          <w:rFonts w:ascii="Verdana" w:eastAsiaTheme="minorHAnsi" w:hAnsi="Verdana" w:cs="TimesNewRomanPSMT"/>
          <w:bCs/>
          <w:sz w:val="22"/>
          <w:szCs w:val="22"/>
          <w:lang w:eastAsia="en-US"/>
        </w:rPr>
        <w:t xml:space="preserve"> i</w:t>
      </w:r>
      <w:r>
        <w:rPr>
          <w:rFonts w:ascii="Verdana" w:eastAsiaTheme="minorHAnsi" w:hAnsi="Verdana" w:cs="TimesNewRomanPSMT"/>
          <w:bCs/>
          <w:sz w:val="22"/>
          <w:szCs w:val="22"/>
          <w:lang w:eastAsia="en-US"/>
        </w:rPr>
        <w:t xml:space="preserve"> stymulowania rozwoju</w:t>
      </w:r>
      <w:r w:rsidR="00BB1477">
        <w:rPr>
          <w:rFonts w:ascii="Verdana" w:eastAsiaTheme="minorHAnsi" w:hAnsi="Verdana" w:cs="TimesNewRomanPSMT"/>
          <w:bCs/>
          <w:sz w:val="22"/>
          <w:szCs w:val="22"/>
          <w:lang w:eastAsia="en-US"/>
        </w:rPr>
        <w:t xml:space="preserve"> psychicznego,</w:t>
      </w:r>
    </w:p>
    <w:p w14:paraId="5C37BA28" w14:textId="77777777" w:rsidR="004778EF" w:rsidRDefault="004649A0" w:rsidP="00201DFD">
      <w:pPr>
        <w:spacing w:line="360" w:lineRule="auto"/>
        <w:ind w:firstLine="709"/>
        <w:jc w:val="both"/>
        <w:rPr>
          <w:rFonts w:ascii="Verdana" w:eastAsiaTheme="minorHAnsi" w:hAnsi="Verdana" w:cs="TimesNewRomanPSMT"/>
          <w:bCs/>
          <w:sz w:val="22"/>
          <w:szCs w:val="22"/>
          <w:lang w:eastAsia="en-US"/>
        </w:rPr>
      </w:pPr>
      <w:r>
        <w:rPr>
          <w:rFonts w:ascii="Verdana" w:eastAsiaTheme="minorHAnsi" w:hAnsi="Verdana" w:cs="TimesNewRomanPSMT"/>
          <w:bCs/>
          <w:sz w:val="22"/>
          <w:szCs w:val="22"/>
          <w:lang w:eastAsia="en-US"/>
        </w:rPr>
        <w:t>- zapobieganie niepowodzeniom w nauce, zaburzeniom w funkcjonowaniu psychicznym i zachowaniu.</w:t>
      </w:r>
    </w:p>
    <w:p w14:paraId="60ED6DE4" w14:textId="77777777" w:rsidR="004778EF" w:rsidRDefault="004649A0" w:rsidP="00201DFD">
      <w:pPr>
        <w:spacing w:line="360" w:lineRule="auto"/>
        <w:ind w:firstLine="709"/>
        <w:jc w:val="both"/>
        <w:rPr>
          <w:rFonts w:ascii="Verdana" w:eastAsiaTheme="minorHAnsi" w:hAnsi="Verdana" w:cs="TimesNewRomanPSMT"/>
          <w:bCs/>
          <w:sz w:val="22"/>
          <w:szCs w:val="22"/>
          <w:lang w:eastAsia="en-US"/>
        </w:rPr>
      </w:pPr>
      <w:r>
        <w:rPr>
          <w:rFonts w:ascii="Verdana" w:eastAsiaTheme="minorHAnsi" w:hAnsi="Verdana" w:cs="TimesNewRomanPSMT"/>
          <w:bCs/>
          <w:sz w:val="22"/>
          <w:szCs w:val="22"/>
          <w:lang w:eastAsia="en-US"/>
        </w:rPr>
        <w:t>Zajęcia w trakcie praktyk sprzyjają formowaniu u studentów kompetencji społecznych i umiejętności kierowania zespołem uczniowskim. Uwrażliwiają na problemy życia psychicznego dzieci i młodzieży oraz na potrzebę udzielania im wsparcia psychicznego i pomocy w procesie uczenia się, przy współpracy z rodzicami (lub opiekunami), nauczycielami, poradnictwem psychologiczno – pedagogicznym i innymi służbami pomocniczymi. Za istotne należy uznać poznawanie przez uczestników praktyk, potrzeb edukacyjnych uczniów o profilu rozwoju globalnie przyspieszonym lub opóźnionym</w:t>
      </w:r>
      <w:r w:rsidR="008A3A37">
        <w:rPr>
          <w:rFonts w:ascii="Verdana" w:eastAsiaTheme="minorHAnsi" w:hAnsi="Verdana" w:cs="TimesNewRomanPSMT"/>
          <w:bCs/>
          <w:sz w:val="22"/>
          <w:szCs w:val="22"/>
          <w:lang w:eastAsia="en-US"/>
        </w:rPr>
        <w:t xml:space="preserve"> a także o nierównomiernym tempie i rytmie rozwoju. </w:t>
      </w:r>
    </w:p>
    <w:p w14:paraId="0F9DAA1C" w14:textId="77777777" w:rsidR="004778EF" w:rsidRDefault="008A3A37" w:rsidP="00201DFD">
      <w:pPr>
        <w:spacing w:line="360" w:lineRule="auto"/>
        <w:ind w:firstLine="709"/>
        <w:jc w:val="both"/>
        <w:rPr>
          <w:rFonts w:ascii="Verdana" w:eastAsiaTheme="minorHAnsi" w:hAnsi="Verdana" w:cs="TimesNewRomanPSMT"/>
          <w:bCs/>
          <w:sz w:val="22"/>
          <w:szCs w:val="22"/>
          <w:lang w:eastAsia="en-US"/>
        </w:rPr>
      </w:pPr>
      <w:r>
        <w:rPr>
          <w:rFonts w:ascii="Verdana" w:eastAsiaTheme="minorHAnsi" w:hAnsi="Verdana" w:cs="TimesNewRomanPSMT"/>
          <w:bCs/>
          <w:sz w:val="22"/>
          <w:szCs w:val="22"/>
          <w:lang w:eastAsia="en-US"/>
        </w:rPr>
        <w:t>Praktyka psychologiczno – pedagogiczna jest realizowana na podstawie wytycznych zawartych w Rozporządzeniu Ministra Nauki i Szkolnictwa Wyższego z dnia 25 lipca 2019 roku w sprawie standardów kształcenia przygotowującego do wykonywania zawodu nauczyciela (Dz.U. z dnia 25 lipca 2019 r., poz. 1450).</w:t>
      </w:r>
    </w:p>
    <w:p w14:paraId="2E93A554" w14:textId="77777777" w:rsidR="004778EF" w:rsidRDefault="008A3A37" w:rsidP="00201DFD">
      <w:pPr>
        <w:spacing w:line="360" w:lineRule="auto"/>
        <w:ind w:firstLine="709"/>
        <w:jc w:val="both"/>
        <w:rPr>
          <w:rFonts w:ascii="Verdana" w:eastAsiaTheme="minorHAnsi" w:hAnsi="Verdana" w:cs="TimesNewRomanPSMT"/>
          <w:bCs/>
          <w:sz w:val="22"/>
          <w:szCs w:val="22"/>
          <w:lang w:eastAsia="en-US"/>
        </w:rPr>
      </w:pPr>
      <w:r>
        <w:rPr>
          <w:rFonts w:ascii="Verdana" w:eastAsiaTheme="minorHAnsi" w:hAnsi="Verdana" w:cs="TimesNewRomanPSMT"/>
          <w:bCs/>
          <w:sz w:val="22"/>
          <w:szCs w:val="22"/>
          <w:lang w:eastAsia="en-US"/>
        </w:rPr>
        <w:t>Wymiar godzin praktyk zawodowych p</w:t>
      </w:r>
      <w:r w:rsidR="00BE41C7">
        <w:rPr>
          <w:rFonts w:ascii="Verdana" w:eastAsiaTheme="minorHAnsi" w:hAnsi="Verdana" w:cs="TimesNewRomanPSMT"/>
          <w:bCs/>
          <w:sz w:val="22"/>
          <w:szCs w:val="22"/>
          <w:lang w:eastAsia="en-US"/>
        </w:rPr>
        <w:t>s</w:t>
      </w:r>
      <w:r>
        <w:rPr>
          <w:rFonts w:ascii="Verdana" w:eastAsiaTheme="minorHAnsi" w:hAnsi="Verdana" w:cs="TimesNewRomanPSMT"/>
          <w:bCs/>
          <w:sz w:val="22"/>
          <w:szCs w:val="22"/>
          <w:lang w:eastAsia="en-US"/>
        </w:rPr>
        <w:t>ychologiczno – pedagogicznych dla studentów studiów licencjackich na kierunku Wychowanie Fizyczne wynosi 60 godzin (dla studentów stacjonarnych i niestacjonarnych).</w:t>
      </w:r>
    </w:p>
    <w:p w14:paraId="62DBE999" w14:textId="77777777" w:rsidR="007A4529" w:rsidRPr="008A3A37" w:rsidRDefault="008A3A37" w:rsidP="00201DFD">
      <w:pPr>
        <w:spacing w:line="360" w:lineRule="auto"/>
        <w:ind w:firstLine="709"/>
        <w:jc w:val="both"/>
        <w:rPr>
          <w:rFonts w:ascii="Verdana" w:eastAsiaTheme="minorHAnsi" w:hAnsi="Verdana" w:cs="TimesNewRomanPSMT"/>
          <w:bCs/>
          <w:sz w:val="22"/>
          <w:szCs w:val="22"/>
          <w:lang w:eastAsia="en-US"/>
        </w:rPr>
      </w:pPr>
      <w:r>
        <w:rPr>
          <w:rFonts w:ascii="Verdana" w:eastAsiaTheme="minorHAnsi" w:hAnsi="Verdana" w:cs="TimesNewRomanPSMT"/>
          <w:bCs/>
          <w:sz w:val="22"/>
          <w:szCs w:val="22"/>
          <w:lang w:eastAsia="en-US"/>
        </w:rPr>
        <w:t>W trakcie praktyki psychologiczno – pedagogicznej następuję kształtowanie kompetencji opiekuńczo – wychowawczych studentów i umiejętności rozumienia przez nich sytuacji psychologicznej uczniów (wymagających podejmowania działań diagnostycznych, psychokorekcyjnych i stymulujących rozwój</w:t>
      </w:r>
      <w:r w:rsidR="00BB1477">
        <w:rPr>
          <w:rFonts w:ascii="Verdana" w:eastAsiaTheme="minorHAnsi" w:hAnsi="Verdana" w:cs="TimesNewRomanPSMT"/>
          <w:bCs/>
          <w:sz w:val="22"/>
          <w:szCs w:val="22"/>
          <w:lang w:eastAsia="en-US"/>
        </w:rPr>
        <w:t>)</w:t>
      </w:r>
      <w:r>
        <w:rPr>
          <w:rFonts w:ascii="Verdana" w:eastAsiaTheme="minorHAnsi" w:hAnsi="Verdana" w:cs="TimesNewRomanPSMT"/>
          <w:bCs/>
          <w:sz w:val="22"/>
          <w:szCs w:val="22"/>
          <w:lang w:eastAsia="en-US"/>
        </w:rPr>
        <w:t xml:space="preserve">, </w:t>
      </w:r>
      <w:r w:rsidR="007A4529" w:rsidRPr="00DF5EAA">
        <w:rPr>
          <w:rFonts w:ascii="Verdana" w:eastAsiaTheme="minorHAnsi" w:hAnsi="Verdana" w:cs="TimesNewRomanPSMT"/>
          <w:sz w:val="22"/>
          <w:szCs w:val="22"/>
          <w:lang w:eastAsia="en-US"/>
        </w:rPr>
        <w:t>przez:</w:t>
      </w:r>
    </w:p>
    <w:p w14:paraId="299D7BB5" w14:textId="5E72CCC6" w:rsidR="00BB1477" w:rsidRPr="00201DFD" w:rsidRDefault="002C1ACC" w:rsidP="00201DFD">
      <w:p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201DFD">
        <w:rPr>
          <w:rFonts w:ascii="Verdana" w:eastAsiaTheme="minorHAnsi" w:hAnsi="Verdana" w:cs="TimesNewRomanPSMT"/>
          <w:sz w:val="22"/>
          <w:szCs w:val="22"/>
          <w:lang w:eastAsia="en-US"/>
        </w:rPr>
        <w:lastRenderedPageBreak/>
        <w:t xml:space="preserve">1) </w:t>
      </w:r>
      <w:r w:rsidR="007A4529" w:rsidRPr="00201DFD">
        <w:rPr>
          <w:rFonts w:ascii="Verdana" w:eastAsiaTheme="minorHAnsi" w:hAnsi="Verdana" w:cs="TimesNewRomanPSMT"/>
          <w:sz w:val="22"/>
          <w:szCs w:val="22"/>
          <w:lang w:eastAsia="en-US"/>
        </w:rPr>
        <w:t>zapoznanie się ze specyfiką szkoły lub placówki, w której praktyka jest odbywana, w szczególności poznanie realizowanych przez nią zadań opiekuńczo-wychowawczych, sposobu funkcjonowania, organizacji pracy, pracowników, uczestników procesów pedagogicznych oraz prowadzonej dokumentacji</w:t>
      </w:r>
    </w:p>
    <w:p w14:paraId="199FA287" w14:textId="77777777" w:rsidR="007A4529" w:rsidRPr="00DF5EAA" w:rsidRDefault="007A4529" w:rsidP="007A4529">
      <w:p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DF5EAA">
        <w:rPr>
          <w:rFonts w:ascii="Verdana" w:eastAsiaTheme="minorHAnsi" w:hAnsi="Verdana" w:cs="TimesNewRomanPSMT"/>
          <w:sz w:val="22"/>
          <w:szCs w:val="22"/>
          <w:lang w:eastAsia="en-US"/>
        </w:rPr>
        <w:t>2) obserwowanie:</w:t>
      </w:r>
    </w:p>
    <w:p w14:paraId="1C2ACB5E" w14:textId="1DA5BD2A" w:rsidR="007A4529" w:rsidRPr="00201DFD" w:rsidRDefault="007A4529" w:rsidP="00201DF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201DFD">
        <w:rPr>
          <w:rFonts w:ascii="Verdana" w:eastAsiaTheme="minorHAnsi" w:hAnsi="Verdana" w:cs="TimesNewRomanPSMT"/>
          <w:sz w:val="22"/>
          <w:szCs w:val="22"/>
          <w:lang w:eastAsia="en-US"/>
        </w:rPr>
        <w:t>zorganizowanej i podejmowanej spontanicznie aktywności formalnych i nieformalnych grup uczniów,</w:t>
      </w:r>
    </w:p>
    <w:p w14:paraId="30C8A313" w14:textId="7A4B575B" w:rsidR="007A4529" w:rsidRPr="00201DFD" w:rsidRDefault="007A4529" w:rsidP="00201DF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201DFD">
        <w:rPr>
          <w:rFonts w:ascii="Verdana" w:eastAsiaTheme="minorHAnsi" w:hAnsi="Verdana" w:cs="TimesNewRomanPSMT"/>
          <w:sz w:val="22"/>
          <w:szCs w:val="22"/>
          <w:lang w:eastAsia="en-US"/>
        </w:rPr>
        <w:t>aktywności poszczególnych uczniów, w tym uczniów ze specjalnymi potrzebami edukacyjnymi,</w:t>
      </w:r>
    </w:p>
    <w:p w14:paraId="1C24E626" w14:textId="7267F5DB" w:rsidR="007A4529" w:rsidRPr="00201DFD" w:rsidRDefault="007A4529" w:rsidP="00201DF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201DFD">
        <w:rPr>
          <w:rFonts w:ascii="Verdana" w:eastAsiaTheme="minorHAnsi" w:hAnsi="Verdana" w:cs="TimesNewRomanPSMT"/>
          <w:sz w:val="22"/>
          <w:szCs w:val="22"/>
          <w:lang w:eastAsia="en-US"/>
        </w:rPr>
        <w:t>interakcji dorosły (nauczyciel, wychowawca) – dziecko oraz interakcji między dziećmi i młodzieżą (w tym samym i w różnym wieku),</w:t>
      </w:r>
    </w:p>
    <w:p w14:paraId="4E9DF5E7" w14:textId="0A2615F4" w:rsidR="007A4529" w:rsidRPr="00201DFD" w:rsidRDefault="007A4529" w:rsidP="00201DF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201DFD">
        <w:rPr>
          <w:rFonts w:ascii="Verdana" w:eastAsiaTheme="minorHAnsi" w:hAnsi="Verdana" w:cs="TimesNewRomanPSMT"/>
          <w:sz w:val="22"/>
          <w:szCs w:val="22"/>
          <w:lang w:eastAsia="en-US"/>
        </w:rPr>
        <w:t>procesów komunikowania interpersonalnego i społecznego w grupach wychowawczych, ich prawidłowości i zakłóceń,</w:t>
      </w:r>
    </w:p>
    <w:p w14:paraId="1CEF7E4E" w14:textId="1EC7B349" w:rsidR="007A4529" w:rsidRPr="00201DFD" w:rsidRDefault="007A4529" w:rsidP="00201DF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201DFD">
        <w:rPr>
          <w:rFonts w:ascii="Verdana" w:eastAsiaTheme="minorHAnsi" w:hAnsi="Verdana" w:cs="TimesNewRomanPSMT"/>
          <w:sz w:val="22"/>
          <w:szCs w:val="22"/>
          <w:lang w:eastAsia="en-US"/>
        </w:rPr>
        <w:t>czynności podejmowanych przez opiekuna praktyk oraz prowadzonych przez niego zajęć,</w:t>
      </w:r>
    </w:p>
    <w:p w14:paraId="2ACD3294" w14:textId="33CC0F89" w:rsidR="007A4529" w:rsidRPr="00201DFD" w:rsidRDefault="007A4529" w:rsidP="00201DF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201DFD">
        <w:rPr>
          <w:rFonts w:ascii="Verdana" w:eastAsiaTheme="minorHAnsi" w:hAnsi="Verdana" w:cs="TimesNewRomanPSMT"/>
          <w:sz w:val="22"/>
          <w:szCs w:val="22"/>
          <w:lang w:eastAsia="en-US"/>
        </w:rPr>
        <w:t>sposobu integrowania przez opiekuna praktyk różnej działalności, w tym opiekuńczo-wychowawczej, dydaktycznej, pomocowej i terapeutycznej,</w:t>
      </w:r>
    </w:p>
    <w:p w14:paraId="1D1A331B" w14:textId="211ADB45" w:rsidR="007A4529" w:rsidRPr="00201DFD" w:rsidRDefault="007A4529" w:rsidP="00201DF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201DFD">
        <w:rPr>
          <w:rFonts w:ascii="Verdana" w:eastAsiaTheme="minorHAnsi" w:hAnsi="Verdana" w:cs="TimesNewRomanPSMT"/>
          <w:sz w:val="22"/>
          <w:szCs w:val="22"/>
          <w:lang w:eastAsia="en-US"/>
        </w:rPr>
        <w:t>dynamiki grupy, ról pełnionych przez uczestników grupy, zachowania i postaw dzieci i młodzieży,</w:t>
      </w:r>
    </w:p>
    <w:p w14:paraId="11275666" w14:textId="0D46F67A" w:rsidR="007A4529" w:rsidRPr="00201DFD" w:rsidRDefault="007A4529" w:rsidP="00201DF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201DFD">
        <w:rPr>
          <w:rFonts w:ascii="Verdana" w:eastAsiaTheme="minorHAnsi" w:hAnsi="Verdana" w:cs="TimesNewRomanPSMT"/>
          <w:sz w:val="22"/>
          <w:szCs w:val="22"/>
          <w:lang w:eastAsia="en-US"/>
        </w:rPr>
        <w:t>działań podejmowanych przez opiekuna praktyk na rzecz zapewnienia bezpieczeństwa i zachowania dyscypliny w grupie;</w:t>
      </w:r>
    </w:p>
    <w:p w14:paraId="2D2A3463" w14:textId="77777777" w:rsidR="007A4529" w:rsidRPr="00DF5EAA" w:rsidRDefault="007A4529" w:rsidP="007A4529">
      <w:p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DF5EAA">
        <w:rPr>
          <w:rFonts w:ascii="Verdana" w:eastAsiaTheme="minorHAnsi" w:hAnsi="Verdana" w:cs="TimesNewRomanPSMT"/>
          <w:sz w:val="22"/>
          <w:szCs w:val="22"/>
          <w:lang w:eastAsia="en-US"/>
        </w:rPr>
        <w:t>3) współdziałanie z opiekunem praktyk w:</w:t>
      </w:r>
    </w:p>
    <w:p w14:paraId="47288FAF" w14:textId="247D6300" w:rsidR="007A4529" w:rsidRPr="00201DFD" w:rsidRDefault="007A4529" w:rsidP="00201DF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201DFD">
        <w:rPr>
          <w:rFonts w:ascii="Verdana" w:eastAsiaTheme="minorHAnsi" w:hAnsi="Verdana" w:cs="TimesNewRomanPSMT"/>
          <w:sz w:val="22"/>
          <w:szCs w:val="22"/>
          <w:lang w:eastAsia="en-US"/>
        </w:rPr>
        <w:t>sprawowaniu opieki i nadzoru nad grupą oraz zapewnianiu bezpieczeństwa,</w:t>
      </w:r>
    </w:p>
    <w:p w14:paraId="7A1CFE9E" w14:textId="2A41AFC8" w:rsidR="007A4529" w:rsidRPr="00201DFD" w:rsidRDefault="007A4529" w:rsidP="00201DF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201DFD">
        <w:rPr>
          <w:rFonts w:ascii="Verdana" w:eastAsiaTheme="minorHAnsi" w:hAnsi="Verdana" w:cs="TimesNewRomanPSMT"/>
          <w:sz w:val="22"/>
          <w:szCs w:val="22"/>
          <w:lang w:eastAsia="en-US"/>
        </w:rPr>
        <w:t>podejmowaniu działań wychowawczych wynikających z zastanych sytuacji,</w:t>
      </w:r>
    </w:p>
    <w:p w14:paraId="4560EFA1" w14:textId="0EB9211C" w:rsidR="007A4529" w:rsidRPr="00201DFD" w:rsidRDefault="007A4529" w:rsidP="00201DF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201DFD">
        <w:rPr>
          <w:rFonts w:ascii="Verdana" w:eastAsiaTheme="minorHAnsi" w:hAnsi="Verdana" w:cs="TimesNewRomanPSMT"/>
          <w:sz w:val="22"/>
          <w:szCs w:val="22"/>
          <w:lang w:eastAsia="en-US"/>
        </w:rPr>
        <w:t>prowadzeniu zorganizowanych zajęć wychowawczych,</w:t>
      </w:r>
    </w:p>
    <w:p w14:paraId="32D5D39F" w14:textId="111AF859" w:rsidR="007A4529" w:rsidRPr="00201DFD" w:rsidRDefault="007A4529" w:rsidP="00201DF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201DFD">
        <w:rPr>
          <w:rFonts w:ascii="Verdana" w:eastAsiaTheme="minorHAnsi" w:hAnsi="Verdana" w:cs="TimesNewRomanPSMT"/>
          <w:sz w:val="22"/>
          <w:szCs w:val="22"/>
          <w:lang w:eastAsia="en-US"/>
        </w:rPr>
        <w:t>podejmowaniu działań na rzecz uczniów ze specjalnymi potrzebami edukacyjnymi</w:t>
      </w:r>
      <w:r w:rsidR="002C1ACC" w:rsidRPr="00201DFD">
        <w:rPr>
          <w:rFonts w:ascii="Verdana" w:eastAsiaTheme="minorHAnsi" w:hAnsi="Verdana" w:cs="TimesNewRomanPSMT"/>
          <w:sz w:val="22"/>
          <w:szCs w:val="22"/>
          <w:lang w:eastAsia="en-US"/>
        </w:rPr>
        <w:t>; (korekcyjno – kompensacyjnych, socjoterapeutycznych, stymulujących rozwój, logopedycznych, wyrównawczych, psychoterapeutycznych)</w:t>
      </w:r>
    </w:p>
    <w:p w14:paraId="50245653" w14:textId="77777777" w:rsidR="007A4529" w:rsidRPr="00DF5EAA" w:rsidRDefault="007A4529" w:rsidP="007A4529">
      <w:p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DF5EAA">
        <w:rPr>
          <w:rFonts w:ascii="Verdana" w:eastAsiaTheme="minorHAnsi" w:hAnsi="Verdana" w:cs="TimesNewRomanPSMT"/>
          <w:sz w:val="22"/>
          <w:szCs w:val="22"/>
          <w:lang w:eastAsia="en-US"/>
        </w:rPr>
        <w:t>4) pełnienie roli opiekuna-wychowawcy, w szczególności:</w:t>
      </w:r>
    </w:p>
    <w:p w14:paraId="1D1086A5" w14:textId="6C64D474" w:rsidR="007A4529" w:rsidRPr="00201DFD" w:rsidRDefault="007A4529" w:rsidP="00201DF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201DFD">
        <w:rPr>
          <w:rFonts w:ascii="Verdana" w:eastAsiaTheme="minorHAnsi" w:hAnsi="Verdana" w:cs="TimesNewRomanPSMT"/>
          <w:sz w:val="22"/>
          <w:szCs w:val="22"/>
          <w:lang w:eastAsia="en-US"/>
        </w:rPr>
        <w:t>diagnozowanie dynamiki grupy oraz pozycji jednostek w grupie,</w:t>
      </w:r>
    </w:p>
    <w:p w14:paraId="1E0A2F47" w14:textId="3FCA1D01" w:rsidR="007A4529" w:rsidRPr="00201DFD" w:rsidRDefault="007A4529" w:rsidP="00201DF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201DFD">
        <w:rPr>
          <w:rFonts w:ascii="Verdana" w:eastAsiaTheme="minorHAnsi" w:hAnsi="Verdana" w:cs="TimesNewRomanPSMT"/>
          <w:sz w:val="22"/>
          <w:szCs w:val="22"/>
          <w:lang w:eastAsia="en-US"/>
        </w:rPr>
        <w:t>poznawanie uczniów i wychowanków, ich sytuacji społecznej, potrzeb, zainteresowań i zdolności, a także określanie poziomu rozwoju oraz wstępne diagnozowanie dysfunkcji i zaburzeń,</w:t>
      </w:r>
    </w:p>
    <w:p w14:paraId="07C46746" w14:textId="0655C6FB" w:rsidR="007A4529" w:rsidRPr="00201DFD" w:rsidRDefault="007A4529" w:rsidP="00201DF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201DFD">
        <w:rPr>
          <w:rFonts w:ascii="Verdana" w:eastAsiaTheme="minorHAnsi" w:hAnsi="Verdana" w:cs="TimesNewRomanPSMT"/>
          <w:sz w:val="22"/>
          <w:szCs w:val="22"/>
          <w:lang w:eastAsia="en-US"/>
        </w:rPr>
        <w:lastRenderedPageBreak/>
        <w:t>samodzielne prowadzenie działań opiekuńczo-wychowawczych wobec grupy i poszczególnych uczniów i wychowanków w grupie,</w:t>
      </w:r>
    </w:p>
    <w:p w14:paraId="14BAAFEA" w14:textId="4F2D4ED9" w:rsidR="007A4529" w:rsidRPr="00201DFD" w:rsidRDefault="007A4529" w:rsidP="00201DF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201DFD">
        <w:rPr>
          <w:rFonts w:ascii="Verdana" w:eastAsiaTheme="minorHAnsi" w:hAnsi="Verdana" w:cs="TimesNewRomanPSMT"/>
          <w:sz w:val="22"/>
          <w:szCs w:val="22"/>
          <w:lang w:eastAsia="en-US"/>
        </w:rPr>
        <w:t>sprawowanie opieki nad grupą w toku spontanicznej aktywności uczniów i wychowanków,</w:t>
      </w:r>
    </w:p>
    <w:p w14:paraId="58FB626C" w14:textId="19E0AD80" w:rsidR="007A4529" w:rsidRPr="00201DFD" w:rsidRDefault="007A4529" w:rsidP="00201DF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201DFD">
        <w:rPr>
          <w:rFonts w:ascii="Verdana" w:eastAsiaTheme="minorHAnsi" w:hAnsi="Verdana" w:cs="TimesNewRomanPSMT"/>
          <w:sz w:val="22"/>
          <w:szCs w:val="22"/>
          <w:lang w:eastAsia="en-US"/>
        </w:rPr>
        <w:t>organizację i prowadzenie zajęć wychowawczych (w tym zajęć integrujących grupę i działań profilaktycznych) w oparciu o samodzielnie opracowywane scenariusze,</w:t>
      </w:r>
    </w:p>
    <w:p w14:paraId="3EFBAED6" w14:textId="32448DF0" w:rsidR="007A4529" w:rsidRPr="00201DFD" w:rsidRDefault="007A4529" w:rsidP="00201DF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201DFD">
        <w:rPr>
          <w:rFonts w:ascii="Verdana" w:eastAsiaTheme="minorHAnsi" w:hAnsi="Verdana" w:cs="TimesNewRomanPSMT"/>
          <w:sz w:val="22"/>
          <w:szCs w:val="22"/>
          <w:lang w:eastAsia="en-US"/>
        </w:rPr>
        <w:t>animowanie aktywności grupy i współdziałania jej uczestników, organizowanie pracy uczniów i wychowanków w grupach zadaniowych,</w:t>
      </w:r>
    </w:p>
    <w:p w14:paraId="586F2D45" w14:textId="7AFFBEDB" w:rsidR="007A4529" w:rsidRPr="00201DFD" w:rsidRDefault="007A4529" w:rsidP="00201DF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201DFD">
        <w:rPr>
          <w:rFonts w:ascii="Verdana" w:eastAsiaTheme="minorHAnsi" w:hAnsi="Verdana" w:cs="TimesNewRomanPSMT"/>
          <w:sz w:val="22"/>
          <w:szCs w:val="22"/>
          <w:lang w:eastAsia="en-US"/>
        </w:rPr>
        <w:t>podejmowanie indywidualnej pracy z uczniami i wychowankami (w tym uczniami ze specjalnymi potrzebami edukacyjnymi),</w:t>
      </w:r>
    </w:p>
    <w:p w14:paraId="3C288EA0" w14:textId="541B79CB" w:rsidR="007A4529" w:rsidRPr="00201DFD" w:rsidRDefault="007A4529" w:rsidP="00201DF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201DFD">
        <w:rPr>
          <w:rFonts w:ascii="Verdana" w:eastAsiaTheme="minorHAnsi" w:hAnsi="Verdana" w:cs="TimesNewRomanPSMT"/>
          <w:sz w:val="22"/>
          <w:szCs w:val="22"/>
          <w:lang w:eastAsia="en-US"/>
        </w:rPr>
        <w:t>podejmowanie działań wychowawczych o charakterze interwencyjnym w sytuacjach konfliktu, zagrożenia bezpieczeństwa, naruszania praw innych lub nieprzestrzegania ustalonych zasad,</w:t>
      </w:r>
    </w:p>
    <w:p w14:paraId="7AF472CD" w14:textId="14A85CB9" w:rsidR="007A4529" w:rsidRPr="00201DFD" w:rsidRDefault="007A4529" w:rsidP="00201DF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201DFD">
        <w:rPr>
          <w:rFonts w:ascii="Verdana" w:eastAsiaTheme="minorHAnsi" w:hAnsi="Verdana" w:cs="TimesNewRomanPSMT"/>
          <w:sz w:val="22"/>
          <w:szCs w:val="22"/>
          <w:lang w:eastAsia="en-US"/>
        </w:rPr>
        <w:t>sprawowanie opieki nad uczniami i wychowankami poza terenem przedszkola, szkoły lub placówki;</w:t>
      </w:r>
    </w:p>
    <w:p w14:paraId="0EE52B25" w14:textId="77777777" w:rsidR="007A4529" w:rsidRPr="00DF5EAA" w:rsidRDefault="007A4529" w:rsidP="007A4529">
      <w:p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DF5EAA">
        <w:rPr>
          <w:rFonts w:ascii="Verdana" w:eastAsiaTheme="minorHAnsi" w:hAnsi="Verdana" w:cs="TimesNewRomanPSMT"/>
          <w:sz w:val="22"/>
          <w:szCs w:val="22"/>
          <w:lang w:eastAsia="en-US"/>
        </w:rPr>
        <w:t>5) analizę i interpretację zaobserwowanych albo doświadczanych sytuacji i zdarzeń pedagogicznych, w tym:</w:t>
      </w:r>
    </w:p>
    <w:p w14:paraId="08B4E9E9" w14:textId="28F1A680" w:rsidR="007A4529" w:rsidRPr="00201DFD" w:rsidRDefault="007A4529" w:rsidP="00201DF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201DFD">
        <w:rPr>
          <w:rFonts w:ascii="Verdana" w:eastAsiaTheme="minorHAnsi" w:hAnsi="Verdana" w:cs="TimesNewRomanPSMT"/>
          <w:sz w:val="22"/>
          <w:szCs w:val="22"/>
          <w:lang w:eastAsia="en-US"/>
        </w:rPr>
        <w:t>prowadzenie dokumentacji praktyki,</w:t>
      </w:r>
    </w:p>
    <w:p w14:paraId="1F7E3D5A" w14:textId="5E42C06C" w:rsidR="007A4529" w:rsidRPr="00201DFD" w:rsidRDefault="007A4529" w:rsidP="00201DF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201DFD">
        <w:rPr>
          <w:rFonts w:ascii="Verdana" w:eastAsiaTheme="minorHAnsi" w:hAnsi="Verdana" w:cs="TimesNewRomanPSMT"/>
          <w:sz w:val="22"/>
          <w:szCs w:val="22"/>
          <w:lang w:eastAsia="en-US"/>
        </w:rPr>
        <w:t>konfrontowanie wiedzy teoretycznej z praktyką,</w:t>
      </w:r>
    </w:p>
    <w:p w14:paraId="490477E4" w14:textId="0A9A5A95" w:rsidR="007A4529" w:rsidRPr="00201DFD" w:rsidRDefault="007A4529" w:rsidP="00201DF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201DFD">
        <w:rPr>
          <w:rFonts w:ascii="Verdana" w:eastAsiaTheme="minorHAnsi" w:hAnsi="Verdana" w:cs="TimesNewRomanPSMT"/>
          <w:sz w:val="22"/>
          <w:szCs w:val="22"/>
          <w:lang w:eastAsia="en-US"/>
        </w:rPr>
        <w:t>ocenę własnego funkcjonowania w toku realizowania zadań opiekuńczych i wychowawczych (dostrzeganie swoich mocnych i słabych stron),</w:t>
      </w:r>
    </w:p>
    <w:p w14:paraId="4B7849A2" w14:textId="38DEC025" w:rsidR="007A4529" w:rsidRPr="00201DFD" w:rsidRDefault="007A4529" w:rsidP="00201DF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201DFD">
        <w:rPr>
          <w:rFonts w:ascii="Verdana" w:eastAsiaTheme="minorHAnsi" w:hAnsi="Verdana" w:cs="TimesNewRomanPSMT"/>
          <w:sz w:val="22"/>
          <w:szCs w:val="22"/>
          <w:lang w:eastAsia="en-US"/>
        </w:rPr>
        <w:t>ocenę przebiegu prowadzonych działań oraz realizacji zamierzonych celów,</w:t>
      </w:r>
    </w:p>
    <w:p w14:paraId="60ADA397" w14:textId="760A3B7A" w:rsidR="007A4529" w:rsidRPr="00201DFD" w:rsidRDefault="007A4529" w:rsidP="00201DF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201DFD">
        <w:rPr>
          <w:rFonts w:ascii="Verdana" w:eastAsiaTheme="minorHAnsi" w:hAnsi="Verdana" w:cs="TimesNewRomanPSMT"/>
          <w:sz w:val="22"/>
          <w:szCs w:val="22"/>
          <w:lang w:eastAsia="en-US"/>
        </w:rPr>
        <w:t>konsultacje z opiekunem praktyk w celu omawiania obserwowanych sytuacji i przeprowadzanych działań,</w:t>
      </w:r>
    </w:p>
    <w:p w14:paraId="416D6ACC" w14:textId="77777777" w:rsidR="00201DFD" w:rsidRPr="00201DFD" w:rsidRDefault="007A4529" w:rsidP="00201DF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  <w:color w:val="000000"/>
          <w:sz w:val="22"/>
          <w:szCs w:val="22"/>
        </w:rPr>
      </w:pPr>
      <w:r w:rsidRPr="00201DFD">
        <w:rPr>
          <w:rFonts w:ascii="Verdana" w:eastAsiaTheme="minorHAnsi" w:hAnsi="Verdana" w:cs="TimesNewRomanPSMT"/>
          <w:sz w:val="22"/>
          <w:szCs w:val="22"/>
          <w:lang w:eastAsia="en-US"/>
        </w:rPr>
        <w:t>omawianie zgromadzonych doświadczeń w grupie studentów (słuchaczy)</w:t>
      </w:r>
      <w:r w:rsidR="002C1ACC" w:rsidRPr="00201DFD">
        <w:rPr>
          <w:rFonts w:ascii="Verdana" w:eastAsiaTheme="minorHAnsi" w:hAnsi="Verdana" w:cs="TimesNewRomanPSMT"/>
          <w:sz w:val="22"/>
          <w:szCs w:val="22"/>
          <w:lang w:eastAsia="en-US"/>
        </w:rPr>
        <w:t>”.</w:t>
      </w:r>
      <w:r w:rsidR="006318E6" w:rsidRPr="00201DFD">
        <w:rPr>
          <w:rFonts w:ascii="Verdana" w:eastAsiaTheme="minorHAnsi" w:hAnsi="Verdana" w:cs="TimesNewRomanPSMT"/>
          <w:sz w:val="22"/>
          <w:szCs w:val="22"/>
          <w:lang w:eastAsia="en-US"/>
        </w:rPr>
        <w:t xml:space="preserve"> </w:t>
      </w:r>
    </w:p>
    <w:p w14:paraId="28E38ADD" w14:textId="77777777" w:rsidR="00201DFD" w:rsidRPr="00201DFD" w:rsidRDefault="00201DFD" w:rsidP="00201DFD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  <w:color w:val="000000"/>
          <w:sz w:val="22"/>
          <w:szCs w:val="22"/>
        </w:rPr>
      </w:pPr>
    </w:p>
    <w:p w14:paraId="025BB57D" w14:textId="26EEEBC1" w:rsidR="00945271" w:rsidRDefault="00201DFD" w:rsidP="00945271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color w:val="000000"/>
          <w:sz w:val="22"/>
          <w:szCs w:val="22"/>
        </w:rPr>
      </w:pPr>
      <w:r>
        <w:rPr>
          <w:rFonts w:ascii="Verdana" w:hAnsi="Verdana"/>
          <w:b/>
          <w:color w:val="000000"/>
          <w:sz w:val="22"/>
          <w:szCs w:val="22"/>
        </w:rPr>
        <w:t>Rozdział II</w:t>
      </w:r>
    </w:p>
    <w:p w14:paraId="2A4C24D4" w14:textId="6A7AC16F" w:rsidR="007A4529" w:rsidRPr="003F6CEF" w:rsidRDefault="00201DFD" w:rsidP="00945271">
      <w:pPr>
        <w:autoSpaceDE w:val="0"/>
        <w:autoSpaceDN w:val="0"/>
        <w:adjustRightInd w:val="0"/>
        <w:spacing w:line="360" w:lineRule="auto"/>
        <w:jc w:val="center"/>
        <w:rPr>
          <w:rFonts w:ascii="Verdana" w:eastAsiaTheme="minorHAnsi" w:hAnsi="Verdana" w:cs="TimesNewRomanPSMT"/>
          <w:b/>
          <w:sz w:val="22"/>
          <w:szCs w:val="22"/>
        </w:rPr>
      </w:pPr>
      <w:r w:rsidRPr="00201DFD">
        <w:rPr>
          <w:rFonts w:ascii="Verdana" w:hAnsi="Verdana"/>
          <w:b/>
          <w:color w:val="000000"/>
          <w:sz w:val="22"/>
          <w:szCs w:val="22"/>
        </w:rPr>
        <w:t>Cele i zadania praktyki w zakresie</w:t>
      </w:r>
      <w:r>
        <w:rPr>
          <w:rFonts w:ascii="Verdana" w:hAnsi="Verdana"/>
          <w:b/>
          <w:color w:val="000000"/>
          <w:sz w:val="22"/>
          <w:szCs w:val="22"/>
        </w:rPr>
        <w:t xml:space="preserve"> p</w:t>
      </w:r>
      <w:r w:rsidRPr="003F6CEF">
        <w:rPr>
          <w:rFonts w:ascii="Verdana" w:eastAsiaTheme="minorHAnsi" w:hAnsi="Verdana" w:cs="TimesNewRomanPSMT"/>
          <w:b/>
          <w:sz w:val="22"/>
          <w:szCs w:val="22"/>
        </w:rPr>
        <w:t>sychologiczno – pedagogicznym</w:t>
      </w:r>
    </w:p>
    <w:p w14:paraId="601CA549" w14:textId="77777777" w:rsidR="007A4529" w:rsidRPr="003F6CEF" w:rsidRDefault="007A4529" w:rsidP="007A4529">
      <w:pPr>
        <w:spacing w:line="360" w:lineRule="auto"/>
        <w:rPr>
          <w:rFonts w:ascii="Verdana" w:hAnsi="Verdana"/>
          <w:sz w:val="22"/>
          <w:szCs w:val="22"/>
        </w:rPr>
      </w:pPr>
    </w:p>
    <w:p w14:paraId="45FDBA29" w14:textId="438E5A3E" w:rsidR="007A4529" w:rsidRPr="000600C5" w:rsidRDefault="007A4529" w:rsidP="000600C5">
      <w:pPr>
        <w:pStyle w:val="Akapitzlist"/>
        <w:numPr>
          <w:ilvl w:val="1"/>
          <w:numId w:val="23"/>
        </w:numPr>
        <w:spacing w:line="360" w:lineRule="auto"/>
        <w:rPr>
          <w:rFonts w:ascii="Verdana" w:hAnsi="Verdana"/>
          <w:b/>
          <w:sz w:val="22"/>
          <w:szCs w:val="22"/>
        </w:rPr>
      </w:pPr>
      <w:r w:rsidRPr="000600C5">
        <w:rPr>
          <w:rFonts w:ascii="Verdana" w:hAnsi="Verdana"/>
          <w:b/>
          <w:sz w:val="22"/>
          <w:szCs w:val="22"/>
        </w:rPr>
        <w:t>Cele ogólne praktyki:</w:t>
      </w:r>
    </w:p>
    <w:p w14:paraId="31DB8C2A" w14:textId="77777777" w:rsidR="007A4529" w:rsidRPr="00206DD9" w:rsidRDefault="007A4529" w:rsidP="00201DFD">
      <w:pPr>
        <w:pStyle w:val="Akapitzlist"/>
        <w:numPr>
          <w:ilvl w:val="1"/>
          <w:numId w:val="22"/>
        </w:numPr>
        <w:spacing w:line="360" w:lineRule="auto"/>
        <w:ind w:left="426"/>
        <w:rPr>
          <w:rFonts w:ascii="Verdana" w:hAnsi="Verdana"/>
          <w:sz w:val="22"/>
          <w:szCs w:val="22"/>
        </w:rPr>
      </w:pPr>
      <w:r w:rsidRPr="00206DD9">
        <w:rPr>
          <w:rFonts w:ascii="Verdana" w:hAnsi="Verdana"/>
          <w:sz w:val="22"/>
          <w:szCs w:val="22"/>
        </w:rPr>
        <w:t>Kształtowanie kompetencji dydaktycznych.</w:t>
      </w:r>
    </w:p>
    <w:p w14:paraId="4E9CF5DB" w14:textId="77777777" w:rsidR="007A4529" w:rsidRPr="003F6CEF" w:rsidRDefault="007A4529" w:rsidP="00201DFD">
      <w:pPr>
        <w:numPr>
          <w:ilvl w:val="1"/>
          <w:numId w:val="22"/>
        </w:numPr>
        <w:spacing w:line="360" w:lineRule="auto"/>
        <w:ind w:left="426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Rozwijanie kompetencji opiekuńczo – wychowawczych.</w:t>
      </w:r>
    </w:p>
    <w:p w14:paraId="7690C126" w14:textId="77777777" w:rsidR="007A4529" w:rsidRPr="003F6CEF" w:rsidRDefault="007A4529" w:rsidP="00201DFD">
      <w:pPr>
        <w:numPr>
          <w:ilvl w:val="1"/>
          <w:numId w:val="22"/>
        </w:numPr>
        <w:spacing w:line="360" w:lineRule="auto"/>
        <w:ind w:left="426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Kształtowanie kompetencji związanych z udzielaniem pomocy psychologiczno – pedagogicznej.</w:t>
      </w:r>
    </w:p>
    <w:p w14:paraId="2A4ED2E8" w14:textId="77777777" w:rsidR="007A4529" w:rsidRPr="003F6CEF" w:rsidRDefault="007A4529" w:rsidP="00201DFD">
      <w:pPr>
        <w:numPr>
          <w:ilvl w:val="1"/>
          <w:numId w:val="22"/>
        </w:numPr>
        <w:spacing w:line="360" w:lineRule="auto"/>
        <w:ind w:left="426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lastRenderedPageBreak/>
        <w:t>Inspirowanie rozwoju umiejętności związanych ze świadomym sterowaniem</w:t>
      </w:r>
      <w:r w:rsidR="002C1ACC">
        <w:rPr>
          <w:rFonts w:ascii="Verdana" w:hAnsi="Verdana"/>
          <w:sz w:val="22"/>
          <w:szCs w:val="22"/>
        </w:rPr>
        <w:t xml:space="preserve"> procesem</w:t>
      </w:r>
      <w:r w:rsidRPr="003F6CEF">
        <w:rPr>
          <w:rFonts w:ascii="Verdana" w:hAnsi="Verdana"/>
          <w:sz w:val="22"/>
          <w:szCs w:val="22"/>
        </w:rPr>
        <w:t xml:space="preserve"> samor</w:t>
      </w:r>
      <w:r w:rsidR="009C6873">
        <w:rPr>
          <w:rFonts w:ascii="Verdana" w:hAnsi="Verdana"/>
          <w:sz w:val="22"/>
          <w:szCs w:val="22"/>
        </w:rPr>
        <w:t>e</w:t>
      </w:r>
      <w:r w:rsidRPr="003F6CEF">
        <w:rPr>
          <w:rFonts w:ascii="Verdana" w:hAnsi="Verdana"/>
          <w:sz w:val="22"/>
          <w:szCs w:val="22"/>
        </w:rPr>
        <w:t>alizacj</w:t>
      </w:r>
      <w:r w:rsidR="009C6873">
        <w:rPr>
          <w:rFonts w:ascii="Verdana" w:hAnsi="Verdana"/>
          <w:sz w:val="22"/>
          <w:szCs w:val="22"/>
        </w:rPr>
        <w:t xml:space="preserve">i </w:t>
      </w:r>
      <w:r w:rsidRPr="003F6CEF">
        <w:rPr>
          <w:rFonts w:ascii="Verdana" w:hAnsi="Verdana"/>
          <w:sz w:val="22"/>
          <w:szCs w:val="22"/>
        </w:rPr>
        <w:t xml:space="preserve">w zawodzie nauczyciela: </w:t>
      </w:r>
    </w:p>
    <w:p w14:paraId="2CFDCAC0" w14:textId="05730EA7" w:rsidR="007A4529" w:rsidRPr="003F6CEF" w:rsidRDefault="007A4529" w:rsidP="00201DFD">
      <w:pPr>
        <w:numPr>
          <w:ilvl w:val="2"/>
          <w:numId w:val="23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 xml:space="preserve">związanych z poznaniem funkcji nauczyciela, </w:t>
      </w:r>
      <w:r w:rsidR="000600C5">
        <w:rPr>
          <w:rFonts w:ascii="Verdana" w:hAnsi="Verdana"/>
          <w:sz w:val="22"/>
          <w:szCs w:val="22"/>
        </w:rPr>
        <w:t>np</w:t>
      </w:r>
      <w:r w:rsidRPr="003F6CEF">
        <w:rPr>
          <w:rFonts w:ascii="Verdana" w:hAnsi="Verdana"/>
          <w:sz w:val="22"/>
          <w:szCs w:val="22"/>
        </w:rPr>
        <w:t>. społeczno – wychowawczych, psychoedukacyjnych i psychokorekcyjnych;</w:t>
      </w:r>
    </w:p>
    <w:p w14:paraId="1F57F1A2" w14:textId="77777777" w:rsidR="007A4529" w:rsidRPr="003F6CEF" w:rsidRDefault="007A4529" w:rsidP="00201DFD">
      <w:pPr>
        <w:numPr>
          <w:ilvl w:val="2"/>
          <w:numId w:val="23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rozumieniem osobotwórczego oddziaływania nauczyciela na uczniów;</w:t>
      </w:r>
    </w:p>
    <w:p w14:paraId="0BDD8B14" w14:textId="77777777" w:rsidR="007A4529" w:rsidRPr="003F6CEF" w:rsidRDefault="007A4529" w:rsidP="00201DFD">
      <w:pPr>
        <w:numPr>
          <w:ilvl w:val="2"/>
          <w:numId w:val="23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rozwijaniem wrażliwości oraz empatycznego rozumienia uczniów;</w:t>
      </w:r>
    </w:p>
    <w:p w14:paraId="4D2D2CB8" w14:textId="77777777" w:rsidR="007A4529" w:rsidRPr="003F6CEF" w:rsidRDefault="007A4529" w:rsidP="00201DFD">
      <w:pPr>
        <w:numPr>
          <w:ilvl w:val="2"/>
          <w:numId w:val="23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formowaniem postaw twórczych u uczniów;</w:t>
      </w:r>
    </w:p>
    <w:p w14:paraId="5919805C" w14:textId="77777777" w:rsidR="007A4529" w:rsidRPr="003F6CEF" w:rsidRDefault="007A4529" w:rsidP="00201DFD">
      <w:pPr>
        <w:numPr>
          <w:ilvl w:val="2"/>
          <w:numId w:val="23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kształtowaniem kompetencji społecznych dotyczących umiejętności interpersonalnych, znoszenia sytuacji ekspozycji społecznej i uczynniania zachowań asertywnych;</w:t>
      </w:r>
    </w:p>
    <w:p w14:paraId="425E2A61" w14:textId="77777777" w:rsidR="007A4529" w:rsidRPr="00E75215" w:rsidRDefault="007A4529" w:rsidP="00201DFD">
      <w:pPr>
        <w:numPr>
          <w:ilvl w:val="2"/>
          <w:numId w:val="23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ukazywaniem perspektyw twórczej adaptacji do zawodu;</w:t>
      </w:r>
    </w:p>
    <w:p w14:paraId="2E2ED6EA" w14:textId="77777777" w:rsidR="000600C5" w:rsidRDefault="000600C5" w:rsidP="00201DFD">
      <w:pPr>
        <w:spacing w:line="360" w:lineRule="auto"/>
        <w:jc w:val="both"/>
        <w:rPr>
          <w:rFonts w:ascii="Verdana" w:hAnsi="Verdana"/>
          <w:b/>
          <w:sz w:val="22"/>
          <w:szCs w:val="22"/>
        </w:rPr>
      </w:pPr>
    </w:p>
    <w:p w14:paraId="318CA6BA" w14:textId="2A05DE88" w:rsidR="007A4529" w:rsidRPr="000600C5" w:rsidRDefault="007A4529" w:rsidP="000600C5">
      <w:pPr>
        <w:pStyle w:val="Akapitzlist"/>
        <w:numPr>
          <w:ilvl w:val="1"/>
          <w:numId w:val="23"/>
        </w:numPr>
        <w:spacing w:line="360" w:lineRule="auto"/>
        <w:jc w:val="both"/>
        <w:rPr>
          <w:rFonts w:ascii="Verdana" w:hAnsi="Verdana"/>
          <w:b/>
          <w:sz w:val="22"/>
          <w:szCs w:val="22"/>
        </w:rPr>
      </w:pPr>
      <w:r w:rsidRPr="000600C5">
        <w:rPr>
          <w:rFonts w:ascii="Verdana" w:hAnsi="Verdana"/>
          <w:b/>
          <w:sz w:val="22"/>
          <w:szCs w:val="22"/>
        </w:rPr>
        <w:t>Działania podejmowane dla realizacji wytyczonych celów:</w:t>
      </w:r>
    </w:p>
    <w:p w14:paraId="7BE4FF17" w14:textId="19B9F6FB" w:rsidR="007A4529" w:rsidRPr="00201DFD" w:rsidRDefault="007A4529" w:rsidP="00201DFD">
      <w:pPr>
        <w:pStyle w:val="Akapitzlist"/>
        <w:numPr>
          <w:ilvl w:val="3"/>
          <w:numId w:val="24"/>
        </w:numPr>
        <w:spacing w:line="360" w:lineRule="auto"/>
        <w:ind w:left="426"/>
        <w:jc w:val="both"/>
        <w:rPr>
          <w:rFonts w:ascii="Verdana" w:hAnsi="Verdana"/>
          <w:sz w:val="22"/>
          <w:szCs w:val="22"/>
        </w:rPr>
      </w:pPr>
      <w:r w:rsidRPr="00201DFD">
        <w:rPr>
          <w:rFonts w:ascii="Verdana" w:hAnsi="Verdana"/>
          <w:sz w:val="22"/>
          <w:szCs w:val="22"/>
        </w:rPr>
        <w:t>Poznanie szkoły lub placówki, w której odbywa się praktyka:</w:t>
      </w:r>
    </w:p>
    <w:p w14:paraId="1B1B072D" w14:textId="77777777" w:rsidR="0087024E" w:rsidRDefault="007A4529" w:rsidP="0087024E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87024E">
        <w:rPr>
          <w:rFonts w:ascii="Verdana" w:hAnsi="Verdana"/>
          <w:sz w:val="22"/>
          <w:szCs w:val="22"/>
        </w:rPr>
        <w:t>zadań dydaktycznych z uwzględnieniem współpracy z poradnictwem psychologiczno – pedagogicznym odnośnie uczniów o przyspieszonym, nieharmonijnym i globalnie opóźnionym rozwoju intelektualnym;</w:t>
      </w:r>
    </w:p>
    <w:p w14:paraId="76EEF986" w14:textId="77777777" w:rsidR="0087024E" w:rsidRDefault="007A4529" w:rsidP="0087024E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87024E">
        <w:rPr>
          <w:rFonts w:ascii="Verdana" w:hAnsi="Verdana"/>
          <w:sz w:val="22"/>
          <w:szCs w:val="22"/>
        </w:rPr>
        <w:t>zadań wychowawczo – opiekuńczych wobec uczniów znajdujących się w trudnej sytuacji psychologicznej w środowisku rodzinnym i szkolnym;</w:t>
      </w:r>
    </w:p>
    <w:p w14:paraId="48E78204" w14:textId="77777777" w:rsidR="0087024E" w:rsidRDefault="007A4529" w:rsidP="0087024E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87024E">
        <w:rPr>
          <w:rFonts w:ascii="Verdana" w:hAnsi="Verdana"/>
          <w:sz w:val="22"/>
          <w:szCs w:val="22"/>
        </w:rPr>
        <w:t>zadań psychoedukacyjnych i psychokorekcyjnych dotyczących uczniów z zaburzeniami w funkcjonowaniu psychicznym;</w:t>
      </w:r>
    </w:p>
    <w:p w14:paraId="7473A280" w14:textId="77777777" w:rsidR="0087024E" w:rsidRDefault="007A4529" w:rsidP="0087024E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87024E">
        <w:rPr>
          <w:rFonts w:ascii="Verdana" w:hAnsi="Verdana"/>
          <w:sz w:val="22"/>
          <w:szCs w:val="22"/>
        </w:rPr>
        <w:t>uczestników procesów pedagogicznych;</w:t>
      </w:r>
    </w:p>
    <w:p w14:paraId="132DFA8B" w14:textId="77777777" w:rsidR="007A4529" w:rsidRPr="0087024E" w:rsidRDefault="007A4529" w:rsidP="0087024E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87024E">
        <w:rPr>
          <w:rFonts w:ascii="Verdana" w:hAnsi="Verdana"/>
          <w:sz w:val="22"/>
          <w:szCs w:val="22"/>
        </w:rPr>
        <w:t>zadań realizowanych przez psychologa i pedagoga szkolnego oraz zespół zajmujący się organizacją i realizacją pomocy psychologiczno – pedagogicznej w szkole</w:t>
      </w:r>
      <w:r w:rsidR="0028017F">
        <w:rPr>
          <w:rFonts w:ascii="Verdana" w:hAnsi="Verdana"/>
          <w:sz w:val="22"/>
          <w:szCs w:val="22"/>
        </w:rPr>
        <w:t>.</w:t>
      </w:r>
    </w:p>
    <w:p w14:paraId="65F16BA7" w14:textId="7421E40A" w:rsidR="007A4529" w:rsidRPr="00201DFD" w:rsidRDefault="007A4529" w:rsidP="00201DFD">
      <w:pPr>
        <w:pStyle w:val="Akapitzlist"/>
        <w:numPr>
          <w:ilvl w:val="3"/>
          <w:numId w:val="24"/>
        </w:numPr>
        <w:spacing w:line="360" w:lineRule="auto"/>
        <w:ind w:left="426"/>
        <w:rPr>
          <w:rFonts w:ascii="Verdana" w:hAnsi="Verdana"/>
          <w:bCs/>
          <w:sz w:val="22"/>
          <w:szCs w:val="22"/>
        </w:rPr>
      </w:pPr>
      <w:r w:rsidRPr="00201DFD">
        <w:rPr>
          <w:rFonts w:ascii="Verdana" w:hAnsi="Verdana"/>
          <w:bCs/>
          <w:sz w:val="22"/>
          <w:szCs w:val="22"/>
        </w:rPr>
        <w:t>Poznanie dokumentacji:</w:t>
      </w:r>
    </w:p>
    <w:p w14:paraId="79BBD89B" w14:textId="77777777" w:rsidR="007A4529" w:rsidRPr="00206DD9" w:rsidRDefault="007A4529" w:rsidP="00201DFD">
      <w:pPr>
        <w:pStyle w:val="Akapitzlist"/>
        <w:numPr>
          <w:ilvl w:val="2"/>
          <w:numId w:val="25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206DD9">
        <w:rPr>
          <w:rFonts w:ascii="Verdana" w:hAnsi="Verdana"/>
          <w:sz w:val="22"/>
          <w:szCs w:val="22"/>
        </w:rPr>
        <w:t>statutu szkoł</w:t>
      </w:r>
      <w:r w:rsidR="00975A39" w:rsidRPr="00206DD9">
        <w:rPr>
          <w:rFonts w:ascii="Verdana" w:hAnsi="Verdana"/>
          <w:sz w:val="22"/>
          <w:szCs w:val="22"/>
        </w:rPr>
        <w:t xml:space="preserve">y, </w:t>
      </w:r>
      <w:r w:rsidRPr="00206DD9">
        <w:rPr>
          <w:rFonts w:ascii="Verdana" w:hAnsi="Verdana"/>
          <w:sz w:val="22"/>
          <w:szCs w:val="22"/>
        </w:rPr>
        <w:t>misji</w:t>
      </w:r>
      <w:r w:rsidR="00975A39" w:rsidRPr="00206DD9">
        <w:rPr>
          <w:rFonts w:ascii="Verdana" w:hAnsi="Verdana"/>
          <w:sz w:val="22"/>
          <w:szCs w:val="22"/>
        </w:rPr>
        <w:t xml:space="preserve"> i wizji</w:t>
      </w:r>
      <w:r w:rsidRPr="00206DD9">
        <w:rPr>
          <w:rFonts w:ascii="Verdana" w:hAnsi="Verdana"/>
          <w:sz w:val="22"/>
          <w:szCs w:val="22"/>
        </w:rPr>
        <w:t xml:space="preserve"> szkoły dotyczących spraw opiekuńczo-wychowawczych;</w:t>
      </w:r>
    </w:p>
    <w:p w14:paraId="3671A493" w14:textId="77777777" w:rsidR="007A4529" w:rsidRPr="003F6CEF" w:rsidRDefault="007A4529" w:rsidP="00201DFD">
      <w:pPr>
        <w:numPr>
          <w:ilvl w:val="2"/>
          <w:numId w:val="25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praw i obowiązków uczniów;</w:t>
      </w:r>
    </w:p>
    <w:p w14:paraId="40C37564" w14:textId="77777777" w:rsidR="007A4529" w:rsidRPr="003F6CEF" w:rsidRDefault="007A4529" w:rsidP="00201DFD">
      <w:pPr>
        <w:numPr>
          <w:ilvl w:val="2"/>
          <w:numId w:val="25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bieżącej dokumentacji pedagogicznej, sporządzanej przez nauczycieli, w tym kart indywidualnych potrzeb rozwojowych i edukacyjnych;</w:t>
      </w:r>
    </w:p>
    <w:p w14:paraId="257B5CF0" w14:textId="77777777" w:rsidR="007A4529" w:rsidRPr="003F6CEF" w:rsidRDefault="007A4529" w:rsidP="00201DFD">
      <w:pPr>
        <w:numPr>
          <w:ilvl w:val="2"/>
          <w:numId w:val="25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bieżącej dokumentacji prowadzonej przez psychologa i pedagoga szkolnego;</w:t>
      </w:r>
    </w:p>
    <w:p w14:paraId="08A93457" w14:textId="77777777" w:rsidR="007A4529" w:rsidRPr="00E75215" w:rsidRDefault="007A4529" w:rsidP="00201DFD">
      <w:pPr>
        <w:numPr>
          <w:ilvl w:val="2"/>
          <w:numId w:val="25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dokumentacji zespołu zajmującego się planowaniem i koordynowaniem pomocy psychologiczno – pedagogicznej w szkole.</w:t>
      </w:r>
    </w:p>
    <w:p w14:paraId="5E499637" w14:textId="77777777" w:rsidR="007A4529" w:rsidRPr="00201DFD" w:rsidRDefault="007A4529" w:rsidP="00201DFD">
      <w:pPr>
        <w:pStyle w:val="Akapitzlist"/>
        <w:numPr>
          <w:ilvl w:val="3"/>
          <w:numId w:val="24"/>
        </w:numPr>
        <w:spacing w:line="360" w:lineRule="auto"/>
        <w:ind w:left="426"/>
        <w:rPr>
          <w:rFonts w:ascii="Verdana" w:hAnsi="Verdana"/>
          <w:bCs/>
          <w:sz w:val="22"/>
          <w:szCs w:val="22"/>
        </w:rPr>
      </w:pPr>
      <w:r w:rsidRPr="00201DFD">
        <w:rPr>
          <w:rFonts w:ascii="Verdana" w:hAnsi="Verdana"/>
          <w:bCs/>
          <w:sz w:val="22"/>
          <w:szCs w:val="22"/>
        </w:rPr>
        <w:lastRenderedPageBreak/>
        <w:t>Poznanie przepisów dotyczących pomocy psychologiczno pedagogicznej:</w:t>
      </w:r>
    </w:p>
    <w:p w14:paraId="4814A70E" w14:textId="77777777" w:rsidR="00A52EB2" w:rsidRDefault="00A52EB2" w:rsidP="00201DFD">
      <w:pPr>
        <w:pStyle w:val="Akapitzlist"/>
        <w:numPr>
          <w:ilvl w:val="2"/>
          <w:numId w:val="26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Rozp. MEN z dnia 09.08.2017 r. (Dz. U. 2017 poz.1591 z późniejszymi zmianami) w sprawie zasad organizacji i udzielania pomocy psych</w:t>
      </w:r>
      <w:r w:rsidR="00975A39">
        <w:rPr>
          <w:rFonts w:ascii="Verdana" w:hAnsi="Verdana"/>
          <w:sz w:val="22"/>
          <w:szCs w:val="22"/>
        </w:rPr>
        <w:t>o</w:t>
      </w:r>
      <w:r>
        <w:rPr>
          <w:rFonts w:ascii="Verdana" w:hAnsi="Verdana"/>
          <w:sz w:val="22"/>
          <w:szCs w:val="22"/>
        </w:rPr>
        <w:t>logiczno – pedagogicznej w publicznych przedszkolach, szkołach i placówkach.</w:t>
      </w:r>
    </w:p>
    <w:p w14:paraId="5B598D37" w14:textId="77777777" w:rsidR="00A52EB2" w:rsidRDefault="00A52EB2" w:rsidP="00201DFD">
      <w:pPr>
        <w:pStyle w:val="Akapitzlist"/>
        <w:numPr>
          <w:ilvl w:val="2"/>
          <w:numId w:val="26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Obwieszczenie MEN z dnia 09.07.2020 r. w sprawie zasad organizacji i udzielania pomocy psychologiczno – pedagogicznej w szkołach przedszkolach i placówkach.</w:t>
      </w:r>
    </w:p>
    <w:p w14:paraId="158B5B9D" w14:textId="77777777" w:rsidR="007A4529" w:rsidRPr="00E75215" w:rsidRDefault="00A52EB2" w:rsidP="00201DFD">
      <w:pPr>
        <w:pStyle w:val="Akapitzlist"/>
        <w:numPr>
          <w:ilvl w:val="2"/>
          <w:numId w:val="26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Rozp. MEN z dnia 01.02.2013 r. w sprawie szczegółowych zasad</w:t>
      </w:r>
      <w:r w:rsidR="00D75975">
        <w:rPr>
          <w:rFonts w:ascii="Verdana" w:hAnsi="Verdana"/>
          <w:sz w:val="22"/>
          <w:szCs w:val="22"/>
        </w:rPr>
        <w:t xml:space="preserve"> działania Publicznych Poradni Psychologiczno – Pedagogicznych w tym Publicznych Poradni Specjalistycznych.</w:t>
      </w:r>
    </w:p>
    <w:p w14:paraId="1E464757" w14:textId="77777777" w:rsidR="007A4529" w:rsidRPr="00201DFD" w:rsidRDefault="007A4529" w:rsidP="00201DFD">
      <w:pPr>
        <w:pStyle w:val="Akapitzlist"/>
        <w:numPr>
          <w:ilvl w:val="3"/>
          <w:numId w:val="24"/>
        </w:numPr>
        <w:spacing w:line="360" w:lineRule="auto"/>
        <w:ind w:left="426"/>
        <w:rPr>
          <w:rFonts w:ascii="Verdana" w:hAnsi="Verdana"/>
          <w:bCs/>
          <w:sz w:val="22"/>
          <w:szCs w:val="22"/>
        </w:rPr>
      </w:pPr>
      <w:r w:rsidRPr="00201DFD">
        <w:rPr>
          <w:rFonts w:ascii="Verdana" w:hAnsi="Verdana"/>
          <w:bCs/>
          <w:sz w:val="22"/>
          <w:szCs w:val="22"/>
        </w:rPr>
        <w:t>Obserwowanie:</w:t>
      </w:r>
    </w:p>
    <w:p w14:paraId="092B9C04" w14:textId="77777777" w:rsidR="007A4529" w:rsidRPr="003F6CEF" w:rsidRDefault="007A4529" w:rsidP="00201DFD">
      <w:pPr>
        <w:numPr>
          <w:ilvl w:val="2"/>
          <w:numId w:val="27"/>
        </w:numPr>
        <w:spacing w:line="360" w:lineRule="auto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spont</w:t>
      </w:r>
      <w:r w:rsidR="00975A39">
        <w:rPr>
          <w:rFonts w:ascii="Verdana" w:hAnsi="Verdana"/>
          <w:sz w:val="22"/>
          <w:szCs w:val="22"/>
        </w:rPr>
        <w:t>a</w:t>
      </w:r>
      <w:r w:rsidRPr="003F6CEF">
        <w:rPr>
          <w:rFonts w:ascii="Verdana" w:hAnsi="Verdana"/>
          <w:sz w:val="22"/>
          <w:szCs w:val="22"/>
        </w:rPr>
        <w:t>nicznej aktywności uczniów podczas przerw;</w:t>
      </w:r>
    </w:p>
    <w:p w14:paraId="690CFCE6" w14:textId="77777777" w:rsidR="007A4529" w:rsidRPr="003F6CEF" w:rsidRDefault="007A4529" w:rsidP="00201DFD">
      <w:pPr>
        <w:numPr>
          <w:ilvl w:val="2"/>
          <w:numId w:val="27"/>
        </w:numPr>
        <w:spacing w:line="360" w:lineRule="auto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zajęć świetlicowych;</w:t>
      </w:r>
    </w:p>
    <w:p w14:paraId="324EED48" w14:textId="77777777" w:rsidR="007A4529" w:rsidRPr="003F6CEF" w:rsidRDefault="007A4529" w:rsidP="00201DFD">
      <w:pPr>
        <w:numPr>
          <w:ilvl w:val="2"/>
          <w:numId w:val="27"/>
        </w:numPr>
        <w:spacing w:line="360" w:lineRule="auto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zajęć pozalekcyjnych w kołach zainteresowań;</w:t>
      </w:r>
    </w:p>
    <w:p w14:paraId="18F1A1F3" w14:textId="77777777" w:rsidR="007A4529" w:rsidRPr="003F6CEF" w:rsidRDefault="007A4529" w:rsidP="00201DFD">
      <w:pPr>
        <w:numPr>
          <w:ilvl w:val="2"/>
          <w:numId w:val="27"/>
        </w:numPr>
        <w:spacing w:line="360" w:lineRule="auto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zajęć korekcyjno – kompensacyjnych;</w:t>
      </w:r>
    </w:p>
    <w:p w14:paraId="08DEA300" w14:textId="77777777" w:rsidR="007A4529" w:rsidRPr="003F6CEF" w:rsidRDefault="007A4529" w:rsidP="00201DFD">
      <w:pPr>
        <w:numPr>
          <w:ilvl w:val="2"/>
          <w:numId w:val="27"/>
        </w:numPr>
        <w:spacing w:line="360" w:lineRule="auto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zajęć wyrównawczych;</w:t>
      </w:r>
    </w:p>
    <w:p w14:paraId="601FE18F" w14:textId="77777777" w:rsidR="007A4529" w:rsidRPr="003F6CEF" w:rsidRDefault="007A4529" w:rsidP="00201DFD">
      <w:pPr>
        <w:numPr>
          <w:ilvl w:val="2"/>
          <w:numId w:val="27"/>
        </w:numPr>
        <w:spacing w:line="360" w:lineRule="auto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zajęć socjoterapeutycznych;</w:t>
      </w:r>
    </w:p>
    <w:p w14:paraId="421D0B62" w14:textId="77777777" w:rsidR="007A4529" w:rsidRPr="003F6CEF" w:rsidRDefault="007A4529" w:rsidP="00201DFD">
      <w:pPr>
        <w:numPr>
          <w:ilvl w:val="2"/>
          <w:numId w:val="27"/>
        </w:numPr>
        <w:spacing w:line="360" w:lineRule="auto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zajęć logopedycznych;</w:t>
      </w:r>
    </w:p>
    <w:p w14:paraId="6F4A7FAC" w14:textId="77777777" w:rsidR="00D75975" w:rsidRDefault="00D75975" w:rsidP="00201DFD">
      <w:pPr>
        <w:numPr>
          <w:ilvl w:val="2"/>
          <w:numId w:val="27"/>
        </w:num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zajęć stymulujących rozwój psychiczny;</w:t>
      </w:r>
    </w:p>
    <w:p w14:paraId="1810D7DB" w14:textId="77777777" w:rsidR="00975A39" w:rsidRDefault="00975A39" w:rsidP="00201DFD">
      <w:pPr>
        <w:numPr>
          <w:ilvl w:val="2"/>
          <w:numId w:val="27"/>
        </w:num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zajęć lekcyjnych, stosowanych metod i form pracy wobec uczniów o prawidłowym i przyspieszonym rozwoju umysłowym oraz ze specjalnymi potrzebami edukacyjnymi;</w:t>
      </w:r>
    </w:p>
    <w:p w14:paraId="5935B576" w14:textId="77777777" w:rsidR="00975A39" w:rsidRDefault="00975A39" w:rsidP="00201DFD">
      <w:pPr>
        <w:numPr>
          <w:ilvl w:val="2"/>
          <w:numId w:val="27"/>
        </w:num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procesów komunikowania się digitalnego i analogowego w różnych grupach uczniów oraz między nauczycielami i uczniami;</w:t>
      </w:r>
    </w:p>
    <w:p w14:paraId="7C7F65F3" w14:textId="77777777" w:rsidR="007A4529" w:rsidRPr="003F6CEF" w:rsidRDefault="007A4529" w:rsidP="00201DFD">
      <w:pPr>
        <w:numPr>
          <w:ilvl w:val="2"/>
          <w:numId w:val="27"/>
        </w:numPr>
        <w:spacing w:line="360" w:lineRule="auto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zajęć w klasie integracyjnej;</w:t>
      </w:r>
    </w:p>
    <w:p w14:paraId="3E7725AC" w14:textId="77777777" w:rsidR="007A4529" w:rsidRPr="00E75215" w:rsidRDefault="007A4529" w:rsidP="00201DFD">
      <w:pPr>
        <w:numPr>
          <w:ilvl w:val="2"/>
          <w:numId w:val="27"/>
        </w:numPr>
        <w:spacing w:line="360" w:lineRule="auto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zajęć w ramach nauczania indywidualnego.</w:t>
      </w:r>
    </w:p>
    <w:p w14:paraId="7BECFDD7" w14:textId="77777777" w:rsidR="007A4529" w:rsidRPr="00201DFD" w:rsidRDefault="007A4529" w:rsidP="00201DFD">
      <w:pPr>
        <w:pStyle w:val="Akapitzlist"/>
        <w:numPr>
          <w:ilvl w:val="3"/>
          <w:numId w:val="24"/>
        </w:numPr>
        <w:spacing w:line="360" w:lineRule="auto"/>
        <w:ind w:left="426"/>
        <w:rPr>
          <w:rFonts w:ascii="Verdana" w:hAnsi="Verdana"/>
          <w:bCs/>
          <w:sz w:val="22"/>
          <w:szCs w:val="22"/>
        </w:rPr>
      </w:pPr>
      <w:r w:rsidRPr="00201DFD">
        <w:rPr>
          <w:rFonts w:ascii="Verdana" w:hAnsi="Verdana"/>
          <w:bCs/>
          <w:sz w:val="22"/>
          <w:szCs w:val="22"/>
        </w:rPr>
        <w:t xml:space="preserve">Zaznajomienie z pracą psychologa i pedagoga szkolnego. Poznanie form pomocy psychologiczno – pedagogicznej udzielanej wybranym uczniom: </w:t>
      </w:r>
    </w:p>
    <w:p w14:paraId="4DD31073" w14:textId="77777777" w:rsidR="007A4529" w:rsidRPr="003F6CEF" w:rsidRDefault="007A4529" w:rsidP="00201DFD">
      <w:pPr>
        <w:numPr>
          <w:ilvl w:val="2"/>
          <w:numId w:val="28"/>
        </w:numPr>
        <w:spacing w:line="360" w:lineRule="auto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z niepełnosprawnością intelektualną;</w:t>
      </w:r>
    </w:p>
    <w:p w14:paraId="352AE29F" w14:textId="77777777" w:rsidR="007A4529" w:rsidRPr="003F6CEF" w:rsidRDefault="007A4529" w:rsidP="00201DFD">
      <w:pPr>
        <w:numPr>
          <w:ilvl w:val="2"/>
          <w:numId w:val="28"/>
        </w:numPr>
        <w:spacing w:line="360" w:lineRule="auto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z niepełnosprawnością ruchową;</w:t>
      </w:r>
    </w:p>
    <w:p w14:paraId="4944B53E" w14:textId="77777777" w:rsidR="007A4529" w:rsidRPr="003F6CEF" w:rsidRDefault="007A4529" w:rsidP="00201DFD">
      <w:pPr>
        <w:numPr>
          <w:ilvl w:val="2"/>
          <w:numId w:val="28"/>
        </w:numPr>
        <w:spacing w:line="360" w:lineRule="auto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ze specyficznymi trudnościami w uczeniu się (dysleksja, akalkulia, afazja);</w:t>
      </w:r>
    </w:p>
    <w:p w14:paraId="6BE9F04D" w14:textId="77777777" w:rsidR="007A4529" w:rsidRPr="003F6CEF" w:rsidRDefault="007A4529" w:rsidP="00201DFD">
      <w:pPr>
        <w:numPr>
          <w:ilvl w:val="2"/>
          <w:numId w:val="28"/>
        </w:numPr>
        <w:spacing w:line="360" w:lineRule="auto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z niepowodzeniami dydaktycznymi;</w:t>
      </w:r>
    </w:p>
    <w:p w14:paraId="08B49F94" w14:textId="77777777" w:rsidR="007A4529" w:rsidRPr="003F6CEF" w:rsidRDefault="007A4529" w:rsidP="00201DFD">
      <w:pPr>
        <w:numPr>
          <w:ilvl w:val="2"/>
          <w:numId w:val="28"/>
        </w:numPr>
        <w:spacing w:line="360" w:lineRule="auto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z zaburzeniami komunikacji językowej;</w:t>
      </w:r>
    </w:p>
    <w:p w14:paraId="145AAFEF" w14:textId="77777777" w:rsidR="007A4529" w:rsidRPr="003F6CEF" w:rsidRDefault="007A4529" w:rsidP="00201DFD">
      <w:pPr>
        <w:numPr>
          <w:ilvl w:val="2"/>
          <w:numId w:val="28"/>
        </w:numPr>
        <w:spacing w:line="360" w:lineRule="auto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z zaburzeniami procesów neurodynamicznych (ADHD, zespół wybiórczej powolności psychoruchowej);</w:t>
      </w:r>
    </w:p>
    <w:p w14:paraId="761C1C04" w14:textId="77777777" w:rsidR="007A4529" w:rsidRPr="003F6CEF" w:rsidRDefault="007A4529" w:rsidP="00201DFD">
      <w:pPr>
        <w:numPr>
          <w:ilvl w:val="2"/>
          <w:numId w:val="28"/>
        </w:numPr>
        <w:spacing w:line="360" w:lineRule="auto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lastRenderedPageBreak/>
        <w:t>z zaburzeniami nerwicowymi (fobia szkolna, zaburzenia nawyków żywieniowych, zaburzenia psychosomatyczne i inne);</w:t>
      </w:r>
    </w:p>
    <w:p w14:paraId="2F6BCE80" w14:textId="77777777" w:rsidR="007A4529" w:rsidRPr="003F6CEF" w:rsidRDefault="007A4529" w:rsidP="00201DFD">
      <w:pPr>
        <w:numPr>
          <w:ilvl w:val="2"/>
          <w:numId w:val="28"/>
        </w:numPr>
        <w:spacing w:line="360" w:lineRule="auto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z zaburzeniami neurotycznymi;</w:t>
      </w:r>
    </w:p>
    <w:p w14:paraId="55DDC084" w14:textId="77777777" w:rsidR="007A4529" w:rsidRPr="003F6CEF" w:rsidRDefault="007A4529" w:rsidP="00201DFD">
      <w:pPr>
        <w:numPr>
          <w:ilvl w:val="2"/>
          <w:numId w:val="28"/>
        </w:numPr>
        <w:spacing w:line="360" w:lineRule="auto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z zaburzeniami emocjonalnymi i rozwoju osobowości (nieśmiałość, autyzm, nadmierny lęk, depresja, schizofrenia i inne);</w:t>
      </w:r>
    </w:p>
    <w:p w14:paraId="372F74C0" w14:textId="64278D27" w:rsidR="007A4529" w:rsidRPr="003F6CEF" w:rsidRDefault="007A4529" w:rsidP="00201DFD">
      <w:pPr>
        <w:numPr>
          <w:ilvl w:val="2"/>
          <w:numId w:val="28"/>
        </w:numPr>
        <w:spacing w:line="360" w:lineRule="auto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z zaburzeniami zachowania (</w:t>
      </w:r>
      <w:r w:rsidR="000600C5">
        <w:rPr>
          <w:rFonts w:ascii="Verdana" w:hAnsi="Verdana"/>
          <w:sz w:val="22"/>
          <w:szCs w:val="22"/>
        </w:rPr>
        <w:t>np</w:t>
      </w:r>
      <w:r w:rsidRPr="003F6CEF">
        <w:rPr>
          <w:rFonts w:ascii="Verdana" w:hAnsi="Verdana"/>
          <w:sz w:val="22"/>
          <w:szCs w:val="22"/>
        </w:rPr>
        <w:t>.</w:t>
      </w:r>
      <w:r w:rsidR="00D75975">
        <w:rPr>
          <w:rFonts w:ascii="Verdana" w:hAnsi="Verdana"/>
          <w:sz w:val="22"/>
          <w:szCs w:val="22"/>
        </w:rPr>
        <w:t xml:space="preserve"> z</w:t>
      </w:r>
      <w:r w:rsidRPr="003F6CEF">
        <w:rPr>
          <w:rFonts w:ascii="Verdana" w:hAnsi="Verdana"/>
          <w:sz w:val="22"/>
          <w:szCs w:val="22"/>
        </w:rPr>
        <w:t xml:space="preserve"> uzależnienia</w:t>
      </w:r>
      <w:r w:rsidR="00D75975">
        <w:rPr>
          <w:rFonts w:ascii="Verdana" w:hAnsi="Verdana"/>
          <w:sz w:val="22"/>
          <w:szCs w:val="22"/>
        </w:rPr>
        <w:t>mi substancjalnymi i behawioralnymi</w:t>
      </w:r>
      <w:r w:rsidRPr="003F6CEF">
        <w:rPr>
          <w:rFonts w:ascii="Verdana" w:hAnsi="Verdana"/>
          <w:sz w:val="22"/>
          <w:szCs w:val="22"/>
        </w:rPr>
        <w:t xml:space="preserve"> </w:t>
      </w:r>
      <w:r w:rsidR="00D75975">
        <w:rPr>
          <w:rFonts w:ascii="Verdana" w:hAnsi="Verdana"/>
          <w:sz w:val="22"/>
          <w:szCs w:val="22"/>
        </w:rPr>
        <w:t xml:space="preserve">oraz z </w:t>
      </w:r>
      <w:r w:rsidRPr="003F6CEF">
        <w:rPr>
          <w:rFonts w:ascii="Verdana" w:hAnsi="Verdana"/>
          <w:sz w:val="22"/>
          <w:szCs w:val="22"/>
        </w:rPr>
        <w:t>niedostosowaniem społecznym);</w:t>
      </w:r>
    </w:p>
    <w:p w14:paraId="329EB9B3" w14:textId="77777777" w:rsidR="007A4529" w:rsidRPr="003F6CEF" w:rsidRDefault="007A4529" w:rsidP="00201DFD">
      <w:pPr>
        <w:numPr>
          <w:ilvl w:val="2"/>
          <w:numId w:val="28"/>
        </w:numPr>
        <w:spacing w:line="360" w:lineRule="auto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przewlekle chorych (cukrzyca, epilepsja, astma, DPM i inne);</w:t>
      </w:r>
    </w:p>
    <w:p w14:paraId="0E46DA9A" w14:textId="77777777" w:rsidR="007A4529" w:rsidRPr="003F6CEF" w:rsidRDefault="007A4529" w:rsidP="00201DFD">
      <w:pPr>
        <w:numPr>
          <w:ilvl w:val="2"/>
          <w:numId w:val="28"/>
        </w:numPr>
        <w:spacing w:line="360" w:lineRule="auto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znajdujących się w sytuacjach kryzysowych;</w:t>
      </w:r>
    </w:p>
    <w:p w14:paraId="4F3CFFDD" w14:textId="77777777" w:rsidR="007A4529" w:rsidRPr="003F6CEF" w:rsidRDefault="007A4529" w:rsidP="00201DFD">
      <w:pPr>
        <w:numPr>
          <w:ilvl w:val="2"/>
          <w:numId w:val="28"/>
        </w:numPr>
        <w:spacing w:line="360" w:lineRule="auto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wybitnie zdolnych, w tym z wybitnymi uzdolnieniami specjalnymi poznawczymi i artystycznymi oraz twórczymi.</w:t>
      </w:r>
    </w:p>
    <w:p w14:paraId="7230AAC8" w14:textId="18CC62FF" w:rsidR="007A4529" w:rsidRDefault="007A4529" w:rsidP="00201DFD">
      <w:pPr>
        <w:pStyle w:val="Akapitzlist"/>
        <w:numPr>
          <w:ilvl w:val="3"/>
          <w:numId w:val="24"/>
        </w:numPr>
        <w:spacing w:line="360" w:lineRule="auto"/>
        <w:ind w:left="284"/>
        <w:jc w:val="both"/>
        <w:rPr>
          <w:rFonts w:ascii="Verdana" w:hAnsi="Verdana"/>
          <w:bCs/>
          <w:sz w:val="22"/>
          <w:szCs w:val="22"/>
        </w:rPr>
      </w:pPr>
      <w:r w:rsidRPr="00201DFD">
        <w:rPr>
          <w:rFonts w:ascii="Verdana" w:hAnsi="Verdana"/>
          <w:bCs/>
          <w:sz w:val="22"/>
          <w:szCs w:val="22"/>
        </w:rPr>
        <w:t>Poznanie form współpracy szkoły z poradnictwem psychologiczno – pedagogicznym, poradniami zdrowia psychicznego, wieku rozwojowego i gabinetami specjalistycznymi</w:t>
      </w:r>
      <w:r w:rsidR="00D75975" w:rsidRPr="00201DFD">
        <w:rPr>
          <w:rFonts w:ascii="Verdana" w:hAnsi="Verdana"/>
          <w:bCs/>
          <w:sz w:val="22"/>
          <w:szCs w:val="22"/>
        </w:rPr>
        <w:t xml:space="preserve"> oraz innymi służbami pomocniczymi.</w:t>
      </w:r>
    </w:p>
    <w:p w14:paraId="5014B144" w14:textId="63C43755" w:rsidR="007A4529" w:rsidRDefault="007A4529" w:rsidP="00201DFD">
      <w:pPr>
        <w:pStyle w:val="Akapitzlist"/>
        <w:numPr>
          <w:ilvl w:val="3"/>
          <w:numId w:val="24"/>
        </w:numPr>
        <w:spacing w:line="360" w:lineRule="auto"/>
        <w:ind w:left="284"/>
        <w:jc w:val="both"/>
        <w:rPr>
          <w:rFonts w:ascii="Verdana" w:hAnsi="Verdana"/>
          <w:bCs/>
          <w:sz w:val="22"/>
          <w:szCs w:val="22"/>
        </w:rPr>
      </w:pPr>
      <w:r w:rsidRPr="00201DFD">
        <w:rPr>
          <w:rFonts w:ascii="Verdana" w:hAnsi="Verdana"/>
          <w:bCs/>
          <w:sz w:val="22"/>
          <w:szCs w:val="22"/>
        </w:rPr>
        <w:t>Poznanie form współpracy szkoły z sądem dla nieletnich, sądem rodzinnym, policją, pogotowiem opiekuńczo – wychowawczym.</w:t>
      </w:r>
    </w:p>
    <w:p w14:paraId="44E16C39" w14:textId="400A64F9" w:rsidR="007A4529" w:rsidRDefault="007A4529" w:rsidP="00201DFD">
      <w:pPr>
        <w:pStyle w:val="Akapitzlist"/>
        <w:numPr>
          <w:ilvl w:val="3"/>
          <w:numId w:val="24"/>
        </w:numPr>
        <w:spacing w:line="360" w:lineRule="auto"/>
        <w:ind w:left="284"/>
        <w:jc w:val="both"/>
        <w:rPr>
          <w:rFonts w:ascii="Verdana" w:hAnsi="Verdana"/>
          <w:bCs/>
          <w:sz w:val="22"/>
          <w:szCs w:val="22"/>
        </w:rPr>
      </w:pPr>
      <w:r w:rsidRPr="00201DFD">
        <w:rPr>
          <w:rFonts w:ascii="Verdana" w:hAnsi="Verdana"/>
          <w:bCs/>
          <w:sz w:val="22"/>
          <w:szCs w:val="22"/>
        </w:rPr>
        <w:t xml:space="preserve">Poznanie form pomocy środowiskowej obejmującej rodziców, </w:t>
      </w:r>
      <w:r w:rsidR="000600C5">
        <w:rPr>
          <w:rFonts w:ascii="Verdana" w:hAnsi="Verdana"/>
          <w:bCs/>
          <w:sz w:val="22"/>
          <w:szCs w:val="22"/>
        </w:rPr>
        <w:t>np</w:t>
      </w:r>
      <w:r w:rsidRPr="00201DFD">
        <w:rPr>
          <w:rFonts w:ascii="Verdana" w:hAnsi="Verdana"/>
          <w:bCs/>
          <w:sz w:val="22"/>
          <w:szCs w:val="22"/>
        </w:rPr>
        <w:t>. dzieci dyslektycznych, z ADHD, depresją, fobią szkolną, prowadzonych w szkole (w ramach zajęć psychoedukacyjnych i warsztatowych), przy współpracy z poradnictwem psychologiczno – pedagogicznym.</w:t>
      </w:r>
    </w:p>
    <w:p w14:paraId="17019D7A" w14:textId="77777777" w:rsidR="00D75975" w:rsidRPr="00201DFD" w:rsidRDefault="007A4529" w:rsidP="00201DFD">
      <w:pPr>
        <w:pStyle w:val="Akapitzlist"/>
        <w:numPr>
          <w:ilvl w:val="3"/>
          <w:numId w:val="24"/>
        </w:numPr>
        <w:spacing w:line="360" w:lineRule="auto"/>
        <w:ind w:left="284"/>
        <w:jc w:val="both"/>
        <w:rPr>
          <w:rFonts w:ascii="Verdana" w:hAnsi="Verdana"/>
          <w:bCs/>
          <w:sz w:val="22"/>
          <w:szCs w:val="22"/>
        </w:rPr>
      </w:pPr>
      <w:r w:rsidRPr="00201DFD">
        <w:rPr>
          <w:rFonts w:ascii="Verdana" w:hAnsi="Verdana"/>
          <w:bCs/>
          <w:sz w:val="22"/>
          <w:szCs w:val="22"/>
        </w:rPr>
        <w:t>Współpraca z opiekunem praktyk w zakresie realizacji poszczególnych zadań oraz przy rozwiązywaniu pojawiających się problemów.</w:t>
      </w:r>
    </w:p>
    <w:p w14:paraId="340311D6" w14:textId="77777777" w:rsidR="00206DD9" w:rsidRPr="00206DD9" w:rsidRDefault="00206DD9" w:rsidP="00206DD9">
      <w:pPr>
        <w:pStyle w:val="Akapitzlist"/>
        <w:spacing w:line="360" w:lineRule="auto"/>
        <w:ind w:left="1068"/>
        <w:jc w:val="both"/>
        <w:rPr>
          <w:rFonts w:ascii="Verdana" w:hAnsi="Verdana"/>
          <w:bCs/>
          <w:sz w:val="22"/>
          <w:szCs w:val="22"/>
        </w:rPr>
      </w:pPr>
    </w:p>
    <w:p w14:paraId="05EC8D13" w14:textId="5EECB9C3" w:rsidR="00945271" w:rsidRDefault="00945271" w:rsidP="00945271">
      <w:pPr>
        <w:spacing w:line="360" w:lineRule="auto"/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Rozdział II</w:t>
      </w:r>
      <w:r w:rsidR="00D75975" w:rsidRPr="008B242A">
        <w:rPr>
          <w:rFonts w:ascii="Verdana" w:hAnsi="Verdana"/>
          <w:b/>
          <w:bCs/>
          <w:sz w:val="22"/>
          <w:szCs w:val="22"/>
        </w:rPr>
        <w:t>I</w:t>
      </w:r>
    </w:p>
    <w:p w14:paraId="66BF4F10" w14:textId="544913B2" w:rsidR="00945271" w:rsidRDefault="00D75975" w:rsidP="00945271">
      <w:pPr>
        <w:spacing w:line="360" w:lineRule="auto"/>
        <w:jc w:val="center"/>
        <w:rPr>
          <w:rFonts w:ascii="Verdana" w:hAnsi="Verdana"/>
          <w:b/>
          <w:bCs/>
          <w:sz w:val="22"/>
          <w:szCs w:val="22"/>
        </w:rPr>
      </w:pPr>
      <w:r w:rsidRPr="008B242A">
        <w:rPr>
          <w:rFonts w:ascii="Verdana" w:hAnsi="Verdana"/>
          <w:b/>
          <w:bCs/>
          <w:sz w:val="22"/>
          <w:szCs w:val="22"/>
        </w:rPr>
        <w:t>Cele praktyki psychologiczno  - pedagogicznej z odniesieniem do</w:t>
      </w:r>
      <w:r w:rsidR="00945271">
        <w:rPr>
          <w:rFonts w:ascii="Verdana" w:hAnsi="Verdana"/>
          <w:b/>
          <w:bCs/>
          <w:sz w:val="22"/>
          <w:szCs w:val="22"/>
        </w:rPr>
        <w:t>:</w:t>
      </w:r>
    </w:p>
    <w:p w14:paraId="74D00147" w14:textId="564FF22A" w:rsidR="009B6012" w:rsidRDefault="00D75975" w:rsidP="00945271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8B242A">
        <w:rPr>
          <w:rFonts w:ascii="Verdana" w:hAnsi="Verdana"/>
          <w:sz w:val="22"/>
          <w:szCs w:val="22"/>
        </w:rPr>
        <w:t xml:space="preserve">standardów kształcenia w zakresie praktyk zawodowych (zawartych w : </w:t>
      </w:r>
      <w:r w:rsidR="00945271" w:rsidRPr="008B242A">
        <w:rPr>
          <w:rFonts w:ascii="Verdana" w:hAnsi="Verdana"/>
          <w:sz w:val="22"/>
          <w:szCs w:val="22"/>
        </w:rPr>
        <w:t xml:space="preserve">opis zakładanych efektów uczenia się  dla kierunku studiów wychowanie fizyczne o specjalności zdrowie publiczne, </w:t>
      </w:r>
      <w:r w:rsidR="00945271">
        <w:rPr>
          <w:rFonts w:ascii="Verdana" w:hAnsi="Verdana"/>
          <w:sz w:val="22"/>
          <w:szCs w:val="22"/>
        </w:rPr>
        <w:t>Akademia Kaliska</w:t>
      </w:r>
      <w:r w:rsidRPr="008B242A">
        <w:rPr>
          <w:rFonts w:ascii="Verdana" w:hAnsi="Verdana"/>
          <w:sz w:val="22"/>
          <w:szCs w:val="22"/>
        </w:rPr>
        <w:t xml:space="preserve"> </w:t>
      </w:r>
      <w:r w:rsidR="00945271" w:rsidRPr="008B242A">
        <w:rPr>
          <w:rFonts w:ascii="Verdana" w:hAnsi="Verdana"/>
          <w:sz w:val="22"/>
          <w:szCs w:val="22"/>
        </w:rPr>
        <w:t>im.</w:t>
      </w:r>
      <w:r w:rsidRPr="008B242A">
        <w:rPr>
          <w:rFonts w:ascii="Verdana" w:hAnsi="Verdana"/>
          <w:sz w:val="22"/>
          <w:szCs w:val="22"/>
        </w:rPr>
        <w:t xml:space="preserve"> P</w:t>
      </w:r>
      <w:r w:rsidR="00945271" w:rsidRPr="008B242A">
        <w:rPr>
          <w:rFonts w:ascii="Verdana" w:hAnsi="Verdana"/>
          <w:sz w:val="22"/>
          <w:szCs w:val="22"/>
        </w:rPr>
        <w:t xml:space="preserve">rezydenta Stanisława </w:t>
      </w:r>
      <w:r w:rsidR="00945271">
        <w:rPr>
          <w:rFonts w:ascii="Verdana" w:hAnsi="Verdana"/>
          <w:sz w:val="22"/>
          <w:szCs w:val="22"/>
        </w:rPr>
        <w:t>W</w:t>
      </w:r>
      <w:r w:rsidR="00945271" w:rsidRPr="008B242A">
        <w:rPr>
          <w:rFonts w:ascii="Verdana" w:hAnsi="Verdana"/>
          <w:sz w:val="22"/>
          <w:szCs w:val="22"/>
        </w:rPr>
        <w:t>ojciechowskiego w Kaliszu</w:t>
      </w:r>
      <w:r w:rsidRPr="008B242A">
        <w:rPr>
          <w:rFonts w:ascii="Verdana" w:hAnsi="Verdana"/>
          <w:sz w:val="22"/>
          <w:szCs w:val="22"/>
        </w:rPr>
        <w:t>. S</w:t>
      </w:r>
      <w:r w:rsidR="00945271" w:rsidRPr="008B242A">
        <w:rPr>
          <w:rFonts w:ascii="Verdana" w:hAnsi="Verdana"/>
          <w:sz w:val="22"/>
          <w:szCs w:val="22"/>
        </w:rPr>
        <w:t>tudia licencjackie – profil praktyczny)</w:t>
      </w:r>
      <w:r w:rsidR="00ED3C99">
        <w:rPr>
          <w:rFonts w:ascii="Verdana" w:hAnsi="Verdana"/>
          <w:sz w:val="22"/>
          <w:szCs w:val="22"/>
        </w:rPr>
        <w:t>.</w:t>
      </w:r>
    </w:p>
    <w:p w14:paraId="540A141E" w14:textId="21B29B17" w:rsidR="00ED3C99" w:rsidRDefault="00ED3C99" w:rsidP="00945271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5BF4932D" w14:textId="50BF0CAC" w:rsidR="00ED3C99" w:rsidRDefault="00ED3C99" w:rsidP="00945271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4C560ED5" w14:textId="77777777" w:rsidR="00ED3C99" w:rsidRPr="008B242A" w:rsidRDefault="00ED3C99" w:rsidP="00945271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6ACDE605" w14:textId="77777777" w:rsidR="009B6012" w:rsidRPr="009B6012" w:rsidRDefault="009B6012" w:rsidP="00D75975">
      <w:pPr>
        <w:spacing w:line="360" w:lineRule="auto"/>
        <w:rPr>
          <w:rFonts w:ascii="Verdana" w:hAnsi="Verdana"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524"/>
        <w:gridCol w:w="3543"/>
      </w:tblGrid>
      <w:tr w:rsidR="009B6012" w14:paraId="6E1FF96B" w14:textId="77777777" w:rsidTr="00ED3C99">
        <w:tc>
          <w:tcPr>
            <w:tcW w:w="5524" w:type="dxa"/>
          </w:tcPr>
          <w:p w14:paraId="77FE36F0" w14:textId="77777777" w:rsidR="009B6012" w:rsidRPr="00BB1477" w:rsidRDefault="009B6012" w:rsidP="00ED3C99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BB1477">
              <w:rPr>
                <w:rFonts w:ascii="Verdana" w:hAnsi="Verdana"/>
                <w:b/>
                <w:bCs/>
                <w:sz w:val="22"/>
                <w:szCs w:val="22"/>
              </w:rPr>
              <w:lastRenderedPageBreak/>
              <w:t>CELE PRAKTYK</w:t>
            </w:r>
          </w:p>
        </w:tc>
        <w:tc>
          <w:tcPr>
            <w:tcW w:w="3543" w:type="dxa"/>
          </w:tcPr>
          <w:p w14:paraId="6E8E8F65" w14:textId="77777777" w:rsidR="009B6012" w:rsidRPr="00BB1477" w:rsidRDefault="009B6012" w:rsidP="00ED3C99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BB1477">
              <w:rPr>
                <w:rFonts w:ascii="Verdana" w:hAnsi="Verdana"/>
                <w:b/>
                <w:bCs/>
                <w:sz w:val="22"/>
                <w:szCs w:val="22"/>
              </w:rPr>
              <w:t>STANDARDY KSZTAŁCENIA</w:t>
            </w:r>
          </w:p>
        </w:tc>
      </w:tr>
      <w:tr w:rsidR="009B6012" w14:paraId="5EA9CDC8" w14:textId="77777777" w:rsidTr="00ED3C99">
        <w:tc>
          <w:tcPr>
            <w:tcW w:w="5524" w:type="dxa"/>
          </w:tcPr>
          <w:p w14:paraId="5BB07515" w14:textId="77777777" w:rsidR="009B6012" w:rsidRPr="009B6012" w:rsidRDefault="009B6012" w:rsidP="00ED3C99">
            <w:pPr>
              <w:pStyle w:val="Akapitzlist"/>
              <w:numPr>
                <w:ilvl w:val="0"/>
                <w:numId w:val="7"/>
              </w:numPr>
              <w:spacing w:line="360" w:lineRule="auto"/>
              <w:ind w:left="312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Kształtowanie kompetencji dydaktycznych, opiekuńczo – wychowawczych oraz związanych z udzielaniem pomocy psychologicznej.</w:t>
            </w:r>
          </w:p>
        </w:tc>
        <w:tc>
          <w:tcPr>
            <w:tcW w:w="3543" w:type="dxa"/>
          </w:tcPr>
          <w:p w14:paraId="1B88802C" w14:textId="77777777" w:rsidR="009B6012" w:rsidRDefault="009B6012" w:rsidP="00D75975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B.3.W1., B.3.W3., B.3.U1., B.3.U2., B.3.U4., B.3.U5., B.3.U6., B.3.K1.</w:t>
            </w:r>
          </w:p>
        </w:tc>
      </w:tr>
      <w:tr w:rsidR="009B6012" w14:paraId="76F21B30" w14:textId="77777777" w:rsidTr="00ED3C99">
        <w:tc>
          <w:tcPr>
            <w:tcW w:w="5524" w:type="dxa"/>
          </w:tcPr>
          <w:p w14:paraId="33485B88" w14:textId="77777777" w:rsidR="009B6012" w:rsidRPr="009B6012" w:rsidRDefault="009B6012" w:rsidP="00ED3C99">
            <w:pPr>
              <w:pStyle w:val="Akapitzlist"/>
              <w:numPr>
                <w:ilvl w:val="0"/>
                <w:numId w:val="7"/>
              </w:numPr>
              <w:spacing w:line="360" w:lineRule="auto"/>
              <w:ind w:left="312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Inspirowanie rozwoju umiejętności związanych ze świadomym sterowaniem procesem samorealizacji w zawodzie nauczyciela.</w:t>
            </w:r>
          </w:p>
        </w:tc>
        <w:tc>
          <w:tcPr>
            <w:tcW w:w="3543" w:type="dxa"/>
          </w:tcPr>
          <w:p w14:paraId="79EC3D21" w14:textId="77777777" w:rsidR="009B6012" w:rsidRDefault="009B6012" w:rsidP="00D75975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B.3.W1., B.3.W2., B.3.U2., B.3.U3., B.3.K1.</w:t>
            </w:r>
          </w:p>
        </w:tc>
      </w:tr>
      <w:tr w:rsidR="009B6012" w14:paraId="71D25551" w14:textId="77777777" w:rsidTr="00ED3C99">
        <w:tc>
          <w:tcPr>
            <w:tcW w:w="5524" w:type="dxa"/>
          </w:tcPr>
          <w:p w14:paraId="4109F88C" w14:textId="77777777" w:rsidR="009B6012" w:rsidRPr="009B6012" w:rsidRDefault="009B6012" w:rsidP="00ED3C99">
            <w:pPr>
              <w:pStyle w:val="Akapitzlist"/>
              <w:numPr>
                <w:ilvl w:val="0"/>
                <w:numId w:val="7"/>
              </w:numPr>
              <w:spacing w:line="360" w:lineRule="auto"/>
              <w:ind w:left="312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Poznanie szkoły w której odbywa się praktyka; celów, zadań, dokumentacji, uczestników procesów pedagogicznych, działalności w środowisku.</w:t>
            </w:r>
          </w:p>
        </w:tc>
        <w:tc>
          <w:tcPr>
            <w:tcW w:w="3543" w:type="dxa"/>
          </w:tcPr>
          <w:p w14:paraId="3690F34B" w14:textId="77777777" w:rsidR="009B6012" w:rsidRDefault="00EA1E3E" w:rsidP="00D75975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B.3.W1., B.3.W2., B.3.W3., B.3.U1., B.3.U2., B.3.U3., B.3.U4., B.3.K1.</w:t>
            </w:r>
          </w:p>
        </w:tc>
      </w:tr>
      <w:tr w:rsidR="009B6012" w14:paraId="7B0E7A2C" w14:textId="77777777" w:rsidTr="00ED3C99">
        <w:tc>
          <w:tcPr>
            <w:tcW w:w="5524" w:type="dxa"/>
          </w:tcPr>
          <w:p w14:paraId="2D1FF2CC" w14:textId="77777777" w:rsidR="009B6012" w:rsidRPr="00EA1E3E" w:rsidRDefault="00EA1E3E" w:rsidP="00ED3C99">
            <w:pPr>
              <w:pStyle w:val="Akapitzlist"/>
              <w:numPr>
                <w:ilvl w:val="0"/>
                <w:numId w:val="7"/>
              </w:numPr>
              <w:spacing w:line="360" w:lineRule="auto"/>
              <w:ind w:left="312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Poznanie przepisów dotyczących pomocy psychologiczno – pedagogicznej w szkole i form ich realizacji przez nauczycieli. Poznanie przepisów dotyczących poradnictwa psychologiczno – pedagogicznego i sposobów współpracy ze szkołami.</w:t>
            </w:r>
          </w:p>
        </w:tc>
        <w:tc>
          <w:tcPr>
            <w:tcW w:w="3543" w:type="dxa"/>
          </w:tcPr>
          <w:p w14:paraId="3DB24504" w14:textId="77777777" w:rsidR="009B6012" w:rsidRDefault="00EA1E3E" w:rsidP="00D75975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B.3.W1., B.3.W2., B.3.U1., B.3.U2., B.3.U3., B.3.U4., B.3.U6., B.3.K1.</w:t>
            </w:r>
          </w:p>
        </w:tc>
      </w:tr>
      <w:tr w:rsidR="009B6012" w14:paraId="6565FDA3" w14:textId="77777777" w:rsidTr="00ED3C99">
        <w:tc>
          <w:tcPr>
            <w:tcW w:w="5524" w:type="dxa"/>
          </w:tcPr>
          <w:p w14:paraId="7571F460" w14:textId="77777777" w:rsidR="009B6012" w:rsidRPr="00EA1E3E" w:rsidRDefault="00EA1E3E" w:rsidP="00ED3C99">
            <w:pPr>
              <w:pStyle w:val="Akapitzlist"/>
              <w:numPr>
                <w:ilvl w:val="0"/>
                <w:numId w:val="7"/>
              </w:numPr>
              <w:spacing w:line="360" w:lineRule="auto"/>
              <w:ind w:left="312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Obserwowanie spontanicznej aktywności uczniów, zajęć lekcyjnych i pozalekcyjnych, zajęć psychokorekcyjnych i stymulujących rozwój psychiczny.</w:t>
            </w:r>
          </w:p>
        </w:tc>
        <w:tc>
          <w:tcPr>
            <w:tcW w:w="3543" w:type="dxa"/>
          </w:tcPr>
          <w:p w14:paraId="2FB8F399" w14:textId="77777777" w:rsidR="009B6012" w:rsidRDefault="00EA1E3E" w:rsidP="00D75975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B.3.W1., B.3.W3., B.3.U1., B.3.U4., B.3.U5., B.3.U6., B.3.K1.</w:t>
            </w:r>
          </w:p>
        </w:tc>
      </w:tr>
      <w:tr w:rsidR="009B6012" w14:paraId="1CADB64B" w14:textId="77777777" w:rsidTr="00ED3C99">
        <w:trPr>
          <w:trHeight w:val="557"/>
        </w:trPr>
        <w:tc>
          <w:tcPr>
            <w:tcW w:w="5524" w:type="dxa"/>
          </w:tcPr>
          <w:p w14:paraId="14C033E1" w14:textId="77777777" w:rsidR="008B242A" w:rsidRPr="00EA1E3E" w:rsidRDefault="00EA1E3E" w:rsidP="00ED3C99">
            <w:pPr>
              <w:pStyle w:val="Akapitzlist"/>
              <w:numPr>
                <w:ilvl w:val="0"/>
                <w:numId w:val="7"/>
              </w:numPr>
              <w:spacing w:line="360" w:lineRule="auto"/>
              <w:ind w:left="312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Poznanie pracy psychologa/pedagoga szkolnego, form pracy grupowej oraz indywidualnej z uczniami, przy współdziałaniu z rodzicami, nauczycielami, poradnictwem specjalistycznym i służbami pomocniczymi.</w:t>
            </w:r>
          </w:p>
        </w:tc>
        <w:tc>
          <w:tcPr>
            <w:tcW w:w="3543" w:type="dxa"/>
          </w:tcPr>
          <w:p w14:paraId="2C92F42A" w14:textId="77777777" w:rsidR="009B6012" w:rsidRDefault="00EA1E3E" w:rsidP="00D75975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B.3.W1., B.3.W2., B.3.W3., B.3.U1., B.3.U4., B.3.</w:t>
            </w:r>
            <w:r w:rsidR="008B242A">
              <w:rPr>
                <w:rFonts w:ascii="Verdana" w:hAnsi="Verdana"/>
                <w:sz w:val="22"/>
                <w:szCs w:val="22"/>
              </w:rPr>
              <w:t>U5., B.3.U6., B.3.K1.</w:t>
            </w:r>
          </w:p>
        </w:tc>
      </w:tr>
      <w:tr w:rsidR="008B242A" w14:paraId="5A760E31" w14:textId="77777777" w:rsidTr="00ED3C99">
        <w:trPr>
          <w:trHeight w:val="540"/>
        </w:trPr>
        <w:tc>
          <w:tcPr>
            <w:tcW w:w="5524" w:type="dxa"/>
          </w:tcPr>
          <w:p w14:paraId="4F371637" w14:textId="77777777" w:rsidR="008B242A" w:rsidRDefault="008B242A" w:rsidP="00ED3C99">
            <w:pPr>
              <w:pStyle w:val="Akapitzlist"/>
              <w:numPr>
                <w:ilvl w:val="0"/>
                <w:numId w:val="7"/>
              </w:numPr>
              <w:spacing w:line="360" w:lineRule="auto"/>
              <w:ind w:left="312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Współpraca z opiekunem praktyk w szkole i nauczycielem akademickim odpowiedzialnym za ich realizację ze strony uczelni.</w:t>
            </w:r>
          </w:p>
        </w:tc>
        <w:tc>
          <w:tcPr>
            <w:tcW w:w="3543" w:type="dxa"/>
          </w:tcPr>
          <w:p w14:paraId="0F5C13F3" w14:textId="77777777" w:rsidR="008B242A" w:rsidRDefault="008B242A" w:rsidP="00D75975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B.3.W1., B.3.W2., B.3.U5., B.3.U6., B.3.K1.</w:t>
            </w:r>
          </w:p>
        </w:tc>
      </w:tr>
    </w:tbl>
    <w:p w14:paraId="7E0B617D" w14:textId="77777777" w:rsidR="00975A39" w:rsidRDefault="00975A39" w:rsidP="00D75975">
      <w:pPr>
        <w:spacing w:line="360" w:lineRule="auto"/>
        <w:rPr>
          <w:rFonts w:ascii="Verdana" w:hAnsi="Verdana"/>
          <w:sz w:val="22"/>
          <w:szCs w:val="22"/>
        </w:rPr>
      </w:pPr>
    </w:p>
    <w:p w14:paraId="4BDFA31F" w14:textId="77777777" w:rsidR="00975A39" w:rsidRDefault="00975A39" w:rsidP="000600C5">
      <w:pPr>
        <w:spacing w:line="360" w:lineRule="auto"/>
        <w:jc w:val="center"/>
        <w:rPr>
          <w:rFonts w:ascii="Verdana" w:hAnsi="Verdana"/>
          <w:b/>
          <w:bCs/>
          <w:sz w:val="22"/>
          <w:szCs w:val="22"/>
        </w:rPr>
      </w:pPr>
      <w:r w:rsidRPr="00975A39">
        <w:rPr>
          <w:rFonts w:ascii="Verdana" w:hAnsi="Verdana"/>
          <w:b/>
          <w:bCs/>
          <w:sz w:val="22"/>
          <w:szCs w:val="22"/>
        </w:rPr>
        <w:lastRenderedPageBreak/>
        <w:t>CZĘŚĆ DRUGA</w:t>
      </w:r>
    </w:p>
    <w:p w14:paraId="5D81AC6F" w14:textId="4CCE71C2" w:rsidR="00975A39" w:rsidRDefault="000600C5" w:rsidP="000600C5">
      <w:pPr>
        <w:spacing w:line="360" w:lineRule="auto"/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Rozdział I</w:t>
      </w:r>
    </w:p>
    <w:p w14:paraId="52C105CD" w14:textId="77777777" w:rsidR="00975A39" w:rsidRDefault="00975A39" w:rsidP="000600C5">
      <w:pPr>
        <w:spacing w:line="360" w:lineRule="auto"/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Sprawozdanie z przebiegu praktyki psychologiczno – pedagogicznej</w:t>
      </w:r>
      <w:r w:rsidR="00C95D3E">
        <w:rPr>
          <w:rFonts w:ascii="Verdana" w:hAnsi="Verdana"/>
          <w:b/>
          <w:bCs/>
          <w:sz w:val="22"/>
          <w:szCs w:val="22"/>
        </w:rPr>
        <w:t xml:space="preserve"> </w:t>
      </w:r>
      <w:r w:rsidR="00206DD9">
        <w:rPr>
          <w:rFonts w:ascii="Verdana" w:hAnsi="Verdana"/>
          <w:b/>
          <w:bCs/>
          <w:sz w:val="22"/>
          <w:szCs w:val="22"/>
        </w:rPr>
        <w:t>-</w:t>
      </w:r>
      <w:r w:rsidR="00C95D3E">
        <w:rPr>
          <w:rFonts w:ascii="Verdana" w:hAnsi="Verdana"/>
          <w:b/>
          <w:bCs/>
          <w:sz w:val="22"/>
          <w:szCs w:val="22"/>
        </w:rPr>
        <w:t>uwagi ogólne</w:t>
      </w:r>
    </w:p>
    <w:p w14:paraId="52085D64" w14:textId="77777777" w:rsidR="00975A39" w:rsidRDefault="00975A39" w:rsidP="00D75975">
      <w:pPr>
        <w:spacing w:line="360" w:lineRule="auto"/>
        <w:rPr>
          <w:rFonts w:ascii="Verdana" w:hAnsi="Verdana"/>
          <w:b/>
          <w:bCs/>
          <w:sz w:val="22"/>
          <w:szCs w:val="22"/>
        </w:rPr>
      </w:pPr>
    </w:p>
    <w:p w14:paraId="25F3AFF4" w14:textId="77777777" w:rsidR="00975A39" w:rsidRDefault="00975A39" w:rsidP="00975A39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Karty znajdujące się w tej części Dziennika Praktyk Zawodowych, odpowiadają celom praktyk ujętych w Tabeli nr 1. Każda z wypełnionych kart powinna zawierać</w:t>
      </w:r>
    </w:p>
    <w:p w14:paraId="10B1E954" w14:textId="77777777" w:rsidR="00975A39" w:rsidRPr="000600C5" w:rsidRDefault="00975A39" w:rsidP="00975A39">
      <w:pPr>
        <w:spacing w:line="360" w:lineRule="auto"/>
        <w:jc w:val="both"/>
        <w:rPr>
          <w:rFonts w:ascii="Verdana" w:hAnsi="Verdana"/>
          <w:sz w:val="22"/>
          <w:szCs w:val="22"/>
          <w:u w:val="single"/>
        </w:rPr>
      </w:pPr>
      <w:r w:rsidRPr="000600C5">
        <w:rPr>
          <w:rFonts w:ascii="Verdana" w:hAnsi="Verdana"/>
          <w:sz w:val="22"/>
          <w:szCs w:val="22"/>
          <w:u w:val="single"/>
        </w:rPr>
        <w:t>I Podstawowe treści merytoryczne :</w:t>
      </w:r>
    </w:p>
    <w:p w14:paraId="1450EC26" w14:textId="77777777" w:rsidR="00975A39" w:rsidRDefault="00975A39" w:rsidP="00975A39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Opis czynności studenta dotyczący </w:t>
      </w:r>
      <w:r w:rsidR="00CA1A03">
        <w:rPr>
          <w:rFonts w:ascii="Verdana" w:hAnsi="Verdana"/>
          <w:sz w:val="22"/>
          <w:szCs w:val="22"/>
        </w:rPr>
        <w:t xml:space="preserve">realizacji danego celu, dla przykładu : analizy przepisów MEN i dokumentacji pedagogicznej, prowadzenia wywiadów i rozmów z psychologiem/pedagogiem szkolnym i nauczycielami, udział w posiedzeniach Rady Pedagogicznej i zespołów przedmiotowych, w zebraniach dla rodziców, uroczystościach szkolnych. Do czynności tych należy też zaliczyć obserwowanie zajęć lekcyjnych i pozalekcyjnych, procesu komunikowania się słownego i bezsłownego między uczniami, w relacjach nauczyciele – uczniowie, a także spontanicznych zachowań dzieci i młodzieży. </w:t>
      </w:r>
    </w:p>
    <w:p w14:paraId="7F801CDB" w14:textId="77777777" w:rsidR="00CA1A03" w:rsidRDefault="00CA1A03" w:rsidP="00975A39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Przedstawienie ogólnych informacji na temat szkoły związanych z danym celem w oparciu o wyciągi ze Statutu Szkoły i innych dokumentów. Chodzi tutaj o ukazanie, np. celów i zadań szkoły, form pomocy psychologiczno – pedagogicznej, zadań psychologa/pedagoga szkolnego, planów rozwoju zawodowego nauczycieli, programów dla uczniów korygujących i stymulujących rozwój psychiczny.</w:t>
      </w:r>
    </w:p>
    <w:p w14:paraId="70E00075" w14:textId="77777777" w:rsidR="00CA1A03" w:rsidRDefault="00CA1A03" w:rsidP="00975A39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Charakterystykę wybranych zajęć grupowych i indywidualnych, ukierunkowanych na osiągnięcie danego celu przy współpracy szkoły ze środowiskiem rodzinnym, poradnictwem specjalistycznym</w:t>
      </w:r>
      <w:r w:rsidR="008012F5">
        <w:rPr>
          <w:rFonts w:ascii="Verdana" w:hAnsi="Verdana"/>
          <w:sz w:val="22"/>
          <w:szCs w:val="22"/>
        </w:rPr>
        <w:t xml:space="preserve"> i służbami pomocniczymi.</w:t>
      </w:r>
    </w:p>
    <w:p w14:paraId="5C7E6EEE" w14:textId="77777777" w:rsidR="008012F5" w:rsidRDefault="008012F5" w:rsidP="00975A39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Przedstawienie przez studenta własnych refleksji i wniosków na temat realizacji danego celu.</w:t>
      </w:r>
    </w:p>
    <w:p w14:paraId="797285FC" w14:textId="77777777" w:rsidR="008012F5" w:rsidRPr="000600C5" w:rsidRDefault="008012F5" w:rsidP="008012F5">
      <w:pPr>
        <w:spacing w:line="360" w:lineRule="auto"/>
        <w:jc w:val="both"/>
        <w:rPr>
          <w:rFonts w:ascii="Verdana" w:hAnsi="Verdana"/>
          <w:sz w:val="22"/>
          <w:szCs w:val="22"/>
          <w:u w:val="single"/>
        </w:rPr>
      </w:pPr>
      <w:r w:rsidRPr="000600C5">
        <w:rPr>
          <w:rFonts w:ascii="Verdana" w:hAnsi="Verdana"/>
          <w:sz w:val="22"/>
          <w:szCs w:val="22"/>
          <w:u w:val="single"/>
        </w:rPr>
        <w:t xml:space="preserve">II Załączniki obrazujące </w:t>
      </w:r>
      <w:r w:rsidR="004464DF" w:rsidRPr="000600C5">
        <w:rPr>
          <w:rFonts w:ascii="Verdana" w:hAnsi="Verdana"/>
          <w:sz w:val="22"/>
          <w:szCs w:val="22"/>
          <w:u w:val="single"/>
        </w:rPr>
        <w:t>konkretne działania dyrekcji szkoły i nauczycieli, zmierzające do realizacji zadań dydaktycznych, opiekuńczo – wychowawczych i psychokorekcyjnych.</w:t>
      </w:r>
    </w:p>
    <w:p w14:paraId="398B1978" w14:textId="77777777" w:rsidR="004464DF" w:rsidRDefault="004464DF" w:rsidP="004464DF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Przedstawienie szkolnego programu wychowawczo – profilaktycznego, planu pracy psychologa/pedagoga szkolnego, planu rozwoju zawodowego </w:t>
      </w:r>
      <w:r>
        <w:rPr>
          <w:rFonts w:ascii="Verdana" w:hAnsi="Verdana"/>
          <w:sz w:val="22"/>
          <w:szCs w:val="22"/>
        </w:rPr>
        <w:lastRenderedPageBreak/>
        <w:t>nauczycieli, programu wsparcia dla uczniów ze specjalnymi potrzebami edukacyjnymi.</w:t>
      </w:r>
    </w:p>
    <w:p w14:paraId="285CF36D" w14:textId="77777777" w:rsidR="004464DF" w:rsidRDefault="004464DF" w:rsidP="004464DF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Prezentacja przykładu Indywidualnego Programu Edukacyjno – Terapeutycznego, wzorów dokumentów dotyczących współpracy szkoły z poradnictwem specjalistycznym, planów pracy</w:t>
      </w:r>
      <w:r w:rsidR="00BB1477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kół zainteresowań</w:t>
      </w:r>
      <w:r w:rsidR="009940B5">
        <w:rPr>
          <w:rFonts w:ascii="Verdana" w:hAnsi="Verdana"/>
          <w:sz w:val="22"/>
          <w:szCs w:val="22"/>
        </w:rPr>
        <w:t>, zajęć warsztatowych, akcji samorządu szkolnego, zajęć pozalekcyjnych i psychokorekcyjnych.</w:t>
      </w:r>
    </w:p>
    <w:p w14:paraId="10F3667B" w14:textId="77777777" w:rsidR="009940B5" w:rsidRDefault="009940B5" w:rsidP="004464DF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Anonimowe przedstawienie charakterystyk wybranych uczniów (ich diagnoz, programów terapii, zaleceń) objętych systematyczną opieką psychologiczno – pedagogiczną w środowisku szkolnym z powodu zaburzeń w funkcjonowaniu psychicznym i zachowaniu oraz trudności w nauce.</w:t>
      </w:r>
    </w:p>
    <w:p w14:paraId="64AF33E7" w14:textId="77777777" w:rsidR="009940B5" w:rsidRDefault="009940B5" w:rsidP="009940B5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3067201A" w14:textId="77777777" w:rsidR="009940B5" w:rsidRPr="00C95D3E" w:rsidRDefault="009940B5" w:rsidP="00ED3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Verdana" w:hAnsi="Verdana"/>
          <w:b/>
          <w:bCs/>
          <w:sz w:val="22"/>
          <w:szCs w:val="22"/>
        </w:rPr>
      </w:pPr>
      <w:r w:rsidRPr="00C95D3E">
        <w:rPr>
          <w:rFonts w:ascii="Verdana" w:hAnsi="Verdana"/>
          <w:b/>
          <w:bCs/>
          <w:sz w:val="22"/>
          <w:szCs w:val="22"/>
        </w:rPr>
        <w:t>ZALICZENIE PRAKTYKI</w:t>
      </w:r>
    </w:p>
    <w:p w14:paraId="7F475098" w14:textId="77777777" w:rsidR="009940B5" w:rsidRDefault="009940B5" w:rsidP="00ED3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6DEBDE89" w14:textId="0BC21BC5" w:rsidR="009940B5" w:rsidRDefault="009940B5" w:rsidP="00ED3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Podstawą zaliczenia praktyki psychologiczno – pedagogicznej</w:t>
      </w:r>
      <w:r w:rsidR="00961EB6">
        <w:rPr>
          <w:rFonts w:ascii="Verdana" w:hAnsi="Verdana"/>
          <w:sz w:val="22"/>
          <w:szCs w:val="22"/>
        </w:rPr>
        <w:t xml:space="preserve"> prze</w:t>
      </w:r>
      <w:r w:rsidR="00ED3C99">
        <w:rPr>
          <w:rFonts w:ascii="Verdana" w:hAnsi="Verdana"/>
          <w:sz w:val="22"/>
          <w:szCs w:val="22"/>
        </w:rPr>
        <w:t>z</w:t>
      </w:r>
      <w:r w:rsidR="00961EB6">
        <w:rPr>
          <w:rFonts w:ascii="Verdana" w:hAnsi="Verdana"/>
          <w:sz w:val="22"/>
          <w:szCs w:val="22"/>
        </w:rPr>
        <w:t xml:space="preserve"> opiekuna praktyki z ramienia Akademii Kaliskiej</w:t>
      </w:r>
      <w:r>
        <w:rPr>
          <w:rFonts w:ascii="Verdana" w:hAnsi="Verdana"/>
          <w:sz w:val="22"/>
          <w:szCs w:val="22"/>
        </w:rPr>
        <w:t xml:space="preserve"> jest analiza dokumentacji przedstawionej przez studenta - </w:t>
      </w:r>
      <w:r w:rsidR="00BB1477">
        <w:rPr>
          <w:rFonts w:ascii="Verdana" w:hAnsi="Verdana"/>
          <w:sz w:val="22"/>
          <w:szCs w:val="22"/>
        </w:rPr>
        <w:t>D</w:t>
      </w:r>
      <w:r w:rsidRPr="009940B5">
        <w:rPr>
          <w:rFonts w:ascii="Verdana" w:hAnsi="Verdana"/>
          <w:sz w:val="22"/>
          <w:szCs w:val="22"/>
        </w:rPr>
        <w:t xml:space="preserve">ziennika </w:t>
      </w:r>
      <w:r w:rsidR="00BB1477">
        <w:rPr>
          <w:rFonts w:ascii="Verdana" w:hAnsi="Verdana"/>
          <w:sz w:val="22"/>
          <w:szCs w:val="22"/>
        </w:rPr>
        <w:t>P</w:t>
      </w:r>
      <w:r w:rsidRPr="009940B5">
        <w:rPr>
          <w:rFonts w:ascii="Verdana" w:hAnsi="Verdana"/>
          <w:sz w:val="22"/>
          <w:szCs w:val="22"/>
        </w:rPr>
        <w:t>raktyk</w:t>
      </w:r>
      <w:r w:rsidR="00961EB6">
        <w:rPr>
          <w:rFonts w:ascii="Verdana" w:hAnsi="Verdana"/>
          <w:sz w:val="22"/>
          <w:szCs w:val="22"/>
        </w:rPr>
        <w:t>i</w:t>
      </w:r>
      <w:r w:rsidRPr="009940B5">
        <w:rPr>
          <w:rFonts w:ascii="Verdana" w:hAnsi="Verdana"/>
          <w:sz w:val="22"/>
          <w:szCs w:val="22"/>
        </w:rPr>
        <w:t xml:space="preserve"> wraz z opinią i oceną</w:t>
      </w:r>
      <w:r w:rsidR="00961EB6">
        <w:rPr>
          <w:rFonts w:ascii="Verdana" w:hAnsi="Verdana"/>
          <w:sz w:val="22"/>
          <w:szCs w:val="22"/>
        </w:rPr>
        <w:t xml:space="preserve"> nauczyciela -</w:t>
      </w:r>
      <w:r w:rsidRPr="009940B5">
        <w:rPr>
          <w:rFonts w:ascii="Verdana" w:hAnsi="Verdana"/>
          <w:sz w:val="22"/>
          <w:szCs w:val="22"/>
        </w:rPr>
        <w:t xml:space="preserve"> </w:t>
      </w:r>
      <w:r w:rsidR="00961EB6">
        <w:rPr>
          <w:rFonts w:ascii="Verdana" w:hAnsi="Verdana"/>
          <w:sz w:val="22"/>
          <w:szCs w:val="22"/>
        </w:rPr>
        <w:t>opiekuna praktyki w szkole.</w:t>
      </w:r>
    </w:p>
    <w:p w14:paraId="0CC52FC6" w14:textId="77777777" w:rsidR="00F13A81" w:rsidRDefault="00F13A81" w:rsidP="009940B5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03C6781B" w14:textId="77777777" w:rsidR="00F13A81" w:rsidRDefault="00F13A81" w:rsidP="009940B5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6FFA479F" w14:textId="77777777" w:rsidR="00F13A81" w:rsidRDefault="00F13A81" w:rsidP="009940B5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6F9A9838" w14:textId="77777777" w:rsidR="00F13A81" w:rsidRDefault="00F13A81" w:rsidP="009940B5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18CE871F" w14:textId="77777777" w:rsidR="00F13A81" w:rsidRDefault="00F13A81" w:rsidP="009940B5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46225D98" w14:textId="06B5ED57" w:rsidR="00F13A81" w:rsidRDefault="00F13A81" w:rsidP="009940B5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0C5ED423" w14:textId="2CFCF8AA" w:rsidR="00ED3C99" w:rsidRDefault="00ED3C99" w:rsidP="009940B5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7FDC6334" w14:textId="44D6ACBD" w:rsidR="00ED3C99" w:rsidRDefault="00ED3C99" w:rsidP="009940B5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7AADA965" w14:textId="7348869E" w:rsidR="00ED3C99" w:rsidRDefault="00ED3C99" w:rsidP="009940B5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40615036" w14:textId="704F0859" w:rsidR="00ED3C99" w:rsidRDefault="00ED3C99" w:rsidP="009940B5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23002B48" w14:textId="588920D4" w:rsidR="00ED3C99" w:rsidRDefault="00ED3C99" w:rsidP="009940B5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1FBD3D49" w14:textId="77777777" w:rsidR="00ED3C99" w:rsidRDefault="00ED3C99" w:rsidP="009940B5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2F6D65F0" w14:textId="77777777" w:rsidR="00F13A81" w:rsidRDefault="00F13A81" w:rsidP="009940B5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12EC7A3D" w14:textId="77777777" w:rsidR="00F13A81" w:rsidRDefault="00F13A81" w:rsidP="009940B5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151A25AB" w14:textId="77777777" w:rsidR="00F13A81" w:rsidRDefault="00F13A81" w:rsidP="009940B5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2723CABE" w14:textId="77777777" w:rsidR="00F13A81" w:rsidRDefault="00F13A81" w:rsidP="009940B5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749ECACE" w14:textId="77777777" w:rsidR="00F13A81" w:rsidRDefault="00F13A81" w:rsidP="00F13A81">
      <w:pPr>
        <w:pBdr>
          <w:top w:val="single" w:sz="24" w:space="0" w:color="4F81BD" w:themeColor="accent1"/>
          <w:left w:val="single" w:sz="24" w:space="0" w:color="4F81BD" w:themeColor="accent1"/>
          <w:bottom w:val="single" w:sz="24" w:space="0" w:color="4F81BD" w:themeColor="accent1"/>
          <w:right w:val="single" w:sz="24" w:space="0" w:color="4F81BD" w:themeColor="accent1"/>
        </w:pBdr>
        <w:shd w:val="clear" w:color="auto" w:fill="4F81BD" w:themeFill="accent1"/>
        <w:jc w:val="center"/>
        <w:outlineLvl w:val="0"/>
        <w:rPr>
          <w:caps/>
          <w:color w:val="FFFFFF" w:themeColor="background1"/>
          <w:spacing w:val="15"/>
          <w:sz w:val="36"/>
          <w:szCs w:val="36"/>
        </w:rPr>
      </w:pPr>
      <w:r>
        <w:rPr>
          <w:caps/>
          <w:color w:val="FFFFFF" w:themeColor="background1"/>
          <w:spacing w:val="15"/>
          <w:sz w:val="36"/>
          <w:szCs w:val="36"/>
        </w:rPr>
        <w:lastRenderedPageBreak/>
        <w:t>SPRAWOZDANIE Z PRZEBIEGU</w:t>
      </w:r>
    </w:p>
    <w:p w14:paraId="0AD73042" w14:textId="77777777" w:rsidR="00F13A81" w:rsidRPr="00F6243C" w:rsidRDefault="00F13A81" w:rsidP="00F13A81">
      <w:pPr>
        <w:pBdr>
          <w:top w:val="single" w:sz="24" w:space="0" w:color="4F81BD" w:themeColor="accent1"/>
          <w:left w:val="single" w:sz="24" w:space="0" w:color="4F81BD" w:themeColor="accent1"/>
          <w:bottom w:val="single" w:sz="24" w:space="0" w:color="4F81BD" w:themeColor="accent1"/>
          <w:right w:val="single" w:sz="24" w:space="0" w:color="4F81BD" w:themeColor="accent1"/>
        </w:pBdr>
        <w:shd w:val="clear" w:color="auto" w:fill="4F81BD" w:themeFill="accent1"/>
        <w:jc w:val="center"/>
        <w:outlineLvl w:val="0"/>
        <w:rPr>
          <w:caps/>
          <w:color w:val="FFFFFF" w:themeColor="background1"/>
          <w:spacing w:val="15"/>
          <w:sz w:val="36"/>
          <w:szCs w:val="36"/>
        </w:rPr>
      </w:pPr>
      <w:r w:rsidRPr="00F6243C">
        <w:rPr>
          <w:caps/>
          <w:color w:val="FFFFFF" w:themeColor="background1"/>
          <w:spacing w:val="15"/>
          <w:sz w:val="36"/>
          <w:szCs w:val="36"/>
        </w:rPr>
        <w:t>Praktyk</w:t>
      </w:r>
      <w:r>
        <w:rPr>
          <w:caps/>
          <w:color w:val="FFFFFF" w:themeColor="background1"/>
          <w:spacing w:val="15"/>
          <w:sz w:val="36"/>
          <w:szCs w:val="36"/>
        </w:rPr>
        <w:t>I</w:t>
      </w:r>
      <w:r w:rsidRPr="00F6243C">
        <w:rPr>
          <w:caps/>
          <w:color w:val="FFFFFF" w:themeColor="background1"/>
          <w:spacing w:val="15"/>
          <w:sz w:val="36"/>
          <w:szCs w:val="36"/>
        </w:rPr>
        <w:t xml:space="preserve"> psychologiczno – pedagogiczn</w:t>
      </w:r>
      <w:r>
        <w:rPr>
          <w:caps/>
          <w:color w:val="FFFFFF" w:themeColor="background1"/>
          <w:spacing w:val="15"/>
          <w:sz w:val="36"/>
          <w:szCs w:val="36"/>
        </w:rPr>
        <w:t>EJ</w:t>
      </w:r>
    </w:p>
    <w:p w14:paraId="7C630B58" w14:textId="77777777" w:rsidR="00F13A81" w:rsidRDefault="00F13A81" w:rsidP="009940B5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7EB73816" w14:textId="77777777" w:rsidR="00F13A81" w:rsidRPr="009940B5" w:rsidRDefault="00F13A81" w:rsidP="009940B5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55EF8D6A" w14:textId="77777777" w:rsidR="00F13A81" w:rsidRPr="00F6243C" w:rsidRDefault="00F13A81" w:rsidP="00F13A81">
      <w:pPr>
        <w:pBdr>
          <w:top w:val="single" w:sz="24" w:space="0" w:color="DBE5F1" w:themeColor="accent1" w:themeTint="33"/>
          <w:left w:val="single" w:sz="24" w:space="0" w:color="DBE5F1" w:themeColor="accent1" w:themeTint="33"/>
          <w:bottom w:val="single" w:sz="24" w:space="0" w:color="DBE5F1" w:themeColor="accent1" w:themeTint="33"/>
          <w:right w:val="single" w:sz="24" w:space="0" w:color="DBE5F1" w:themeColor="accent1" w:themeTint="33"/>
        </w:pBdr>
        <w:shd w:val="clear" w:color="auto" w:fill="DBE5F1" w:themeFill="accent1" w:themeFillTint="33"/>
        <w:jc w:val="center"/>
        <w:outlineLvl w:val="1"/>
        <w:rPr>
          <w:b/>
          <w:caps/>
          <w:spacing w:val="15"/>
          <w:sz w:val="24"/>
          <w:szCs w:val="24"/>
        </w:rPr>
      </w:pPr>
      <w:r>
        <w:rPr>
          <w:b/>
          <w:caps/>
          <w:spacing w:val="15"/>
          <w:sz w:val="24"/>
          <w:szCs w:val="24"/>
        </w:rPr>
        <w:t>KARTA NR 1</w:t>
      </w:r>
    </w:p>
    <w:p w14:paraId="62110B39" w14:textId="77777777" w:rsidR="00975A39" w:rsidRDefault="00975A39" w:rsidP="00D75975">
      <w:pPr>
        <w:spacing w:line="360" w:lineRule="auto"/>
        <w:rPr>
          <w:rFonts w:ascii="Verdana" w:hAnsi="Verdana"/>
          <w:sz w:val="22"/>
          <w:szCs w:val="22"/>
        </w:rPr>
      </w:pPr>
    </w:p>
    <w:tbl>
      <w:tblPr>
        <w:tblStyle w:val="Tabelasiatki1jasnaakcent11"/>
        <w:tblW w:w="9724" w:type="dxa"/>
        <w:tblLook w:val="04A0" w:firstRow="1" w:lastRow="0" w:firstColumn="1" w:lastColumn="0" w:noHBand="0" w:noVBand="1"/>
      </w:tblPr>
      <w:tblGrid>
        <w:gridCol w:w="1818"/>
        <w:gridCol w:w="7906"/>
      </w:tblGrid>
      <w:tr w:rsidR="00F13A81" w:rsidRPr="00F6243C" w14:paraId="2796098C" w14:textId="77777777" w:rsidTr="00CA37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14:paraId="42E8833E" w14:textId="77777777" w:rsidR="00F13A81" w:rsidRPr="00F6243C" w:rsidRDefault="00F13A81" w:rsidP="00273A8A">
            <w:pPr>
              <w:spacing w:after="200"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>CEL 1</w:t>
            </w:r>
            <w:r w:rsidRPr="00F6243C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7906" w:type="dxa"/>
          </w:tcPr>
          <w:p w14:paraId="6CFFACD3" w14:textId="77777777" w:rsidR="00F13A81" w:rsidRPr="004778EF" w:rsidRDefault="00F13A81" w:rsidP="0028017F">
            <w:pPr>
              <w:spacing w:after="200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4778EF">
              <w:rPr>
                <w:b w:val="0"/>
                <w:sz w:val="24"/>
                <w:szCs w:val="24"/>
              </w:rPr>
              <w:t>Kształtowanie kompetencji dydaktycznych, opiekuńczo-wychowawczych oraz związanych z udzielaniem pomocy psychologiczno -</w:t>
            </w:r>
            <w:r w:rsidR="004778EF">
              <w:rPr>
                <w:b w:val="0"/>
                <w:sz w:val="24"/>
                <w:szCs w:val="24"/>
              </w:rPr>
              <w:t xml:space="preserve"> </w:t>
            </w:r>
            <w:r w:rsidRPr="004778EF">
              <w:rPr>
                <w:b w:val="0"/>
                <w:sz w:val="24"/>
                <w:szCs w:val="24"/>
              </w:rPr>
              <w:t>pedagogicznej.</w:t>
            </w:r>
          </w:p>
        </w:tc>
      </w:tr>
      <w:tr w:rsidR="00F13A81" w:rsidRPr="00F6243C" w14:paraId="1CD525B7" w14:textId="77777777" w:rsidTr="00CA37B1">
        <w:trPr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14:paraId="41F9131B" w14:textId="77777777" w:rsidR="00F13A81" w:rsidRPr="00F6243C" w:rsidRDefault="00F13A81" w:rsidP="00273A8A">
            <w:pPr>
              <w:spacing w:after="200"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>OPIS</w:t>
            </w:r>
            <w:r w:rsidRPr="00F6243C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7906" w:type="dxa"/>
          </w:tcPr>
          <w:p w14:paraId="0B5EC515" w14:textId="77777777" w:rsidR="00F13A81" w:rsidRDefault="00F13A81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4DBB7B0A" w14:textId="77777777" w:rsidR="00F13A81" w:rsidRDefault="00F13A81" w:rsidP="00273A8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2C6C0241" w14:textId="77777777" w:rsidR="00F13A81" w:rsidRDefault="00F13A81" w:rsidP="00273A8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469F465D" w14:textId="77777777" w:rsidR="00F13A81" w:rsidRDefault="00F13A81" w:rsidP="00273A8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675B33F3" w14:textId="77777777" w:rsidR="00F13A81" w:rsidRDefault="00F13A81" w:rsidP="00273A8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30E4ED23" w14:textId="77777777" w:rsidR="00F13A81" w:rsidRDefault="00F13A81" w:rsidP="00273A8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596A14DB" w14:textId="77777777" w:rsidR="00F13A81" w:rsidRDefault="00F13A81" w:rsidP="00273A8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55AEF7CA" w14:textId="77777777" w:rsidR="00F13A81" w:rsidRDefault="00F13A81" w:rsidP="00273A8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3464DF3E" w14:textId="77777777" w:rsidR="00F13A81" w:rsidRPr="00F6243C" w:rsidRDefault="00F13A81" w:rsidP="00273A8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0600C5" w:rsidRPr="00F6243C" w14:paraId="2F0E09FF" w14:textId="77777777" w:rsidTr="002A1ABB">
        <w:trPr>
          <w:trHeight w:val="5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14:paraId="3814AF4E" w14:textId="77777777" w:rsidR="000600C5" w:rsidRPr="00F6243C" w:rsidRDefault="000600C5" w:rsidP="00273A8A">
            <w:pPr>
              <w:spacing w:after="200"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>ZAŁĄCZNIKI</w:t>
            </w:r>
            <w:r w:rsidRPr="00F6243C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7906" w:type="dxa"/>
          </w:tcPr>
          <w:p w14:paraId="0C96044D" w14:textId="77777777" w:rsidR="000600C5" w:rsidRDefault="000600C5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722FC3F4" w14:textId="77777777" w:rsidR="000600C5" w:rsidRDefault="000600C5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2D7D5A82" w14:textId="77777777" w:rsidR="000600C5" w:rsidRDefault="000600C5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3D05F23C" w14:textId="77777777" w:rsidR="000600C5" w:rsidRDefault="000600C5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282ACCCD" w14:textId="77777777" w:rsidR="000600C5" w:rsidRDefault="000600C5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0CFFA89F" w14:textId="77777777" w:rsidR="000600C5" w:rsidRDefault="000600C5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46F48E90" w14:textId="77777777" w:rsidR="000600C5" w:rsidRPr="00F6243C" w:rsidRDefault="000600C5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</w:tbl>
    <w:p w14:paraId="28EE875F" w14:textId="39E61230" w:rsidR="00F13A81" w:rsidRPr="00F6243C" w:rsidRDefault="00F13A81" w:rsidP="000600C5">
      <w:pPr>
        <w:pBdr>
          <w:top w:val="single" w:sz="24" w:space="0" w:color="DBE5F1" w:themeColor="accent1" w:themeTint="33"/>
          <w:left w:val="single" w:sz="24" w:space="0" w:color="DBE5F1" w:themeColor="accent1" w:themeTint="33"/>
          <w:bottom w:val="single" w:sz="24" w:space="0" w:color="DBE5F1" w:themeColor="accent1" w:themeTint="33"/>
          <w:right w:val="single" w:sz="24" w:space="0" w:color="DBE5F1" w:themeColor="accent1" w:themeTint="33"/>
        </w:pBdr>
        <w:shd w:val="clear" w:color="auto" w:fill="DBE5F1" w:themeFill="accent1" w:themeFillTint="33"/>
        <w:jc w:val="center"/>
        <w:outlineLvl w:val="1"/>
        <w:rPr>
          <w:b/>
          <w:caps/>
          <w:spacing w:val="15"/>
          <w:sz w:val="24"/>
          <w:szCs w:val="24"/>
        </w:rPr>
      </w:pPr>
      <w:r>
        <w:rPr>
          <w:b/>
          <w:caps/>
          <w:spacing w:val="15"/>
          <w:sz w:val="24"/>
          <w:szCs w:val="24"/>
        </w:rPr>
        <w:lastRenderedPageBreak/>
        <w:t>KARTA NR 2</w:t>
      </w:r>
    </w:p>
    <w:p w14:paraId="61CC12BD" w14:textId="77777777" w:rsidR="00F13A81" w:rsidRDefault="00F13A81" w:rsidP="00D75975">
      <w:pPr>
        <w:spacing w:line="360" w:lineRule="auto"/>
        <w:rPr>
          <w:rFonts w:ascii="Verdana" w:hAnsi="Verdana"/>
          <w:sz w:val="22"/>
          <w:szCs w:val="22"/>
        </w:rPr>
      </w:pPr>
    </w:p>
    <w:p w14:paraId="6CF7C495" w14:textId="77777777" w:rsidR="00F13A81" w:rsidRPr="00F6243C" w:rsidRDefault="00F13A81" w:rsidP="00F13A81"/>
    <w:tbl>
      <w:tblPr>
        <w:tblStyle w:val="Tabelasiatki1jasnaakcent11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F13A81" w:rsidRPr="00F6243C" w14:paraId="55287209" w14:textId="77777777" w:rsidTr="00273A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83D85DB" w14:textId="77777777" w:rsidR="00F13A81" w:rsidRPr="00F6243C" w:rsidRDefault="00F13A81" w:rsidP="00273A8A">
            <w:pPr>
              <w:spacing w:after="200"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>CEL 2</w:t>
            </w:r>
            <w:r w:rsidRPr="00F6243C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7512" w:type="dxa"/>
          </w:tcPr>
          <w:p w14:paraId="6B451AF7" w14:textId="77777777" w:rsidR="00F13A81" w:rsidRPr="00F6243C" w:rsidRDefault="00F13A81" w:rsidP="00273A8A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FF3A4E">
              <w:rPr>
                <w:b w:val="0"/>
                <w:sz w:val="24"/>
                <w:szCs w:val="24"/>
              </w:rPr>
              <w:t>Inspirowanie rozwoju umiejętności dotyczących świadomego sterowania procesem samorealizacji w zawodzie nauczyciela.</w:t>
            </w:r>
          </w:p>
        </w:tc>
      </w:tr>
      <w:tr w:rsidR="00F13A81" w:rsidRPr="00F6243C" w14:paraId="42D42350" w14:textId="77777777" w:rsidTr="00273A8A">
        <w:trPr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BABAA4D" w14:textId="77777777" w:rsidR="00F13A81" w:rsidRPr="00F6243C" w:rsidRDefault="00F13A81" w:rsidP="00273A8A">
            <w:pPr>
              <w:spacing w:after="200"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>OPIS</w:t>
            </w:r>
            <w:r w:rsidRPr="00F6243C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7512" w:type="dxa"/>
          </w:tcPr>
          <w:p w14:paraId="53B0F615" w14:textId="77777777" w:rsidR="00F13A81" w:rsidRDefault="00F13A81" w:rsidP="00273A8A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46DD609D" w14:textId="77777777" w:rsidR="00F13A81" w:rsidRDefault="00F13A81" w:rsidP="00273A8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35D050D6" w14:textId="77777777" w:rsidR="00F13A81" w:rsidRDefault="00F13A81" w:rsidP="00273A8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13B9E781" w14:textId="77777777" w:rsidR="00F13A81" w:rsidRDefault="00F13A81" w:rsidP="00273A8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5DF2F775" w14:textId="77777777" w:rsidR="00F13A81" w:rsidRDefault="00F13A81" w:rsidP="00273A8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4D0C3B2A" w14:textId="77777777" w:rsidR="00F13A81" w:rsidRDefault="00F13A81" w:rsidP="00273A8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6946972B" w14:textId="77777777" w:rsidR="00F13A81" w:rsidRDefault="00F13A81" w:rsidP="00273A8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54222F73" w14:textId="77777777" w:rsidR="00F13A81" w:rsidRDefault="00F13A81" w:rsidP="00273A8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3E833F05" w14:textId="77777777" w:rsidR="00F13A81" w:rsidRDefault="00F13A81" w:rsidP="00273A8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4C158067" w14:textId="77777777" w:rsidR="00F13A81" w:rsidRDefault="00F13A81" w:rsidP="00273A8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6FEBC43C" w14:textId="77777777" w:rsidR="00F13A81" w:rsidRPr="00F6243C" w:rsidRDefault="00F13A81" w:rsidP="00273A8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F13A81" w:rsidRPr="00F6243C" w14:paraId="62148932" w14:textId="77777777" w:rsidTr="00CA37B1">
        <w:trPr>
          <w:trHeight w:val="4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F5B9518" w14:textId="77777777" w:rsidR="00F13A81" w:rsidRPr="00F6243C" w:rsidRDefault="00F13A81" w:rsidP="00273A8A">
            <w:pPr>
              <w:spacing w:after="200"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>ZAŁĄCZNIKI</w:t>
            </w:r>
            <w:r w:rsidRPr="00F6243C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7512" w:type="dxa"/>
          </w:tcPr>
          <w:p w14:paraId="57739C2C" w14:textId="77777777" w:rsidR="00F13A81" w:rsidRDefault="00F13A81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093B37C1" w14:textId="77777777" w:rsidR="00F13A81" w:rsidRDefault="00F13A81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3FD68C94" w14:textId="77777777" w:rsidR="00F13A81" w:rsidRDefault="00F13A81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24DBDCB7" w14:textId="77777777" w:rsidR="00F13A81" w:rsidRDefault="00F13A81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21AF0EE1" w14:textId="77777777" w:rsidR="00F13A81" w:rsidRDefault="00F13A81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53DAA2A2" w14:textId="77777777" w:rsidR="00F13A81" w:rsidRDefault="00F13A81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059DF2FA" w14:textId="77777777" w:rsidR="00F13A81" w:rsidRDefault="00F13A81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177F174C" w14:textId="77777777" w:rsidR="00F13A81" w:rsidRDefault="00F13A81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01AD741D" w14:textId="77777777" w:rsidR="00F13A81" w:rsidRDefault="00F13A81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764C242B" w14:textId="77777777" w:rsidR="00C95D3E" w:rsidRPr="00F6243C" w:rsidRDefault="00C95D3E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</w:tbl>
    <w:p w14:paraId="48E03295" w14:textId="3031B3F9" w:rsidR="00F13A81" w:rsidRDefault="00F13A81" w:rsidP="00F13A81">
      <w:pPr>
        <w:shd w:val="clear" w:color="auto" w:fill="FFFFFF" w:themeFill="background1"/>
        <w:jc w:val="both"/>
        <w:rPr>
          <w:sz w:val="24"/>
          <w:szCs w:val="24"/>
        </w:rPr>
      </w:pPr>
    </w:p>
    <w:p w14:paraId="7DD221EF" w14:textId="77777777" w:rsidR="000600C5" w:rsidRDefault="000600C5" w:rsidP="00F13A81">
      <w:pPr>
        <w:shd w:val="clear" w:color="auto" w:fill="FFFFFF" w:themeFill="background1"/>
        <w:jc w:val="both"/>
        <w:rPr>
          <w:sz w:val="24"/>
          <w:szCs w:val="24"/>
        </w:rPr>
      </w:pPr>
    </w:p>
    <w:p w14:paraId="5C015BCA" w14:textId="77777777" w:rsidR="00F13A81" w:rsidRPr="00F6243C" w:rsidRDefault="00F13A81" w:rsidP="00F13A81">
      <w:pPr>
        <w:pBdr>
          <w:top w:val="single" w:sz="24" w:space="0" w:color="DBE5F1" w:themeColor="accent1" w:themeTint="33"/>
          <w:left w:val="single" w:sz="24" w:space="0" w:color="DBE5F1" w:themeColor="accent1" w:themeTint="33"/>
          <w:bottom w:val="single" w:sz="24" w:space="0" w:color="DBE5F1" w:themeColor="accent1" w:themeTint="33"/>
          <w:right w:val="single" w:sz="24" w:space="0" w:color="DBE5F1" w:themeColor="accent1" w:themeTint="33"/>
        </w:pBdr>
        <w:shd w:val="clear" w:color="auto" w:fill="DBE5F1" w:themeFill="accent1" w:themeFillTint="33"/>
        <w:jc w:val="center"/>
        <w:outlineLvl w:val="1"/>
        <w:rPr>
          <w:b/>
          <w:caps/>
          <w:spacing w:val="15"/>
          <w:sz w:val="24"/>
          <w:szCs w:val="24"/>
        </w:rPr>
      </w:pPr>
      <w:r>
        <w:rPr>
          <w:b/>
          <w:caps/>
          <w:spacing w:val="15"/>
          <w:sz w:val="24"/>
          <w:szCs w:val="24"/>
        </w:rPr>
        <w:lastRenderedPageBreak/>
        <w:t>KARTA NR 3</w:t>
      </w:r>
    </w:p>
    <w:p w14:paraId="3B2B302C" w14:textId="77777777" w:rsidR="00F13A81" w:rsidRDefault="00F13A81" w:rsidP="00F13A81">
      <w:pPr>
        <w:shd w:val="clear" w:color="auto" w:fill="FFFFFF" w:themeFill="background1"/>
        <w:jc w:val="both"/>
        <w:rPr>
          <w:sz w:val="24"/>
          <w:szCs w:val="24"/>
        </w:rPr>
      </w:pPr>
    </w:p>
    <w:p w14:paraId="02E3CF05" w14:textId="77777777" w:rsidR="00F13A81" w:rsidRPr="00F6243C" w:rsidRDefault="00F13A81" w:rsidP="00F13A81"/>
    <w:tbl>
      <w:tblPr>
        <w:tblStyle w:val="Tabelasiatki1jasnaakcent11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F13A81" w:rsidRPr="00F6243C" w14:paraId="3623F0E8" w14:textId="77777777" w:rsidTr="00273A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889ADC8" w14:textId="77777777" w:rsidR="00F13A81" w:rsidRPr="00F6243C" w:rsidRDefault="00F13A81" w:rsidP="00273A8A">
            <w:pPr>
              <w:spacing w:after="200"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>CEL 3</w:t>
            </w:r>
          </w:p>
        </w:tc>
        <w:tc>
          <w:tcPr>
            <w:tcW w:w="7512" w:type="dxa"/>
          </w:tcPr>
          <w:p w14:paraId="54DCCFFD" w14:textId="77777777" w:rsidR="00F13A81" w:rsidRPr="00F6243C" w:rsidRDefault="00F13A81" w:rsidP="0028017F">
            <w:pPr>
              <w:spacing w:after="200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FF3A4E">
              <w:rPr>
                <w:b w:val="0"/>
                <w:sz w:val="24"/>
                <w:szCs w:val="24"/>
              </w:rPr>
              <w:t>Poznanie szkoły w której odbywa się praktyka</w:t>
            </w:r>
            <w:r>
              <w:rPr>
                <w:b w:val="0"/>
                <w:sz w:val="24"/>
                <w:szCs w:val="24"/>
              </w:rPr>
              <w:t>, celów, zadań, dokumentacji, uczestników  procesów pedagogicznych, działalności w środowisku.</w:t>
            </w:r>
          </w:p>
        </w:tc>
      </w:tr>
      <w:tr w:rsidR="00F13A81" w:rsidRPr="00F6243C" w14:paraId="17B2BBA4" w14:textId="77777777" w:rsidTr="00273A8A">
        <w:trPr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BDDBF83" w14:textId="77777777" w:rsidR="00F13A81" w:rsidRPr="00F6243C" w:rsidRDefault="00F13A81" w:rsidP="00273A8A">
            <w:pPr>
              <w:spacing w:after="200"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>OPIS</w:t>
            </w:r>
            <w:r w:rsidRPr="00F6243C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7512" w:type="dxa"/>
          </w:tcPr>
          <w:p w14:paraId="2508C627" w14:textId="77777777" w:rsidR="00F13A81" w:rsidRDefault="00F13A81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5CA69D88" w14:textId="77777777" w:rsidR="00F13A81" w:rsidRDefault="00F13A81" w:rsidP="00273A8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7EF662AA" w14:textId="77777777" w:rsidR="00F13A81" w:rsidRDefault="00F13A81" w:rsidP="00273A8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4D34020D" w14:textId="77777777" w:rsidR="00F13A81" w:rsidRDefault="00F13A81" w:rsidP="00273A8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5F3F94F2" w14:textId="77777777" w:rsidR="00F13A81" w:rsidRDefault="00F13A81" w:rsidP="00273A8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2541FB28" w14:textId="77777777" w:rsidR="00F13A81" w:rsidRDefault="00F13A81" w:rsidP="00273A8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6F4CEEF1" w14:textId="77777777" w:rsidR="00F13A81" w:rsidRDefault="00F13A81" w:rsidP="00273A8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75778357" w14:textId="77777777" w:rsidR="00F13A81" w:rsidRDefault="00F13A81" w:rsidP="00273A8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04F6A11D" w14:textId="77777777" w:rsidR="00F13A81" w:rsidRDefault="00F13A81" w:rsidP="00273A8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048F766F" w14:textId="77777777" w:rsidR="00F13A81" w:rsidRDefault="00F13A81" w:rsidP="00273A8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0EBF29D6" w14:textId="77777777" w:rsidR="00F13A81" w:rsidRDefault="00F13A81" w:rsidP="00273A8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56B4C258" w14:textId="77777777" w:rsidR="00F13A81" w:rsidRDefault="00F13A81" w:rsidP="00273A8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6F908E5F" w14:textId="77777777" w:rsidR="00F13A81" w:rsidRPr="00F6243C" w:rsidRDefault="00F13A81" w:rsidP="00273A8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F13A81" w:rsidRPr="00F6243C" w14:paraId="5EA9F016" w14:textId="77777777" w:rsidTr="00273A8A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ED5300F" w14:textId="77777777" w:rsidR="00F13A81" w:rsidRPr="00F6243C" w:rsidRDefault="00F13A81" w:rsidP="00273A8A">
            <w:pPr>
              <w:spacing w:after="200"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>ZAŁĄCZNIKI</w:t>
            </w:r>
            <w:r w:rsidRPr="00F6243C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7512" w:type="dxa"/>
          </w:tcPr>
          <w:p w14:paraId="13A1931B" w14:textId="77777777" w:rsidR="00F13A81" w:rsidRDefault="00F13A81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38953C9D" w14:textId="77777777" w:rsidR="00F13A81" w:rsidRDefault="00F13A81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504329A7" w14:textId="77777777" w:rsidR="00F13A81" w:rsidRDefault="00F13A81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3BA1C49C" w14:textId="77777777" w:rsidR="00F13A81" w:rsidRDefault="00F13A81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48005F73" w14:textId="77777777" w:rsidR="00F13A81" w:rsidRDefault="00F13A81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515AA341" w14:textId="77777777" w:rsidR="00F13A81" w:rsidRDefault="00F13A81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1D35E4B5" w14:textId="77777777" w:rsidR="00F13A81" w:rsidRDefault="00F13A81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3793C367" w14:textId="77777777" w:rsidR="00F13A81" w:rsidRDefault="00F13A81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3ABC237B" w14:textId="77777777" w:rsidR="00F13A81" w:rsidRPr="00F6243C" w:rsidRDefault="00F13A81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</w:tbl>
    <w:p w14:paraId="386C63FE" w14:textId="77777777" w:rsidR="00975A39" w:rsidRDefault="00975A39" w:rsidP="00D75975">
      <w:pPr>
        <w:spacing w:line="360" w:lineRule="auto"/>
        <w:rPr>
          <w:rFonts w:ascii="Verdana" w:hAnsi="Verdana"/>
          <w:sz w:val="22"/>
          <w:szCs w:val="22"/>
        </w:rPr>
      </w:pPr>
    </w:p>
    <w:p w14:paraId="3144E59C" w14:textId="77777777" w:rsidR="00F13A81" w:rsidRPr="00F6243C" w:rsidRDefault="00F13A81" w:rsidP="00F13A81">
      <w:pPr>
        <w:pBdr>
          <w:top w:val="single" w:sz="24" w:space="0" w:color="DBE5F1" w:themeColor="accent1" w:themeTint="33"/>
          <w:left w:val="single" w:sz="24" w:space="0" w:color="DBE5F1" w:themeColor="accent1" w:themeTint="33"/>
          <w:bottom w:val="single" w:sz="24" w:space="0" w:color="DBE5F1" w:themeColor="accent1" w:themeTint="33"/>
          <w:right w:val="single" w:sz="24" w:space="0" w:color="DBE5F1" w:themeColor="accent1" w:themeTint="33"/>
        </w:pBdr>
        <w:shd w:val="clear" w:color="auto" w:fill="DBE5F1" w:themeFill="accent1" w:themeFillTint="33"/>
        <w:jc w:val="center"/>
        <w:outlineLvl w:val="1"/>
        <w:rPr>
          <w:b/>
          <w:caps/>
          <w:spacing w:val="15"/>
          <w:sz w:val="24"/>
          <w:szCs w:val="24"/>
        </w:rPr>
      </w:pPr>
      <w:r>
        <w:rPr>
          <w:b/>
          <w:caps/>
          <w:spacing w:val="15"/>
          <w:sz w:val="24"/>
          <w:szCs w:val="24"/>
        </w:rPr>
        <w:lastRenderedPageBreak/>
        <w:t>KARTA NR 4</w:t>
      </w:r>
    </w:p>
    <w:p w14:paraId="3B295F73" w14:textId="77777777" w:rsidR="00B25BBD" w:rsidRPr="00F6243C" w:rsidRDefault="00B25BBD" w:rsidP="00B25BBD"/>
    <w:tbl>
      <w:tblPr>
        <w:tblStyle w:val="Tabelasiatki1jasnaakcent11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B25BBD" w:rsidRPr="00F6243C" w14:paraId="07F53C84" w14:textId="77777777" w:rsidTr="00273A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D3F8715" w14:textId="77777777" w:rsidR="00B25BBD" w:rsidRPr="00F6243C" w:rsidRDefault="00B25BBD" w:rsidP="00273A8A">
            <w:pPr>
              <w:spacing w:after="200"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>CEL 4</w:t>
            </w:r>
          </w:p>
        </w:tc>
        <w:tc>
          <w:tcPr>
            <w:tcW w:w="7512" w:type="dxa"/>
          </w:tcPr>
          <w:p w14:paraId="492E1555" w14:textId="77777777" w:rsidR="00B25BBD" w:rsidRPr="00F6243C" w:rsidRDefault="00B25BBD" w:rsidP="0028017F">
            <w:pPr>
              <w:spacing w:after="200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FF3A4E">
              <w:rPr>
                <w:b w:val="0"/>
                <w:sz w:val="24"/>
                <w:szCs w:val="24"/>
              </w:rPr>
              <w:t xml:space="preserve">Poznanie przepisów dotyczących pomocy psychologiczno - pedagogicznej i form </w:t>
            </w:r>
            <w:r>
              <w:rPr>
                <w:b w:val="0"/>
                <w:sz w:val="24"/>
                <w:szCs w:val="24"/>
              </w:rPr>
              <w:t xml:space="preserve">ich realizacji przez nauczycieli. Poznanie przepisów dotyczących poradnictwa psychologiczno – pedagogicznego i sposobów współpracy ze szkołami. </w:t>
            </w:r>
          </w:p>
        </w:tc>
      </w:tr>
      <w:tr w:rsidR="00B25BBD" w:rsidRPr="00F6243C" w14:paraId="6D709652" w14:textId="77777777" w:rsidTr="00273A8A">
        <w:trPr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61F573D" w14:textId="77777777" w:rsidR="00B25BBD" w:rsidRPr="00F6243C" w:rsidRDefault="00B25BBD" w:rsidP="00273A8A">
            <w:pPr>
              <w:spacing w:after="200"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>OPIS</w:t>
            </w:r>
            <w:r w:rsidRPr="00F6243C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7512" w:type="dxa"/>
          </w:tcPr>
          <w:p w14:paraId="5B629D58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713B1F2B" w14:textId="77777777" w:rsidR="00B25BBD" w:rsidRDefault="00B25BBD" w:rsidP="00273A8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0427AB89" w14:textId="77777777" w:rsidR="00B25BBD" w:rsidRDefault="00B25BBD" w:rsidP="00273A8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00EC6471" w14:textId="77777777" w:rsidR="00B25BBD" w:rsidRDefault="00B25BBD" w:rsidP="00273A8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07D5E2F9" w14:textId="77777777" w:rsidR="00B25BBD" w:rsidRDefault="00B25BBD" w:rsidP="00273A8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33712C79" w14:textId="77777777" w:rsidR="00B25BBD" w:rsidRDefault="00B25BBD" w:rsidP="00273A8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17C3DDE9" w14:textId="77777777" w:rsidR="00B25BBD" w:rsidRDefault="00B25BBD" w:rsidP="00273A8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5024FB76" w14:textId="77777777" w:rsidR="00B25BBD" w:rsidRDefault="00B25BBD" w:rsidP="00273A8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35CFCED3" w14:textId="77777777" w:rsidR="00B25BBD" w:rsidRDefault="00B25BBD" w:rsidP="00273A8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003E347F" w14:textId="77777777" w:rsidR="00B25BBD" w:rsidRPr="00F6243C" w:rsidRDefault="00B25BBD" w:rsidP="00273A8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B25BBD" w:rsidRPr="00F6243C" w14:paraId="7748175B" w14:textId="77777777" w:rsidTr="00273A8A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343ABBF" w14:textId="77777777" w:rsidR="00B25BBD" w:rsidRPr="00F6243C" w:rsidRDefault="00B25BBD" w:rsidP="00273A8A">
            <w:pPr>
              <w:spacing w:after="200"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>ZAŁĄCZNIKI</w:t>
            </w:r>
            <w:r w:rsidRPr="00F6243C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7512" w:type="dxa"/>
          </w:tcPr>
          <w:p w14:paraId="26208C17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49AB0FB1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4285E220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2540C3E3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40A7A246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7A0923DA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4BB16CE3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705EE585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03981E06" w14:textId="4C2B4D04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34367057" w14:textId="27808F66" w:rsidR="00ED3C99" w:rsidRDefault="00ED3C99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0A0A1513" w14:textId="77777777" w:rsidR="00ED3C99" w:rsidRDefault="00ED3C99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7DC485A5" w14:textId="77777777" w:rsidR="00C95D3E" w:rsidRPr="00F6243C" w:rsidRDefault="00C95D3E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</w:tbl>
    <w:p w14:paraId="23B4E72F" w14:textId="77777777" w:rsidR="00B25BBD" w:rsidRPr="00F6243C" w:rsidRDefault="00B25BBD" w:rsidP="00B25BBD">
      <w:pPr>
        <w:pBdr>
          <w:top w:val="single" w:sz="24" w:space="0" w:color="DBE5F1" w:themeColor="accent1" w:themeTint="33"/>
          <w:left w:val="single" w:sz="24" w:space="0" w:color="DBE5F1" w:themeColor="accent1" w:themeTint="33"/>
          <w:bottom w:val="single" w:sz="24" w:space="0" w:color="DBE5F1" w:themeColor="accent1" w:themeTint="33"/>
          <w:right w:val="single" w:sz="24" w:space="0" w:color="DBE5F1" w:themeColor="accent1" w:themeTint="33"/>
        </w:pBdr>
        <w:shd w:val="clear" w:color="auto" w:fill="DBE5F1" w:themeFill="accent1" w:themeFillTint="33"/>
        <w:jc w:val="center"/>
        <w:outlineLvl w:val="1"/>
        <w:rPr>
          <w:b/>
          <w:caps/>
          <w:spacing w:val="15"/>
          <w:sz w:val="24"/>
          <w:szCs w:val="24"/>
        </w:rPr>
      </w:pPr>
      <w:r>
        <w:rPr>
          <w:b/>
          <w:caps/>
          <w:spacing w:val="15"/>
          <w:sz w:val="24"/>
          <w:szCs w:val="24"/>
        </w:rPr>
        <w:lastRenderedPageBreak/>
        <w:t>KARTA NR 5</w:t>
      </w:r>
    </w:p>
    <w:p w14:paraId="6E15C9EB" w14:textId="77777777" w:rsidR="00B25BBD" w:rsidRDefault="00B25BBD" w:rsidP="00B25BBD">
      <w:pPr>
        <w:shd w:val="clear" w:color="auto" w:fill="FFFFFF" w:themeFill="background1"/>
        <w:jc w:val="both"/>
        <w:rPr>
          <w:sz w:val="24"/>
          <w:szCs w:val="24"/>
        </w:rPr>
      </w:pPr>
    </w:p>
    <w:tbl>
      <w:tblPr>
        <w:tblStyle w:val="Tabelasiatki1jasnaakcent11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B25BBD" w:rsidRPr="00F6243C" w14:paraId="5513CAB1" w14:textId="77777777" w:rsidTr="00273A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4F02006" w14:textId="77777777" w:rsidR="00B25BBD" w:rsidRPr="00F6243C" w:rsidRDefault="00B25BBD" w:rsidP="00273A8A">
            <w:pPr>
              <w:spacing w:after="200"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>CEL 5</w:t>
            </w:r>
            <w:r w:rsidRPr="00F6243C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7512" w:type="dxa"/>
          </w:tcPr>
          <w:p w14:paraId="1B097680" w14:textId="77777777" w:rsidR="00B25BBD" w:rsidRPr="00F6243C" w:rsidRDefault="00B25BBD" w:rsidP="0028017F">
            <w:pPr>
              <w:spacing w:after="200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FF3A4E">
              <w:rPr>
                <w:b w:val="0"/>
                <w:sz w:val="24"/>
                <w:szCs w:val="24"/>
              </w:rPr>
              <w:t xml:space="preserve">Obserwowanie </w:t>
            </w:r>
            <w:r>
              <w:rPr>
                <w:b w:val="0"/>
                <w:sz w:val="24"/>
                <w:szCs w:val="24"/>
              </w:rPr>
              <w:t>spontanicznej działalności uczniów, zajęć lekcyjnych i pozalekcyjnych, zajęć psychokorekcyjnych i stymulujących rozwój.</w:t>
            </w:r>
          </w:p>
        </w:tc>
      </w:tr>
      <w:tr w:rsidR="00B25BBD" w:rsidRPr="00F6243C" w14:paraId="51A9F3A5" w14:textId="77777777" w:rsidTr="00273A8A">
        <w:trPr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353B8FF" w14:textId="77777777" w:rsidR="00B25BBD" w:rsidRPr="00F6243C" w:rsidRDefault="00B25BBD" w:rsidP="00273A8A">
            <w:pPr>
              <w:spacing w:after="200"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>OPIS</w:t>
            </w:r>
            <w:r w:rsidRPr="00F6243C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7512" w:type="dxa"/>
          </w:tcPr>
          <w:p w14:paraId="6DED0086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383A187B" w14:textId="77777777" w:rsidR="00B25BBD" w:rsidRDefault="00B25BBD" w:rsidP="00273A8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27C9EDA4" w14:textId="77777777" w:rsidR="00B25BBD" w:rsidRDefault="00B25BBD" w:rsidP="00273A8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08AE86F2" w14:textId="77777777" w:rsidR="00B25BBD" w:rsidRDefault="00B25BBD" w:rsidP="00273A8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2A7BA7A4" w14:textId="77777777" w:rsidR="00B25BBD" w:rsidRDefault="00B25BBD" w:rsidP="00273A8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64DAFB1E" w14:textId="77777777" w:rsidR="00B25BBD" w:rsidRDefault="00B25BBD" w:rsidP="00273A8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3FE0A51C" w14:textId="77777777" w:rsidR="00B25BBD" w:rsidRDefault="00B25BBD" w:rsidP="00273A8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282AFCA3" w14:textId="77777777" w:rsidR="00B25BBD" w:rsidRDefault="00B25BBD" w:rsidP="00273A8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142ACE69" w14:textId="77777777" w:rsidR="00B25BBD" w:rsidRDefault="00B25BBD" w:rsidP="00273A8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493D59C7" w14:textId="77777777" w:rsidR="00B25BBD" w:rsidRPr="00F6243C" w:rsidRDefault="00B25BBD" w:rsidP="00273A8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B25BBD" w:rsidRPr="00F6243C" w14:paraId="353D41E8" w14:textId="77777777" w:rsidTr="00273A8A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FF4DE4C" w14:textId="77777777" w:rsidR="00B25BBD" w:rsidRPr="00F6243C" w:rsidRDefault="00B25BBD" w:rsidP="00273A8A">
            <w:pPr>
              <w:spacing w:after="200"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>ZAŁĄCZNIKI</w:t>
            </w:r>
            <w:r w:rsidRPr="00F6243C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7512" w:type="dxa"/>
          </w:tcPr>
          <w:p w14:paraId="7001163F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74BF6CD7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6EBF5AFB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3E123829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5C0142CD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376C9E5F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5D046B91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0D9F7757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7BD1CBEF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3A899785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4B86A15B" w14:textId="3FD72549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3BBE41E1" w14:textId="77777777" w:rsidR="00ED3C99" w:rsidRDefault="00ED3C99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06E90A50" w14:textId="77777777" w:rsidR="00B25BBD" w:rsidRPr="00F6243C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</w:tbl>
    <w:p w14:paraId="0A162685" w14:textId="77777777" w:rsidR="00B25BBD" w:rsidRPr="00F6243C" w:rsidRDefault="00B25BBD" w:rsidP="00B25BBD">
      <w:pPr>
        <w:pBdr>
          <w:top w:val="single" w:sz="24" w:space="0" w:color="DBE5F1" w:themeColor="accent1" w:themeTint="33"/>
          <w:left w:val="single" w:sz="24" w:space="0" w:color="DBE5F1" w:themeColor="accent1" w:themeTint="33"/>
          <w:bottom w:val="single" w:sz="24" w:space="0" w:color="DBE5F1" w:themeColor="accent1" w:themeTint="33"/>
          <w:right w:val="single" w:sz="24" w:space="0" w:color="DBE5F1" w:themeColor="accent1" w:themeTint="33"/>
        </w:pBdr>
        <w:shd w:val="clear" w:color="auto" w:fill="DBE5F1" w:themeFill="accent1" w:themeFillTint="33"/>
        <w:jc w:val="center"/>
        <w:outlineLvl w:val="1"/>
        <w:rPr>
          <w:b/>
          <w:caps/>
          <w:spacing w:val="15"/>
          <w:sz w:val="24"/>
          <w:szCs w:val="24"/>
        </w:rPr>
      </w:pPr>
      <w:r>
        <w:rPr>
          <w:b/>
          <w:caps/>
          <w:spacing w:val="15"/>
          <w:sz w:val="24"/>
          <w:szCs w:val="24"/>
        </w:rPr>
        <w:lastRenderedPageBreak/>
        <w:t>KARTA NR 6</w:t>
      </w:r>
    </w:p>
    <w:tbl>
      <w:tblPr>
        <w:tblStyle w:val="Tabelasiatki1jasnaakcent11"/>
        <w:tblW w:w="9067" w:type="dxa"/>
        <w:tblLook w:val="04A0" w:firstRow="1" w:lastRow="0" w:firstColumn="1" w:lastColumn="0" w:noHBand="0" w:noVBand="1"/>
      </w:tblPr>
      <w:tblGrid>
        <w:gridCol w:w="1696"/>
        <w:gridCol w:w="7371"/>
      </w:tblGrid>
      <w:tr w:rsidR="00B25BBD" w:rsidRPr="00F6243C" w14:paraId="0A5F7373" w14:textId="77777777" w:rsidTr="00273A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ED06980" w14:textId="77777777" w:rsidR="00B25BBD" w:rsidRPr="00F6243C" w:rsidRDefault="00B25BBD" w:rsidP="00273A8A">
            <w:pPr>
              <w:spacing w:after="200"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>CEL 6</w:t>
            </w:r>
            <w:r w:rsidRPr="00F6243C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14:paraId="6C6C1B47" w14:textId="77777777" w:rsidR="00B25BBD" w:rsidRPr="00F6243C" w:rsidRDefault="00B25BBD" w:rsidP="00B25BBD">
            <w:pPr>
              <w:spacing w:after="200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Poznanie pracy psychologa/pedagoga szkolnego, form pracy grupowej i indywidualnej z uczniami, przy współdziałaniu z rodzicami, nauczycielami, poradnictwem specjalistycznym i służbami pomocniczymi.</w:t>
            </w:r>
          </w:p>
        </w:tc>
      </w:tr>
      <w:tr w:rsidR="00B25BBD" w:rsidRPr="00F6243C" w14:paraId="44217C3B" w14:textId="77777777" w:rsidTr="00273A8A">
        <w:trPr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ADCB19C" w14:textId="77777777" w:rsidR="00B25BBD" w:rsidRPr="00F6243C" w:rsidRDefault="00B25BBD" w:rsidP="00273A8A">
            <w:pPr>
              <w:spacing w:after="200"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>OPIS</w:t>
            </w:r>
            <w:r w:rsidRPr="00F6243C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14:paraId="4F96754D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5A1EFDB0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71F7264C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318517E3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59F2370E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3C36FAE3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2443B866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5505E40A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5E0A3C4E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49B87306" w14:textId="77777777" w:rsidR="00B25BBD" w:rsidRPr="00F6243C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B25BBD" w:rsidRPr="00F6243C" w14:paraId="3090418E" w14:textId="77777777" w:rsidTr="00273A8A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3A7AF1C" w14:textId="77777777" w:rsidR="00B25BBD" w:rsidRPr="00F6243C" w:rsidRDefault="00B25BBD" w:rsidP="00273A8A">
            <w:pPr>
              <w:spacing w:after="200"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>ZAŁĄCZNIKI</w:t>
            </w:r>
            <w:r w:rsidRPr="00F6243C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14:paraId="62F5B08B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0682A981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5DAD67A5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606DFE1B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76BA317D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600986E3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6888A3AE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5CFC35A8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52A35A01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5FC0A863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7D08B780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5274AC06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60F84C34" w14:textId="77777777" w:rsidR="00B25BBD" w:rsidRPr="00F6243C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</w:tbl>
    <w:p w14:paraId="292FB62F" w14:textId="77777777" w:rsidR="00B25BBD" w:rsidRPr="00F6243C" w:rsidRDefault="00B25BBD" w:rsidP="00B25BBD">
      <w:pPr>
        <w:pBdr>
          <w:top w:val="single" w:sz="24" w:space="0" w:color="DBE5F1" w:themeColor="accent1" w:themeTint="33"/>
          <w:left w:val="single" w:sz="24" w:space="0" w:color="DBE5F1" w:themeColor="accent1" w:themeTint="33"/>
          <w:bottom w:val="single" w:sz="24" w:space="0" w:color="DBE5F1" w:themeColor="accent1" w:themeTint="33"/>
          <w:right w:val="single" w:sz="24" w:space="0" w:color="DBE5F1" w:themeColor="accent1" w:themeTint="33"/>
        </w:pBdr>
        <w:shd w:val="clear" w:color="auto" w:fill="DBE5F1" w:themeFill="accent1" w:themeFillTint="33"/>
        <w:jc w:val="center"/>
        <w:outlineLvl w:val="1"/>
        <w:rPr>
          <w:b/>
          <w:caps/>
          <w:spacing w:val="15"/>
          <w:sz w:val="24"/>
          <w:szCs w:val="24"/>
        </w:rPr>
      </w:pPr>
      <w:r>
        <w:rPr>
          <w:b/>
          <w:caps/>
          <w:spacing w:val="15"/>
          <w:sz w:val="24"/>
          <w:szCs w:val="24"/>
        </w:rPr>
        <w:lastRenderedPageBreak/>
        <w:t>KARTA NR 7</w:t>
      </w:r>
    </w:p>
    <w:tbl>
      <w:tblPr>
        <w:tblStyle w:val="Tabelasiatki1jasnaakcent11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B25BBD" w:rsidRPr="00F6243C" w14:paraId="15EDA56D" w14:textId="77777777" w:rsidTr="00273A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66CFB7F" w14:textId="77777777" w:rsidR="00B25BBD" w:rsidRPr="00F6243C" w:rsidRDefault="00B25BBD" w:rsidP="00273A8A">
            <w:pPr>
              <w:spacing w:after="200"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>CEL 7</w:t>
            </w:r>
          </w:p>
        </w:tc>
        <w:tc>
          <w:tcPr>
            <w:tcW w:w="7512" w:type="dxa"/>
          </w:tcPr>
          <w:p w14:paraId="3DF9097C" w14:textId="77777777" w:rsidR="00B25BBD" w:rsidRPr="00F6243C" w:rsidRDefault="00B25BBD" w:rsidP="00273A8A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FF3A4E">
              <w:rPr>
                <w:b w:val="0"/>
                <w:sz w:val="24"/>
                <w:szCs w:val="24"/>
              </w:rPr>
              <w:t xml:space="preserve">Współpraca z opiekunem praktyk </w:t>
            </w:r>
            <w:r>
              <w:rPr>
                <w:b w:val="0"/>
                <w:sz w:val="24"/>
                <w:szCs w:val="24"/>
              </w:rPr>
              <w:t xml:space="preserve"> w szkole i nauczycielem akademickim odpowiedzialnym za ich realizację ze strony uczelni.</w:t>
            </w:r>
          </w:p>
        </w:tc>
      </w:tr>
      <w:tr w:rsidR="00B25BBD" w:rsidRPr="00F6243C" w14:paraId="71786EC8" w14:textId="77777777" w:rsidTr="00273A8A">
        <w:trPr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8F01618" w14:textId="77777777" w:rsidR="00B25BBD" w:rsidRPr="00F6243C" w:rsidRDefault="00B25BBD" w:rsidP="00273A8A">
            <w:pPr>
              <w:spacing w:after="200"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>OPIS</w:t>
            </w:r>
            <w:r w:rsidRPr="00F6243C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7512" w:type="dxa"/>
          </w:tcPr>
          <w:p w14:paraId="0D8C8C36" w14:textId="77777777" w:rsidR="00B25BBD" w:rsidRDefault="00B25BBD" w:rsidP="00273A8A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63EB9FE6" w14:textId="77777777" w:rsidR="00B25BBD" w:rsidRDefault="00B25BBD" w:rsidP="00273A8A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616221CE" w14:textId="77777777" w:rsidR="00B25BBD" w:rsidRDefault="00B25BBD" w:rsidP="00273A8A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0CB7C138" w14:textId="77777777" w:rsidR="00B25BBD" w:rsidRDefault="00B25BBD" w:rsidP="00273A8A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007C2B9C" w14:textId="77777777" w:rsidR="00B25BBD" w:rsidRDefault="00B25BBD" w:rsidP="00273A8A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36A19DDE" w14:textId="77777777" w:rsidR="00B25BBD" w:rsidRDefault="00B25BBD" w:rsidP="00273A8A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71322F34" w14:textId="77777777" w:rsidR="00B25BBD" w:rsidRDefault="00B25BBD" w:rsidP="00273A8A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2D49D63A" w14:textId="77777777" w:rsidR="00B25BBD" w:rsidRDefault="00B25BBD" w:rsidP="00273A8A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04AC3E20" w14:textId="77777777" w:rsidR="00B25BBD" w:rsidRDefault="00B25BBD" w:rsidP="00273A8A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5ED7F6F0" w14:textId="77777777" w:rsidR="00B25BBD" w:rsidRDefault="00B25BBD" w:rsidP="00273A8A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1E294090" w14:textId="77777777" w:rsidR="00B25BBD" w:rsidRDefault="00B25BBD" w:rsidP="00273A8A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2F9E92F4" w14:textId="77777777" w:rsidR="00B25BBD" w:rsidRPr="00F6243C" w:rsidRDefault="00B25BBD" w:rsidP="00273A8A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B25BBD" w:rsidRPr="00F6243C" w14:paraId="354286BD" w14:textId="77777777" w:rsidTr="00273A8A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43EEE2F" w14:textId="77777777" w:rsidR="00B25BBD" w:rsidRPr="00F6243C" w:rsidRDefault="00B25BBD" w:rsidP="00273A8A">
            <w:pPr>
              <w:spacing w:after="200"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>ZAŁĄCZNIKI</w:t>
            </w:r>
            <w:r w:rsidRPr="00F6243C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7512" w:type="dxa"/>
          </w:tcPr>
          <w:p w14:paraId="6D4460E8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73468A55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7435C800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4E46A235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06C9AEFD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024ACA53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0A407E4A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67398FD6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264FE2FF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61C40828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3879D739" w14:textId="77777777" w:rsidR="00B25BBD" w:rsidRPr="00F6243C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</w:tbl>
    <w:p w14:paraId="5437E31D" w14:textId="77777777" w:rsidR="00F13A81" w:rsidRDefault="00F13A81" w:rsidP="00D75975">
      <w:pPr>
        <w:spacing w:line="360" w:lineRule="auto"/>
        <w:rPr>
          <w:rFonts w:ascii="Verdana" w:hAnsi="Verdana"/>
          <w:sz w:val="22"/>
          <w:szCs w:val="22"/>
        </w:rPr>
      </w:pPr>
    </w:p>
    <w:p w14:paraId="7F10C34C" w14:textId="77777777" w:rsidR="00F87068" w:rsidRPr="00ED3C99" w:rsidRDefault="00F87068" w:rsidP="00F87068">
      <w:pPr>
        <w:pStyle w:val="Nagwek2"/>
        <w:spacing w:before="60" w:line="259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3C99">
        <w:rPr>
          <w:rFonts w:ascii="Times New Roman" w:hAnsi="Times New Roman" w:cs="Times New Roman"/>
          <w:b/>
          <w:sz w:val="32"/>
          <w:szCs w:val="32"/>
        </w:rPr>
        <w:lastRenderedPageBreak/>
        <w:t xml:space="preserve">KARTA ZALICZENIA PRAKTYKI </w:t>
      </w:r>
    </w:p>
    <w:p w14:paraId="41212CCD" w14:textId="295F488A" w:rsidR="00272EC7" w:rsidRPr="00ED3C99" w:rsidRDefault="00F87068" w:rsidP="00F87068">
      <w:pPr>
        <w:pStyle w:val="Nagwek2"/>
        <w:spacing w:before="60" w:line="259" w:lineRule="auto"/>
        <w:jc w:val="center"/>
        <w:rPr>
          <w:rFonts w:ascii="Times New Roman" w:hAnsi="Times New Roman" w:cs="Times New Roman"/>
          <w:b/>
          <w:caps w:val="0"/>
          <w:sz w:val="24"/>
          <w:szCs w:val="24"/>
        </w:rPr>
      </w:pPr>
      <w:r w:rsidRPr="00ED3C99">
        <w:rPr>
          <w:rFonts w:ascii="Times New Roman" w:hAnsi="Times New Roman" w:cs="Times New Roman"/>
          <w:b/>
          <w:caps w:val="0"/>
          <w:sz w:val="24"/>
          <w:szCs w:val="24"/>
        </w:rPr>
        <w:t xml:space="preserve">psychologiczno-pedagogicznej w </w:t>
      </w:r>
      <w:r w:rsidR="00272EC7" w:rsidRPr="00ED3C99">
        <w:rPr>
          <w:rFonts w:ascii="Times New Roman" w:hAnsi="Times New Roman" w:cs="Times New Roman"/>
          <w:b/>
          <w:caps w:val="0"/>
          <w:sz w:val="24"/>
          <w:szCs w:val="24"/>
        </w:rPr>
        <w:t>szkole podstawowej</w:t>
      </w:r>
      <w:r w:rsidRPr="00ED3C99">
        <w:rPr>
          <w:rFonts w:ascii="Times New Roman" w:hAnsi="Times New Roman" w:cs="Times New Roman"/>
          <w:b/>
          <w:caps w:val="0"/>
          <w:sz w:val="24"/>
          <w:szCs w:val="24"/>
        </w:rPr>
        <w:t xml:space="preserve">  dla studentów studiów </w:t>
      </w:r>
      <w:r w:rsidR="00272EC7" w:rsidRPr="00ED3C99">
        <w:rPr>
          <w:rFonts w:ascii="Times New Roman" w:hAnsi="Times New Roman" w:cs="Times New Roman"/>
          <w:b/>
          <w:caps w:val="0"/>
          <w:sz w:val="24"/>
          <w:szCs w:val="24"/>
        </w:rPr>
        <w:t>licencjackic</w:t>
      </w:r>
      <w:r w:rsidR="004778EF" w:rsidRPr="00ED3C99">
        <w:rPr>
          <w:rFonts w:ascii="Times New Roman" w:hAnsi="Times New Roman" w:cs="Times New Roman"/>
          <w:b/>
          <w:caps w:val="0"/>
          <w:sz w:val="24"/>
          <w:szCs w:val="24"/>
        </w:rPr>
        <w:t xml:space="preserve">h </w:t>
      </w:r>
      <w:r w:rsidR="002D02DB">
        <w:rPr>
          <w:rFonts w:ascii="Times New Roman" w:hAnsi="Times New Roman" w:cs="Times New Roman"/>
          <w:b/>
          <w:caps w:val="0"/>
          <w:sz w:val="24"/>
          <w:szCs w:val="24"/>
        </w:rPr>
        <w:t>Uniwersytetu Kaliskiego</w:t>
      </w:r>
    </w:p>
    <w:p w14:paraId="30C0876B" w14:textId="77777777" w:rsidR="00F87068" w:rsidRPr="00ED3C99" w:rsidRDefault="00F87068" w:rsidP="00F87068">
      <w:pPr>
        <w:pStyle w:val="Nagwek2"/>
        <w:spacing w:before="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C99">
        <w:rPr>
          <w:rFonts w:ascii="Times New Roman" w:hAnsi="Times New Roman" w:cs="Times New Roman"/>
          <w:b/>
          <w:caps w:val="0"/>
          <w:sz w:val="24"/>
          <w:szCs w:val="24"/>
        </w:rPr>
        <w:t xml:space="preserve">kierunek </w:t>
      </w:r>
    </w:p>
    <w:p w14:paraId="6517F0A1" w14:textId="77777777" w:rsidR="00F87068" w:rsidRPr="00ED3C99" w:rsidRDefault="00F87068" w:rsidP="00F87068">
      <w:pPr>
        <w:pStyle w:val="Nagwek2"/>
        <w:spacing w:before="60" w:line="259" w:lineRule="auto"/>
        <w:jc w:val="center"/>
        <w:rPr>
          <w:rFonts w:ascii="Times New Roman" w:hAnsi="Times New Roman" w:cs="Times New Roman"/>
          <w:b/>
          <w:caps w:val="0"/>
          <w:sz w:val="24"/>
          <w:szCs w:val="24"/>
        </w:rPr>
      </w:pPr>
      <w:r w:rsidRPr="00ED3C99">
        <w:rPr>
          <w:rFonts w:ascii="Times New Roman" w:hAnsi="Times New Roman" w:cs="Times New Roman"/>
          <w:b/>
          <w:caps w:val="0"/>
          <w:sz w:val="24"/>
          <w:szCs w:val="24"/>
        </w:rPr>
        <w:t xml:space="preserve">WYCHOWANIE FIZYCZNE </w:t>
      </w:r>
    </w:p>
    <w:p w14:paraId="62774BBE" w14:textId="77777777" w:rsidR="0028017F" w:rsidRPr="0028017F" w:rsidRDefault="0028017F" w:rsidP="0028017F">
      <w:pPr>
        <w:rPr>
          <w:lang w:eastAsia="en-US"/>
        </w:rPr>
      </w:pPr>
    </w:p>
    <w:p w14:paraId="15A1B083" w14:textId="77777777" w:rsidR="00F87068" w:rsidRPr="0012562D" w:rsidRDefault="00F87068" w:rsidP="00F87068">
      <w:pPr>
        <w:jc w:val="both"/>
        <w:rPr>
          <w:sz w:val="24"/>
          <w:szCs w:val="24"/>
        </w:rPr>
      </w:pPr>
      <w:r w:rsidRPr="0012562D">
        <w:rPr>
          <w:sz w:val="24"/>
          <w:szCs w:val="24"/>
        </w:rPr>
        <w:t xml:space="preserve"> </w:t>
      </w:r>
    </w:p>
    <w:p w14:paraId="440A24DC" w14:textId="67737EC5" w:rsidR="00F87068" w:rsidRPr="0012562D" w:rsidRDefault="00F87068" w:rsidP="00F87068">
      <w:pPr>
        <w:spacing w:line="360" w:lineRule="auto"/>
        <w:rPr>
          <w:sz w:val="24"/>
          <w:szCs w:val="24"/>
        </w:rPr>
      </w:pPr>
      <w:r w:rsidRPr="0012562D">
        <w:rPr>
          <w:sz w:val="24"/>
          <w:szCs w:val="24"/>
        </w:rPr>
        <w:t xml:space="preserve">Nazwisko i imię studenta: </w:t>
      </w:r>
      <w:r w:rsidR="000600C5">
        <w:rPr>
          <w:sz w:val="24"/>
          <w:szCs w:val="24"/>
        </w:rPr>
        <w:t>……………………..……………………………………………………………………………</w:t>
      </w:r>
      <w:r w:rsidRPr="0012562D">
        <w:rPr>
          <w:sz w:val="24"/>
          <w:szCs w:val="24"/>
        </w:rPr>
        <w:t xml:space="preserve">Czas trwania praktyki: </w:t>
      </w:r>
      <w:r w:rsidR="000600C5">
        <w:rPr>
          <w:sz w:val="24"/>
          <w:szCs w:val="24"/>
        </w:rPr>
        <w:t>……………………..……………………………………………………………………………</w:t>
      </w:r>
      <w:r w:rsidRPr="0012562D">
        <w:rPr>
          <w:sz w:val="24"/>
          <w:szCs w:val="24"/>
        </w:rPr>
        <w:t xml:space="preserve">Numer i adres szkoły: </w:t>
      </w:r>
      <w:r w:rsidR="000600C5">
        <w:rPr>
          <w:sz w:val="24"/>
          <w:szCs w:val="24"/>
        </w:rPr>
        <w:t>……………………..……………………………………………………………………………</w:t>
      </w:r>
      <w:r w:rsidRPr="0012562D">
        <w:rPr>
          <w:sz w:val="24"/>
          <w:szCs w:val="24"/>
        </w:rPr>
        <w:t>Nazwisko i imię nauczyciela - opiekuna praktykanta</w:t>
      </w:r>
      <w:r>
        <w:rPr>
          <w:sz w:val="24"/>
          <w:szCs w:val="24"/>
        </w:rPr>
        <w:t>: ……………………..………………………………………………………………………………………………………………………...................................................................................</w:t>
      </w:r>
    </w:p>
    <w:p w14:paraId="5434E2FD" w14:textId="77777777" w:rsidR="00F87068" w:rsidRPr="0012562D" w:rsidRDefault="00F87068" w:rsidP="00F87068">
      <w:pPr>
        <w:contextualSpacing/>
        <w:jc w:val="both"/>
        <w:rPr>
          <w:sz w:val="24"/>
          <w:szCs w:val="24"/>
        </w:rPr>
      </w:pPr>
      <w:r w:rsidRPr="0012562D">
        <w:rPr>
          <w:sz w:val="24"/>
          <w:szCs w:val="24"/>
        </w:rPr>
        <w:t xml:space="preserve">  </w:t>
      </w:r>
    </w:p>
    <w:tbl>
      <w:tblPr>
        <w:tblStyle w:val="Tabela-Siatka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992"/>
        <w:gridCol w:w="1134"/>
        <w:gridCol w:w="1984"/>
      </w:tblGrid>
      <w:tr w:rsidR="00F87068" w:rsidRPr="00DA0047" w14:paraId="61D232FE" w14:textId="77777777" w:rsidTr="00E20A3D">
        <w:tc>
          <w:tcPr>
            <w:tcW w:w="567" w:type="dxa"/>
            <w:vMerge w:val="restart"/>
            <w:shd w:val="clear" w:color="auto" w:fill="95B3D7" w:themeFill="accent1" w:themeFillTint="99"/>
            <w:vAlign w:val="center"/>
          </w:tcPr>
          <w:p w14:paraId="0BF4E04D" w14:textId="77777777" w:rsidR="00F87068" w:rsidRPr="000C53F0" w:rsidRDefault="00F87068" w:rsidP="00E20A3D">
            <w:pPr>
              <w:jc w:val="center"/>
              <w:rPr>
                <w:b/>
              </w:rPr>
            </w:pPr>
            <w:r w:rsidRPr="000C53F0">
              <w:rPr>
                <w:b/>
              </w:rPr>
              <w:t>Lp.</w:t>
            </w:r>
          </w:p>
        </w:tc>
        <w:tc>
          <w:tcPr>
            <w:tcW w:w="5529" w:type="dxa"/>
            <w:vMerge w:val="restart"/>
            <w:shd w:val="clear" w:color="auto" w:fill="95B3D7" w:themeFill="accent1" w:themeFillTint="99"/>
            <w:vAlign w:val="center"/>
          </w:tcPr>
          <w:p w14:paraId="4C4D9C06" w14:textId="77777777" w:rsidR="00F87068" w:rsidRPr="000C53F0" w:rsidRDefault="00F87068" w:rsidP="00E20A3D">
            <w:pPr>
              <w:jc w:val="center"/>
              <w:rPr>
                <w:b/>
              </w:rPr>
            </w:pPr>
            <w:r w:rsidRPr="000C53F0">
              <w:rPr>
                <w:b/>
              </w:rPr>
              <w:t>Nazwa zadania</w:t>
            </w:r>
          </w:p>
          <w:p w14:paraId="586778E8" w14:textId="77777777" w:rsidR="00F87068" w:rsidRPr="000C53F0" w:rsidRDefault="00F87068" w:rsidP="00E20A3D">
            <w:pPr>
              <w:jc w:val="center"/>
              <w:rPr>
                <w:b/>
              </w:rPr>
            </w:pPr>
          </w:p>
        </w:tc>
        <w:tc>
          <w:tcPr>
            <w:tcW w:w="4110" w:type="dxa"/>
            <w:gridSpan w:val="3"/>
            <w:shd w:val="clear" w:color="auto" w:fill="95B3D7" w:themeFill="accent1" w:themeFillTint="99"/>
            <w:vAlign w:val="center"/>
          </w:tcPr>
          <w:p w14:paraId="1496373F" w14:textId="77777777" w:rsidR="00F87068" w:rsidRPr="000C53F0" w:rsidRDefault="00F87068" w:rsidP="00E20A3D">
            <w:pPr>
              <w:jc w:val="center"/>
              <w:rPr>
                <w:b/>
              </w:rPr>
            </w:pPr>
            <w:r w:rsidRPr="000C53F0">
              <w:rPr>
                <w:b/>
              </w:rPr>
              <w:t>Potwierdzenie wykonania zadania</w:t>
            </w:r>
          </w:p>
        </w:tc>
      </w:tr>
      <w:tr w:rsidR="00F87068" w:rsidRPr="00DA0047" w14:paraId="516430AA" w14:textId="77777777" w:rsidTr="00E20A3D">
        <w:tc>
          <w:tcPr>
            <w:tcW w:w="567" w:type="dxa"/>
            <w:vMerge/>
            <w:shd w:val="clear" w:color="auto" w:fill="95B3D7" w:themeFill="accent1" w:themeFillTint="99"/>
            <w:vAlign w:val="center"/>
          </w:tcPr>
          <w:p w14:paraId="57FB2293" w14:textId="77777777" w:rsidR="00F87068" w:rsidRPr="000C53F0" w:rsidRDefault="00F87068" w:rsidP="00E20A3D">
            <w:pPr>
              <w:jc w:val="center"/>
              <w:rPr>
                <w:b/>
              </w:rPr>
            </w:pPr>
          </w:p>
        </w:tc>
        <w:tc>
          <w:tcPr>
            <w:tcW w:w="5529" w:type="dxa"/>
            <w:vMerge/>
            <w:shd w:val="clear" w:color="auto" w:fill="95B3D7" w:themeFill="accent1" w:themeFillTint="99"/>
            <w:vAlign w:val="center"/>
          </w:tcPr>
          <w:p w14:paraId="586A353F" w14:textId="77777777" w:rsidR="00F87068" w:rsidRPr="000C53F0" w:rsidRDefault="00F87068" w:rsidP="00E20A3D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95B3D7" w:themeFill="accent1" w:themeFillTint="99"/>
            <w:vAlign w:val="center"/>
          </w:tcPr>
          <w:p w14:paraId="7D89958A" w14:textId="77777777" w:rsidR="00F87068" w:rsidRPr="00DC0117" w:rsidRDefault="00F87068" w:rsidP="00E20A3D">
            <w:pPr>
              <w:jc w:val="center"/>
              <w:rPr>
                <w:b/>
              </w:rPr>
            </w:pPr>
            <w:r w:rsidRPr="00DC0117">
              <w:rPr>
                <w:b/>
              </w:rPr>
              <w:t>zal./n.</w:t>
            </w:r>
            <w:r>
              <w:rPr>
                <w:b/>
              </w:rPr>
              <w:t>zal</w:t>
            </w:r>
          </w:p>
        </w:tc>
        <w:tc>
          <w:tcPr>
            <w:tcW w:w="1134" w:type="dxa"/>
            <w:shd w:val="clear" w:color="auto" w:fill="95B3D7" w:themeFill="accent1" w:themeFillTint="99"/>
            <w:vAlign w:val="center"/>
          </w:tcPr>
          <w:p w14:paraId="223ABF4D" w14:textId="77777777" w:rsidR="00F87068" w:rsidRPr="000C53F0" w:rsidRDefault="00F87068" w:rsidP="00E20A3D">
            <w:pPr>
              <w:jc w:val="center"/>
              <w:rPr>
                <w:b/>
                <w:sz w:val="16"/>
                <w:szCs w:val="16"/>
              </w:rPr>
            </w:pPr>
            <w:r w:rsidRPr="000C53F0">
              <w:rPr>
                <w:b/>
                <w:sz w:val="16"/>
                <w:szCs w:val="16"/>
              </w:rPr>
              <w:t>data</w:t>
            </w:r>
          </w:p>
        </w:tc>
        <w:tc>
          <w:tcPr>
            <w:tcW w:w="1984" w:type="dxa"/>
            <w:shd w:val="clear" w:color="auto" w:fill="95B3D7" w:themeFill="accent1" w:themeFillTint="99"/>
            <w:vAlign w:val="center"/>
          </w:tcPr>
          <w:p w14:paraId="42C9C3AA" w14:textId="77777777" w:rsidR="00F87068" w:rsidRPr="000C53F0" w:rsidRDefault="00F87068" w:rsidP="00E20A3D">
            <w:pPr>
              <w:jc w:val="center"/>
              <w:rPr>
                <w:b/>
                <w:sz w:val="16"/>
                <w:szCs w:val="16"/>
              </w:rPr>
            </w:pPr>
            <w:r w:rsidRPr="000C53F0">
              <w:rPr>
                <w:b/>
                <w:sz w:val="16"/>
                <w:szCs w:val="16"/>
              </w:rPr>
              <w:t>Podpis osoby potwierdzającej wykonanie zadania</w:t>
            </w:r>
          </w:p>
        </w:tc>
      </w:tr>
      <w:tr w:rsidR="00F87068" w:rsidRPr="000C53F0" w14:paraId="01A9F904" w14:textId="77777777" w:rsidTr="00E20A3D">
        <w:tc>
          <w:tcPr>
            <w:tcW w:w="567" w:type="dxa"/>
            <w:shd w:val="clear" w:color="auto" w:fill="CCC0D9" w:themeFill="accent4" w:themeFillTint="66"/>
            <w:vAlign w:val="center"/>
          </w:tcPr>
          <w:p w14:paraId="0BABD6C8" w14:textId="77777777" w:rsidR="00F87068" w:rsidRPr="000C53F0" w:rsidRDefault="00F87068" w:rsidP="00E20A3D">
            <w:pPr>
              <w:jc w:val="center"/>
              <w:rPr>
                <w:b/>
                <w:i/>
              </w:rPr>
            </w:pPr>
            <w:r w:rsidRPr="000C53F0">
              <w:rPr>
                <w:b/>
                <w:i/>
              </w:rPr>
              <w:t>I.</w:t>
            </w:r>
          </w:p>
        </w:tc>
        <w:tc>
          <w:tcPr>
            <w:tcW w:w="9639" w:type="dxa"/>
            <w:gridSpan w:val="4"/>
            <w:shd w:val="clear" w:color="auto" w:fill="CCC0D9" w:themeFill="accent4" w:themeFillTint="66"/>
          </w:tcPr>
          <w:p w14:paraId="5A5B7525" w14:textId="77777777" w:rsidR="00F87068" w:rsidRPr="000C53F0" w:rsidRDefault="00F87068" w:rsidP="00E20A3D">
            <w:pPr>
              <w:jc w:val="center"/>
              <w:rPr>
                <w:b/>
                <w:i/>
              </w:rPr>
            </w:pPr>
            <w:r w:rsidRPr="000C53F0">
              <w:rPr>
                <w:b/>
                <w:i/>
              </w:rPr>
              <w:t>Zapoznanie studenta z pracą wychowawczą i opiekuńczą w szkole</w:t>
            </w:r>
          </w:p>
        </w:tc>
      </w:tr>
      <w:tr w:rsidR="00F87068" w:rsidRPr="00DA0047" w14:paraId="72355931" w14:textId="77777777" w:rsidTr="00E20A3D">
        <w:tc>
          <w:tcPr>
            <w:tcW w:w="567" w:type="dxa"/>
            <w:shd w:val="clear" w:color="auto" w:fill="DBE5F1" w:themeFill="accent1" w:themeFillTint="33"/>
            <w:vAlign w:val="center"/>
          </w:tcPr>
          <w:p w14:paraId="70C2C97E" w14:textId="77777777" w:rsidR="00F87068" w:rsidRPr="000C53F0" w:rsidRDefault="00F87068" w:rsidP="00E20A3D">
            <w:pPr>
              <w:spacing w:line="264" w:lineRule="auto"/>
              <w:jc w:val="both"/>
              <w:rPr>
                <w:b/>
              </w:rPr>
            </w:pPr>
            <w:r w:rsidRPr="000C53F0">
              <w:rPr>
                <w:b/>
              </w:rPr>
              <w:t>A</w:t>
            </w:r>
          </w:p>
        </w:tc>
        <w:tc>
          <w:tcPr>
            <w:tcW w:w="6521" w:type="dxa"/>
            <w:gridSpan w:val="2"/>
            <w:shd w:val="clear" w:color="auto" w:fill="DBE5F1" w:themeFill="accent1" w:themeFillTint="33"/>
          </w:tcPr>
          <w:p w14:paraId="7BB8EC12" w14:textId="77777777" w:rsidR="00F87068" w:rsidRPr="000C53F0" w:rsidRDefault="00F87068" w:rsidP="00E20A3D">
            <w:pPr>
              <w:spacing w:line="264" w:lineRule="auto"/>
              <w:jc w:val="both"/>
              <w:rPr>
                <w:b/>
              </w:rPr>
            </w:pPr>
            <w:r w:rsidRPr="000C53F0">
              <w:rPr>
                <w:b/>
              </w:rPr>
              <w:t xml:space="preserve">Planowanie pracy wychowawczej szkoły  </w:t>
            </w:r>
          </w:p>
        </w:tc>
        <w:tc>
          <w:tcPr>
            <w:tcW w:w="1134" w:type="dxa"/>
            <w:vMerge w:val="restart"/>
          </w:tcPr>
          <w:p w14:paraId="00455951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  <w:tc>
          <w:tcPr>
            <w:tcW w:w="1984" w:type="dxa"/>
            <w:vMerge w:val="restart"/>
          </w:tcPr>
          <w:p w14:paraId="7F8025C1" w14:textId="77777777" w:rsidR="00F87068" w:rsidRPr="00ED3C99" w:rsidRDefault="00F87068" w:rsidP="00E20A3D">
            <w:pPr>
              <w:spacing w:line="264" w:lineRule="auto"/>
              <w:jc w:val="center"/>
              <w:rPr>
                <w:i/>
                <w:sz w:val="24"/>
                <w:szCs w:val="24"/>
              </w:rPr>
            </w:pPr>
            <w:r w:rsidRPr="00ED3C99">
              <w:rPr>
                <w:i/>
                <w:sz w:val="24"/>
                <w:szCs w:val="24"/>
              </w:rPr>
              <w:t>Podpis dyrektora szkoły</w:t>
            </w:r>
          </w:p>
        </w:tc>
      </w:tr>
      <w:tr w:rsidR="00F87068" w:rsidRPr="00DA0047" w14:paraId="745D65B7" w14:textId="77777777" w:rsidTr="00E20A3D">
        <w:tc>
          <w:tcPr>
            <w:tcW w:w="567" w:type="dxa"/>
            <w:vAlign w:val="center"/>
          </w:tcPr>
          <w:p w14:paraId="03ABB39A" w14:textId="77777777" w:rsidR="00F87068" w:rsidRPr="00DA0047" w:rsidRDefault="00F87068" w:rsidP="00E20A3D">
            <w:pPr>
              <w:spacing w:line="264" w:lineRule="auto"/>
              <w:jc w:val="both"/>
            </w:pPr>
            <w:r w:rsidRPr="00DA0047">
              <w:t>1.</w:t>
            </w:r>
          </w:p>
        </w:tc>
        <w:tc>
          <w:tcPr>
            <w:tcW w:w="5529" w:type="dxa"/>
          </w:tcPr>
          <w:p w14:paraId="6D15C5BA" w14:textId="77777777" w:rsidR="00F87068" w:rsidRPr="00ED3C99" w:rsidRDefault="00F87068" w:rsidP="00E20A3D">
            <w:pPr>
              <w:spacing w:line="264" w:lineRule="auto"/>
              <w:rPr>
                <w:sz w:val="24"/>
                <w:szCs w:val="24"/>
              </w:rPr>
            </w:pPr>
            <w:r w:rsidRPr="00ED3C99">
              <w:rPr>
                <w:sz w:val="24"/>
                <w:szCs w:val="24"/>
              </w:rPr>
              <w:t>Zadania szkoły a praca dydaktyczna i wychowawcza nauczyciela</w:t>
            </w:r>
            <w:r w:rsidR="00BE41C7" w:rsidRPr="00ED3C99">
              <w:rPr>
                <w:sz w:val="24"/>
                <w:szCs w:val="24"/>
              </w:rPr>
              <w:t>.</w:t>
            </w:r>
            <w:r w:rsidRPr="00ED3C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774F65E8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  <w:tc>
          <w:tcPr>
            <w:tcW w:w="1134" w:type="dxa"/>
            <w:vMerge/>
          </w:tcPr>
          <w:p w14:paraId="3C056081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  <w:tc>
          <w:tcPr>
            <w:tcW w:w="1984" w:type="dxa"/>
            <w:vMerge/>
          </w:tcPr>
          <w:p w14:paraId="35540C02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</w:tr>
      <w:tr w:rsidR="00F87068" w:rsidRPr="00DA0047" w14:paraId="50CB744F" w14:textId="77777777" w:rsidTr="00E20A3D">
        <w:tc>
          <w:tcPr>
            <w:tcW w:w="567" w:type="dxa"/>
            <w:vAlign w:val="center"/>
          </w:tcPr>
          <w:p w14:paraId="3E141823" w14:textId="77777777" w:rsidR="00F87068" w:rsidRPr="00DA0047" w:rsidRDefault="00F87068" w:rsidP="00E20A3D">
            <w:pPr>
              <w:spacing w:line="264" w:lineRule="auto"/>
              <w:jc w:val="both"/>
            </w:pPr>
            <w:r w:rsidRPr="00DA0047">
              <w:t>2.</w:t>
            </w:r>
          </w:p>
        </w:tc>
        <w:tc>
          <w:tcPr>
            <w:tcW w:w="5529" w:type="dxa"/>
          </w:tcPr>
          <w:p w14:paraId="23EEDDE5" w14:textId="77777777" w:rsidR="00F87068" w:rsidRPr="00ED3C99" w:rsidRDefault="00F87068" w:rsidP="00E20A3D">
            <w:pPr>
              <w:spacing w:line="264" w:lineRule="auto"/>
              <w:rPr>
                <w:sz w:val="24"/>
                <w:szCs w:val="24"/>
              </w:rPr>
            </w:pPr>
            <w:r w:rsidRPr="00ED3C99">
              <w:rPr>
                <w:sz w:val="24"/>
                <w:szCs w:val="24"/>
              </w:rPr>
              <w:t>Statut szkoły</w:t>
            </w:r>
            <w:r w:rsidR="0028017F" w:rsidRPr="00ED3C99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1DC3523D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  <w:tc>
          <w:tcPr>
            <w:tcW w:w="1134" w:type="dxa"/>
          </w:tcPr>
          <w:p w14:paraId="6936C2E7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  <w:tc>
          <w:tcPr>
            <w:tcW w:w="1984" w:type="dxa"/>
            <w:vMerge/>
          </w:tcPr>
          <w:p w14:paraId="74E00277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</w:tr>
      <w:tr w:rsidR="00F87068" w:rsidRPr="00DA0047" w14:paraId="29F7C514" w14:textId="77777777" w:rsidTr="00E20A3D">
        <w:tc>
          <w:tcPr>
            <w:tcW w:w="567" w:type="dxa"/>
            <w:vAlign w:val="center"/>
          </w:tcPr>
          <w:p w14:paraId="2839D5E4" w14:textId="77777777" w:rsidR="00F87068" w:rsidRPr="00DA0047" w:rsidRDefault="00F87068" w:rsidP="00E20A3D">
            <w:pPr>
              <w:spacing w:line="264" w:lineRule="auto"/>
              <w:jc w:val="both"/>
            </w:pPr>
            <w:r w:rsidRPr="00DA0047">
              <w:t>3.</w:t>
            </w:r>
          </w:p>
        </w:tc>
        <w:tc>
          <w:tcPr>
            <w:tcW w:w="5529" w:type="dxa"/>
          </w:tcPr>
          <w:p w14:paraId="4DCF417A" w14:textId="77777777" w:rsidR="00F87068" w:rsidRPr="00ED3C99" w:rsidRDefault="00F87068" w:rsidP="00E20A3D">
            <w:pPr>
              <w:spacing w:line="264" w:lineRule="auto"/>
              <w:rPr>
                <w:sz w:val="24"/>
                <w:szCs w:val="24"/>
              </w:rPr>
            </w:pPr>
            <w:r w:rsidRPr="00ED3C99">
              <w:rPr>
                <w:sz w:val="24"/>
                <w:szCs w:val="24"/>
              </w:rPr>
              <w:t>Szkolny program wychowawczy</w:t>
            </w:r>
            <w:r w:rsidR="0028017F" w:rsidRPr="00ED3C99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230FC142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  <w:tc>
          <w:tcPr>
            <w:tcW w:w="1134" w:type="dxa"/>
          </w:tcPr>
          <w:p w14:paraId="2E75D5F2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  <w:tc>
          <w:tcPr>
            <w:tcW w:w="1984" w:type="dxa"/>
            <w:vMerge/>
          </w:tcPr>
          <w:p w14:paraId="799D7E00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</w:tr>
      <w:tr w:rsidR="00F87068" w:rsidRPr="00DA0047" w14:paraId="48DC6115" w14:textId="77777777" w:rsidTr="00E20A3D">
        <w:tc>
          <w:tcPr>
            <w:tcW w:w="567" w:type="dxa"/>
            <w:vAlign w:val="center"/>
          </w:tcPr>
          <w:p w14:paraId="21506C81" w14:textId="77777777" w:rsidR="00F87068" w:rsidRPr="00DA0047" w:rsidRDefault="00F87068" w:rsidP="00E20A3D">
            <w:pPr>
              <w:spacing w:line="264" w:lineRule="auto"/>
              <w:jc w:val="both"/>
            </w:pPr>
            <w:r w:rsidRPr="00DA0047">
              <w:t>4.</w:t>
            </w:r>
          </w:p>
        </w:tc>
        <w:tc>
          <w:tcPr>
            <w:tcW w:w="5529" w:type="dxa"/>
          </w:tcPr>
          <w:p w14:paraId="255F5B58" w14:textId="77777777" w:rsidR="00F87068" w:rsidRPr="00ED3C99" w:rsidRDefault="00F87068" w:rsidP="00E20A3D">
            <w:pPr>
              <w:spacing w:line="264" w:lineRule="auto"/>
              <w:rPr>
                <w:sz w:val="24"/>
                <w:szCs w:val="24"/>
              </w:rPr>
            </w:pPr>
            <w:r w:rsidRPr="00ED3C99">
              <w:rPr>
                <w:sz w:val="24"/>
                <w:szCs w:val="24"/>
              </w:rPr>
              <w:t>Szkolny program profilaktyki</w:t>
            </w:r>
            <w:r w:rsidR="0028017F" w:rsidRPr="00ED3C99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56400793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  <w:tc>
          <w:tcPr>
            <w:tcW w:w="1134" w:type="dxa"/>
          </w:tcPr>
          <w:p w14:paraId="716F6C9D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  <w:tc>
          <w:tcPr>
            <w:tcW w:w="1984" w:type="dxa"/>
            <w:vMerge/>
          </w:tcPr>
          <w:p w14:paraId="5AA6B78C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</w:tr>
      <w:tr w:rsidR="00F87068" w:rsidRPr="00DA0047" w14:paraId="60E8446E" w14:textId="77777777" w:rsidTr="00E20A3D">
        <w:tc>
          <w:tcPr>
            <w:tcW w:w="567" w:type="dxa"/>
            <w:vAlign w:val="center"/>
          </w:tcPr>
          <w:p w14:paraId="498539B2" w14:textId="77777777" w:rsidR="00F87068" w:rsidRPr="00DA0047" w:rsidRDefault="00F87068" w:rsidP="00E20A3D">
            <w:pPr>
              <w:spacing w:line="264" w:lineRule="auto"/>
              <w:jc w:val="both"/>
            </w:pPr>
            <w:r w:rsidRPr="00DA0047">
              <w:t>5.</w:t>
            </w:r>
          </w:p>
        </w:tc>
        <w:tc>
          <w:tcPr>
            <w:tcW w:w="5529" w:type="dxa"/>
          </w:tcPr>
          <w:p w14:paraId="17033E0E" w14:textId="77777777" w:rsidR="00F87068" w:rsidRPr="00ED3C99" w:rsidRDefault="00F87068" w:rsidP="00E20A3D">
            <w:pPr>
              <w:spacing w:line="264" w:lineRule="auto"/>
              <w:rPr>
                <w:sz w:val="24"/>
                <w:szCs w:val="24"/>
              </w:rPr>
            </w:pPr>
            <w:r w:rsidRPr="00ED3C99">
              <w:rPr>
                <w:sz w:val="24"/>
                <w:szCs w:val="24"/>
              </w:rPr>
              <w:t>Plan wychowawczy dla klasy</w:t>
            </w:r>
            <w:r w:rsidR="0028017F" w:rsidRPr="00ED3C99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72705123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  <w:tc>
          <w:tcPr>
            <w:tcW w:w="1134" w:type="dxa"/>
          </w:tcPr>
          <w:p w14:paraId="59E59271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  <w:tc>
          <w:tcPr>
            <w:tcW w:w="1984" w:type="dxa"/>
            <w:vMerge/>
          </w:tcPr>
          <w:p w14:paraId="572FD416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</w:tr>
      <w:tr w:rsidR="00F87068" w:rsidRPr="00DA0047" w14:paraId="69EBA4F4" w14:textId="77777777" w:rsidTr="00E20A3D">
        <w:tc>
          <w:tcPr>
            <w:tcW w:w="567" w:type="dxa"/>
            <w:vAlign w:val="center"/>
          </w:tcPr>
          <w:p w14:paraId="49961424" w14:textId="77777777" w:rsidR="00F87068" w:rsidRPr="00DA0047" w:rsidRDefault="00F87068" w:rsidP="00E20A3D">
            <w:pPr>
              <w:spacing w:line="264" w:lineRule="auto"/>
              <w:jc w:val="both"/>
            </w:pPr>
            <w:r w:rsidRPr="00DA0047">
              <w:t>6.</w:t>
            </w:r>
          </w:p>
        </w:tc>
        <w:tc>
          <w:tcPr>
            <w:tcW w:w="5529" w:type="dxa"/>
          </w:tcPr>
          <w:p w14:paraId="1D8F7D4D" w14:textId="72F8EE4E" w:rsidR="00F87068" w:rsidRPr="00ED3C99" w:rsidRDefault="00F87068" w:rsidP="004778EF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ED3C99">
              <w:rPr>
                <w:sz w:val="24"/>
                <w:szCs w:val="24"/>
              </w:rPr>
              <w:t>Partnerstwo nauczycieli i rodziców w wychowaniu dzieci i młodzieży (rada szkoły, rada rodziców, trójki klasowe, zebrania klasowe itp.)</w:t>
            </w:r>
            <w:r w:rsidR="0028017F" w:rsidRPr="00ED3C99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24C6ACBF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  <w:tc>
          <w:tcPr>
            <w:tcW w:w="1134" w:type="dxa"/>
          </w:tcPr>
          <w:p w14:paraId="74DDD095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  <w:tc>
          <w:tcPr>
            <w:tcW w:w="1984" w:type="dxa"/>
            <w:vMerge/>
          </w:tcPr>
          <w:p w14:paraId="7C97E2FB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</w:tr>
      <w:tr w:rsidR="00F87068" w:rsidRPr="00DA0047" w14:paraId="35BCFDE6" w14:textId="77777777" w:rsidTr="00E20A3D">
        <w:tc>
          <w:tcPr>
            <w:tcW w:w="567" w:type="dxa"/>
            <w:vAlign w:val="center"/>
          </w:tcPr>
          <w:p w14:paraId="10240287" w14:textId="77777777" w:rsidR="00F87068" w:rsidRPr="00DA0047" w:rsidRDefault="00F87068" w:rsidP="00E20A3D">
            <w:pPr>
              <w:spacing w:line="264" w:lineRule="auto"/>
              <w:jc w:val="both"/>
            </w:pPr>
            <w:r w:rsidRPr="00DA0047">
              <w:t>7.</w:t>
            </w:r>
          </w:p>
        </w:tc>
        <w:tc>
          <w:tcPr>
            <w:tcW w:w="5529" w:type="dxa"/>
          </w:tcPr>
          <w:p w14:paraId="5081BF5F" w14:textId="77777777" w:rsidR="00F87068" w:rsidRPr="00ED3C99" w:rsidRDefault="00F87068" w:rsidP="004778EF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ED3C99">
              <w:rPr>
                <w:sz w:val="24"/>
                <w:szCs w:val="24"/>
              </w:rPr>
              <w:t>Zapoznanie się  z możliwościami pomocy w szkole i poza szkołą dzieciom i młodzieży z dysfunkcjami oraz ze specjalnymi wymaganiami  edukacyjnymi, także osobom niepełnosprawnym</w:t>
            </w:r>
            <w:r w:rsidR="00BE41C7" w:rsidRPr="00ED3C99">
              <w:rPr>
                <w:sz w:val="24"/>
                <w:szCs w:val="24"/>
              </w:rPr>
              <w:t>.</w:t>
            </w:r>
            <w:r w:rsidRPr="00ED3C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1C97808C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  <w:tc>
          <w:tcPr>
            <w:tcW w:w="1134" w:type="dxa"/>
          </w:tcPr>
          <w:p w14:paraId="7B2B36F3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  <w:tc>
          <w:tcPr>
            <w:tcW w:w="1984" w:type="dxa"/>
            <w:vMerge/>
          </w:tcPr>
          <w:p w14:paraId="43E7FC0B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</w:tr>
      <w:tr w:rsidR="00F87068" w:rsidRPr="00DA0047" w14:paraId="22912712" w14:textId="77777777" w:rsidTr="00E20A3D">
        <w:tc>
          <w:tcPr>
            <w:tcW w:w="567" w:type="dxa"/>
            <w:vAlign w:val="center"/>
          </w:tcPr>
          <w:p w14:paraId="2E653A78" w14:textId="77777777" w:rsidR="00F87068" w:rsidRPr="00DA0047" w:rsidRDefault="00F87068" w:rsidP="00E20A3D">
            <w:pPr>
              <w:spacing w:line="264" w:lineRule="auto"/>
              <w:jc w:val="both"/>
            </w:pPr>
            <w:r w:rsidRPr="00DA0047">
              <w:t>8.</w:t>
            </w:r>
          </w:p>
        </w:tc>
        <w:tc>
          <w:tcPr>
            <w:tcW w:w="5529" w:type="dxa"/>
          </w:tcPr>
          <w:p w14:paraId="7C80E63B" w14:textId="77777777" w:rsidR="00F87068" w:rsidRPr="00ED3C99" w:rsidRDefault="00F87068" w:rsidP="004778EF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ED3C99">
              <w:rPr>
                <w:sz w:val="24"/>
                <w:szCs w:val="24"/>
              </w:rPr>
              <w:t>Zapoznanie się z zakresem kompetencji Rady Pedagogicznej</w:t>
            </w:r>
            <w:r w:rsidR="0028017F" w:rsidRPr="00ED3C99">
              <w:rPr>
                <w:sz w:val="24"/>
                <w:szCs w:val="24"/>
              </w:rPr>
              <w:t>.</w:t>
            </w:r>
            <w:r w:rsidRPr="00ED3C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780D6110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  <w:tc>
          <w:tcPr>
            <w:tcW w:w="1134" w:type="dxa"/>
          </w:tcPr>
          <w:p w14:paraId="345197ED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  <w:tc>
          <w:tcPr>
            <w:tcW w:w="1984" w:type="dxa"/>
            <w:vMerge/>
          </w:tcPr>
          <w:p w14:paraId="393E3557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</w:tr>
      <w:tr w:rsidR="00F87068" w:rsidRPr="00DA0047" w14:paraId="14AC7CCA" w14:textId="77777777" w:rsidTr="00E20A3D">
        <w:tc>
          <w:tcPr>
            <w:tcW w:w="567" w:type="dxa"/>
            <w:vAlign w:val="center"/>
          </w:tcPr>
          <w:p w14:paraId="3594968F" w14:textId="77777777" w:rsidR="00F87068" w:rsidRPr="00DA0047" w:rsidRDefault="00F87068" w:rsidP="00E20A3D">
            <w:pPr>
              <w:spacing w:line="264" w:lineRule="auto"/>
              <w:jc w:val="both"/>
            </w:pPr>
            <w:r w:rsidRPr="00DA0047">
              <w:t>9.</w:t>
            </w:r>
          </w:p>
        </w:tc>
        <w:tc>
          <w:tcPr>
            <w:tcW w:w="5529" w:type="dxa"/>
          </w:tcPr>
          <w:p w14:paraId="2060CE8F" w14:textId="77777777" w:rsidR="00F87068" w:rsidRPr="00ED3C99" w:rsidRDefault="00F87068" w:rsidP="004778EF">
            <w:pPr>
              <w:spacing w:line="264" w:lineRule="auto"/>
              <w:rPr>
                <w:sz w:val="24"/>
                <w:szCs w:val="24"/>
              </w:rPr>
            </w:pPr>
            <w:r w:rsidRPr="00ED3C99">
              <w:rPr>
                <w:sz w:val="24"/>
                <w:szCs w:val="24"/>
              </w:rPr>
              <w:t>Funkcje wychowawcze szkolnych organizacji (np. harcerstwo), samorządu szkolnego i innych inicjatyw dzieci i młodzieży działających w szkole</w:t>
            </w:r>
            <w:r w:rsidR="00272EC7" w:rsidRPr="00ED3C99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3CE0F8ED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  <w:tc>
          <w:tcPr>
            <w:tcW w:w="1134" w:type="dxa"/>
          </w:tcPr>
          <w:p w14:paraId="1DBA5FAF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  <w:tc>
          <w:tcPr>
            <w:tcW w:w="1984" w:type="dxa"/>
            <w:vMerge/>
          </w:tcPr>
          <w:p w14:paraId="11F59046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</w:tr>
      <w:tr w:rsidR="00F87068" w:rsidRPr="00DA0047" w14:paraId="2EC4202B" w14:textId="77777777" w:rsidTr="00E20A3D">
        <w:tc>
          <w:tcPr>
            <w:tcW w:w="567" w:type="dxa"/>
            <w:vAlign w:val="center"/>
          </w:tcPr>
          <w:p w14:paraId="383BFD11" w14:textId="77777777" w:rsidR="00F87068" w:rsidRPr="00DA0047" w:rsidRDefault="00F87068" w:rsidP="00E20A3D">
            <w:pPr>
              <w:spacing w:line="264" w:lineRule="auto"/>
              <w:jc w:val="both"/>
            </w:pPr>
            <w:r w:rsidRPr="00DA0047">
              <w:lastRenderedPageBreak/>
              <w:t>10.</w:t>
            </w:r>
          </w:p>
        </w:tc>
        <w:tc>
          <w:tcPr>
            <w:tcW w:w="5529" w:type="dxa"/>
          </w:tcPr>
          <w:p w14:paraId="70684B0A" w14:textId="77777777" w:rsidR="00F87068" w:rsidRPr="00ED3C99" w:rsidRDefault="00F87068" w:rsidP="004778EF">
            <w:pPr>
              <w:spacing w:line="264" w:lineRule="auto"/>
              <w:rPr>
                <w:sz w:val="24"/>
                <w:szCs w:val="24"/>
              </w:rPr>
            </w:pPr>
            <w:r w:rsidRPr="00ED3C99">
              <w:rPr>
                <w:sz w:val="24"/>
                <w:szCs w:val="24"/>
              </w:rPr>
              <w:t>Zapoznanie studenta ze źródłami wiedzy fachowej (literatura i czasopisma fachowe,  źródła obowiązujących w szkole przepisów prawnych, adresy przydatnych stron www i inne) dla I</w:t>
            </w:r>
            <w:r w:rsidR="00272EC7" w:rsidRPr="00ED3C99">
              <w:rPr>
                <w:sz w:val="24"/>
                <w:szCs w:val="24"/>
              </w:rPr>
              <w:t xml:space="preserve">I </w:t>
            </w:r>
            <w:r w:rsidRPr="00ED3C99">
              <w:rPr>
                <w:sz w:val="24"/>
                <w:szCs w:val="24"/>
              </w:rPr>
              <w:t xml:space="preserve">etapu edukacyjnego. </w:t>
            </w:r>
          </w:p>
        </w:tc>
        <w:tc>
          <w:tcPr>
            <w:tcW w:w="992" w:type="dxa"/>
          </w:tcPr>
          <w:p w14:paraId="6C13C4FA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  <w:tc>
          <w:tcPr>
            <w:tcW w:w="1134" w:type="dxa"/>
          </w:tcPr>
          <w:p w14:paraId="4D789EE2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  <w:tc>
          <w:tcPr>
            <w:tcW w:w="1984" w:type="dxa"/>
            <w:vMerge/>
          </w:tcPr>
          <w:p w14:paraId="27742BE1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</w:tr>
      <w:tr w:rsidR="00F87068" w:rsidRPr="00DA0047" w14:paraId="65C66182" w14:textId="77777777" w:rsidTr="00E20A3D">
        <w:tc>
          <w:tcPr>
            <w:tcW w:w="567" w:type="dxa"/>
            <w:shd w:val="clear" w:color="auto" w:fill="DBE5F1" w:themeFill="accent1" w:themeFillTint="33"/>
            <w:vAlign w:val="center"/>
          </w:tcPr>
          <w:p w14:paraId="3512EBC3" w14:textId="77777777" w:rsidR="00F87068" w:rsidRPr="000C53F0" w:rsidRDefault="00F87068" w:rsidP="00E20A3D">
            <w:pPr>
              <w:jc w:val="both"/>
              <w:rPr>
                <w:b/>
              </w:rPr>
            </w:pPr>
            <w:r w:rsidRPr="000C53F0">
              <w:rPr>
                <w:b/>
              </w:rPr>
              <w:lastRenderedPageBreak/>
              <w:t>B</w:t>
            </w:r>
          </w:p>
        </w:tc>
        <w:tc>
          <w:tcPr>
            <w:tcW w:w="6521" w:type="dxa"/>
            <w:gridSpan w:val="2"/>
            <w:shd w:val="clear" w:color="auto" w:fill="DBE5F1" w:themeFill="accent1" w:themeFillTint="33"/>
          </w:tcPr>
          <w:p w14:paraId="31EB5F06" w14:textId="77777777" w:rsidR="00F87068" w:rsidRPr="000C53F0" w:rsidRDefault="00F87068" w:rsidP="00E20A3D">
            <w:pPr>
              <w:rPr>
                <w:b/>
              </w:rPr>
            </w:pPr>
            <w:r w:rsidRPr="000C53F0">
              <w:rPr>
                <w:b/>
              </w:rPr>
              <w:t xml:space="preserve">Planowanie pracy i sposoby realizacji zadań nauczyciela-wychowawcy klasy  </w:t>
            </w:r>
          </w:p>
        </w:tc>
        <w:tc>
          <w:tcPr>
            <w:tcW w:w="1134" w:type="dxa"/>
          </w:tcPr>
          <w:p w14:paraId="2DA93216" w14:textId="77777777" w:rsidR="00F87068" w:rsidRPr="00DA0047" w:rsidRDefault="00F87068" w:rsidP="00E20A3D">
            <w:pPr>
              <w:jc w:val="both"/>
            </w:pPr>
          </w:p>
        </w:tc>
        <w:tc>
          <w:tcPr>
            <w:tcW w:w="1984" w:type="dxa"/>
            <w:vMerge w:val="restart"/>
          </w:tcPr>
          <w:p w14:paraId="4EF345B7" w14:textId="77777777" w:rsidR="00F87068" w:rsidRPr="00ED3C99" w:rsidRDefault="00F87068" w:rsidP="00E20A3D">
            <w:pPr>
              <w:jc w:val="center"/>
              <w:rPr>
                <w:i/>
                <w:sz w:val="24"/>
                <w:szCs w:val="24"/>
              </w:rPr>
            </w:pPr>
            <w:r w:rsidRPr="00ED3C99">
              <w:rPr>
                <w:i/>
                <w:sz w:val="24"/>
                <w:szCs w:val="24"/>
              </w:rPr>
              <w:t>Czytelny podpis nauczyciela – wychowawcy</w:t>
            </w:r>
          </w:p>
        </w:tc>
      </w:tr>
      <w:tr w:rsidR="00F87068" w:rsidRPr="00DA0047" w14:paraId="602AA632" w14:textId="77777777" w:rsidTr="00E20A3D">
        <w:tc>
          <w:tcPr>
            <w:tcW w:w="567" w:type="dxa"/>
            <w:vAlign w:val="center"/>
          </w:tcPr>
          <w:p w14:paraId="0697A4E0" w14:textId="77777777" w:rsidR="00F87068" w:rsidRPr="00DA0047" w:rsidRDefault="00F87068" w:rsidP="00E20A3D">
            <w:pPr>
              <w:spacing w:line="264" w:lineRule="auto"/>
              <w:jc w:val="both"/>
            </w:pPr>
            <w:r w:rsidRPr="00DA0047">
              <w:t>1.</w:t>
            </w:r>
          </w:p>
        </w:tc>
        <w:tc>
          <w:tcPr>
            <w:tcW w:w="6521" w:type="dxa"/>
            <w:gridSpan w:val="2"/>
          </w:tcPr>
          <w:p w14:paraId="029CE764" w14:textId="77777777" w:rsidR="00F87068" w:rsidRPr="00ED3C99" w:rsidRDefault="00F87068" w:rsidP="004778EF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ED3C99">
              <w:rPr>
                <w:sz w:val="24"/>
                <w:szCs w:val="24"/>
              </w:rPr>
              <w:t xml:space="preserve">Plan pracy wychowawcy klasy  </w:t>
            </w:r>
          </w:p>
        </w:tc>
        <w:tc>
          <w:tcPr>
            <w:tcW w:w="1134" w:type="dxa"/>
          </w:tcPr>
          <w:p w14:paraId="58659BC7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  <w:tc>
          <w:tcPr>
            <w:tcW w:w="1984" w:type="dxa"/>
            <w:vMerge/>
          </w:tcPr>
          <w:p w14:paraId="4D1600D4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</w:tr>
      <w:tr w:rsidR="00F87068" w:rsidRPr="00DA0047" w14:paraId="7C7976A7" w14:textId="77777777" w:rsidTr="00E20A3D">
        <w:tc>
          <w:tcPr>
            <w:tcW w:w="567" w:type="dxa"/>
            <w:vAlign w:val="center"/>
          </w:tcPr>
          <w:p w14:paraId="5F36BC8E" w14:textId="77777777" w:rsidR="00F87068" w:rsidRPr="00DA0047" w:rsidRDefault="00F87068" w:rsidP="00E20A3D">
            <w:pPr>
              <w:spacing w:line="264" w:lineRule="auto"/>
              <w:jc w:val="both"/>
            </w:pPr>
            <w:r w:rsidRPr="00DA0047">
              <w:t>2.</w:t>
            </w:r>
          </w:p>
        </w:tc>
        <w:tc>
          <w:tcPr>
            <w:tcW w:w="6521" w:type="dxa"/>
            <w:gridSpan w:val="2"/>
          </w:tcPr>
          <w:p w14:paraId="51EC7F1B" w14:textId="50C80B61" w:rsidR="00F87068" w:rsidRPr="00ED3C99" w:rsidRDefault="00F87068" w:rsidP="004778EF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ED3C99">
              <w:rPr>
                <w:sz w:val="24"/>
                <w:szCs w:val="24"/>
              </w:rPr>
              <w:t>Zapis scenariusza lekcji wychowawczej – poznanie przykładowych rozwiązań</w:t>
            </w:r>
            <w:r w:rsidR="00272EC7" w:rsidRPr="00ED3C99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78D521BF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  <w:tc>
          <w:tcPr>
            <w:tcW w:w="1984" w:type="dxa"/>
            <w:vMerge/>
          </w:tcPr>
          <w:p w14:paraId="237C8EA8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</w:tr>
      <w:tr w:rsidR="00F87068" w:rsidRPr="00DA0047" w14:paraId="6BFEA93E" w14:textId="77777777" w:rsidTr="00E20A3D">
        <w:tc>
          <w:tcPr>
            <w:tcW w:w="567" w:type="dxa"/>
            <w:vAlign w:val="center"/>
          </w:tcPr>
          <w:p w14:paraId="5AC9EAA3" w14:textId="77777777" w:rsidR="00F87068" w:rsidRPr="00DA0047" w:rsidRDefault="00F87068" w:rsidP="00E20A3D">
            <w:pPr>
              <w:spacing w:line="264" w:lineRule="auto"/>
              <w:jc w:val="both"/>
            </w:pPr>
            <w:r w:rsidRPr="00DA0047">
              <w:t>3.</w:t>
            </w:r>
          </w:p>
        </w:tc>
        <w:tc>
          <w:tcPr>
            <w:tcW w:w="6521" w:type="dxa"/>
            <w:gridSpan w:val="2"/>
          </w:tcPr>
          <w:p w14:paraId="0F3B66BB" w14:textId="77777777" w:rsidR="00F87068" w:rsidRPr="00ED3C99" w:rsidRDefault="00F87068" w:rsidP="004778EF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ED3C99">
              <w:rPr>
                <w:sz w:val="24"/>
                <w:szCs w:val="24"/>
              </w:rPr>
              <w:t xml:space="preserve">Obserwacja lekcji wychowawczej </w:t>
            </w:r>
            <w:r w:rsidR="00272EC7" w:rsidRPr="00ED3C99">
              <w:rPr>
                <w:sz w:val="24"/>
                <w:szCs w:val="24"/>
              </w:rPr>
              <w:t>.</w:t>
            </w:r>
            <w:r w:rsidRPr="00ED3C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74E0BC8B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  <w:tc>
          <w:tcPr>
            <w:tcW w:w="1984" w:type="dxa"/>
            <w:vMerge/>
          </w:tcPr>
          <w:p w14:paraId="6CAE0B91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</w:tr>
      <w:tr w:rsidR="00F87068" w:rsidRPr="00DA0047" w14:paraId="1FA77735" w14:textId="77777777" w:rsidTr="00E20A3D">
        <w:tc>
          <w:tcPr>
            <w:tcW w:w="567" w:type="dxa"/>
            <w:vAlign w:val="center"/>
          </w:tcPr>
          <w:p w14:paraId="23AF9B33" w14:textId="77777777" w:rsidR="00F87068" w:rsidRPr="00DA0047" w:rsidRDefault="00F87068" w:rsidP="00E20A3D">
            <w:pPr>
              <w:spacing w:line="264" w:lineRule="auto"/>
              <w:jc w:val="both"/>
            </w:pPr>
            <w:r w:rsidRPr="00DA0047">
              <w:t>4.</w:t>
            </w:r>
          </w:p>
        </w:tc>
        <w:tc>
          <w:tcPr>
            <w:tcW w:w="5529" w:type="dxa"/>
          </w:tcPr>
          <w:p w14:paraId="22E1A7C1" w14:textId="77777777" w:rsidR="00F87068" w:rsidRPr="00ED3C99" w:rsidRDefault="00F87068" w:rsidP="004778EF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ED3C99">
              <w:rPr>
                <w:sz w:val="24"/>
                <w:szCs w:val="24"/>
              </w:rPr>
              <w:t>Omówienie znaczenia i możliwych efektów dobrej współpracy dyrekcji szkoły, nauczycieli, a w szczególności wychowawcy klasy z rodzicami</w:t>
            </w:r>
            <w:r w:rsidR="00272EC7" w:rsidRPr="00ED3C99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45ED61BE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  <w:tc>
          <w:tcPr>
            <w:tcW w:w="1134" w:type="dxa"/>
          </w:tcPr>
          <w:p w14:paraId="3ECB8C91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  <w:tc>
          <w:tcPr>
            <w:tcW w:w="1984" w:type="dxa"/>
            <w:vMerge/>
          </w:tcPr>
          <w:p w14:paraId="21DC68A6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</w:tr>
      <w:tr w:rsidR="00EE439E" w:rsidRPr="00DA0047" w14:paraId="2D1CDEF6" w14:textId="77777777" w:rsidTr="00E20A3D">
        <w:tc>
          <w:tcPr>
            <w:tcW w:w="567" w:type="dxa"/>
            <w:shd w:val="clear" w:color="auto" w:fill="DBE5F1" w:themeFill="accent1" w:themeFillTint="33"/>
            <w:vAlign w:val="center"/>
          </w:tcPr>
          <w:p w14:paraId="7694E9FE" w14:textId="77777777" w:rsidR="00EE439E" w:rsidRPr="000C53F0" w:rsidRDefault="00EE439E" w:rsidP="00E20A3D">
            <w:pPr>
              <w:jc w:val="both"/>
              <w:rPr>
                <w:b/>
              </w:rPr>
            </w:pPr>
            <w:r w:rsidRPr="000C53F0">
              <w:rPr>
                <w:b/>
              </w:rPr>
              <w:t>C</w:t>
            </w:r>
          </w:p>
        </w:tc>
        <w:tc>
          <w:tcPr>
            <w:tcW w:w="6521" w:type="dxa"/>
            <w:gridSpan w:val="2"/>
            <w:shd w:val="clear" w:color="auto" w:fill="DBE5F1" w:themeFill="accent1" w:themeFillTint="33"/>
          </w:tcPr>
          <w:p w14:paraId="49E1A8E3" w14:textId="77777777" w:rsidR="00EE439E" w:rsidRPr="000C53F0" w:rsidRDefault="00EE439E" w:rsidP="00E20A3D">
            <w:pPr>
              <w:jc w:val="both"/>
              <w:rPr>
                <w:b/>
              </w:rPr>
            </w:pPr>
            <w:r w:rsidRPr="000C53F0">
              <w:rPr>
                <w:b/>
              </w:rPr>
              <w:t xml:space="preserve"> Zadania pedagoga (psychologa) szkolnego  </w:t>
            </w:r>
          </w:p>
        </w:tc>
        <w:tc>
          <w:tcPr>
            <w:tcW w:w="1134" w:type="dxa"/>
          </w:tcPr>
          <w:p w14:paraId="7118F0CB" w14:textId="77777777" w:rsidR="00EE439E" w:rsidRPr="00DA0047" w:rsidRDefault="00EE439E" w:rsidP="00E20A3D">
            <w:pPr>
              <w:jc w:val="both"/>
            </w:pPr>
          </w:p>
        </w:tc>
        <w:tc>
          <w:tcPr>
            <w:tcW w:w="1984" w:type="dxa"/>
            <w:vMerge w:val="restart"/>
          </w:tcPr>
          <w:p w14:paraId="64DA7DE6" w14:textId="77777777" w:rsidR="00EE439E" w:rsidRPr="00ED3C99" w:rsidRDefault="00EE439E" w:rsidP="00E20A3D">
            <w:pPr>
              <w:jc w:val="center"/>
              <w:rPr>
                <w:i/>
                <w:sz w:val="24"/>
                <w:szCs w:val="24"/>
              </w:rPr>
            </w:pPr>
            <w:r w:rsidRPr="00ED3C99">
              <w:rPr>
                <w:i/>
                <w:sz w:val="24"/>
                <w:szCs w:val="24"/>
              </w:rPr>
              <w:t>Czytelny podpis szkolnego pedagoga (psychologa)</w:t>
            </w:r>
          </w:p>
        </w:tc>
      </w:tr>
      <w:tr w:rsidR="00EE439E" w:rsidRPr="00DA0047" w14:paraId="5D1A977C" w14:textId="77777777" w:rsidTr="00E20A3D">
        <w:tc>
          <w:tcPr>
            <w:tcW w:w="567" w:type="dxa"/>
            <w:vAlign w:val="center"/>
          </w:tcPr>
          <w:p w14:paraId="47A24741" w14:textId="77777777" w:rsidR="00EE439E" w:rsidRPr="00DA0047" w:rsidRDefault="00EE439E" w:rsidP="00E20A3D">
            <w:pPr>
              <w:spacing w:line="264" w:lineRule="auto"/>
              <w:jc w:val="both"/>
            </w:pPr>
            <w:r w:rsidRPr="00DA0047">
              <w:t>1.</w:t>
            </w:r>
          </w:p>
        </w:tc>
        <w:tc>
          <w:tcPr>
            <w:tcW w:w="5529" w:type="dxa"/>
          </w:tcPr>
          <w:p w14:paraId="379451D2" w14:textId="7359634A" w:rsidR="00EE439E" w:rsidRPr="00ED3C99" w:rsidRDefault="00EE439E" w:rsidP="004778EF">
            <w:pPr>
              <w:spacing w:line="264" w:lineRule="auto"/>
              <w:rPr>
                <w:sz w:val="24"/>
                <w:szCs w:val="24"/>
              </w:rPr>
            </w:pPr>
            <w:r w:rsidRPr="00ED3C99">
              <w:rPr>
                <w:sz w:val="24"/>
                <w:szCs w:val="24"/>
              </w:rPr>
              <w:t>Plan pracy pedagoga (psychologa) szkolnego.</w:t>
            </w:r>
          </w:p>
        </w:tc>
        <w:tc>
          <w:tcPr>
            <w:tcW w:w="992" w:type="dxa"/>
          </w:tcPr>
          <w:p w14:paraId="5013AA86" w14:textId="77777777" w:rsidR="00EE439E" w:rsidRPr="00DA0047" w:rsidRDefault="00EE439E" w:rsidP="00E20A3D">
            <w:pPr>
              <w:spacing w:line="264" w:lineRule="auto"/>
              <w:jc w:val="both"/>
            </w:pPr>
          </w:p>
        </w:tc>
        <w:tc>
          <w:tcPr>
            <w:tcW w:w="1134" w:type="dxa"/>
          </w:tcPr>
          <w:p w14:paraId="1D81AA3A" w14:textId="77777777" w:rsidR="00EE439E" w:rsidRPr="00DA0047" w:rsidRDefault="00EE439E" w:rsidP="00E20A3D">
            <w:pPr>
              <w:spacing w:line="264" w:lineRule="auto"/>
              <w:jc w:val="both"/>
            </w:pPr>
          </w:p>
        </w:tc>
        <w:tc>
          <w:tcPr>
            <w:tcW w:w="1984" w:type="dxa"/>
            <w:vMerge/>
          </w:tcPr>
          <w:p w14:paraId="126C3ADB" w14:textId="77777777" w:rsidR="00EE439E" w:rsidRPr="00DA0047" w:rsidRDefault="00EE439E" w:rsidP="00E20A3D">
            <w:pPr>
              <w:spacing w:line="264" w:lineRule="auto"/>
              <w:jc w:val="both"/>
            </w:pPr>
          </w:p>
        </w:tc>
      </w:tr>
      <w:tr w:rsidR="00EE439E" w:rsidRPr="00DA0047" w14:paraId="644C990D" w14:textId="77777777" w:rsidTr="00E20A3D">
        <w:tc>
          <w:tcPr>
            <w:tcW w:w="567" w:type="dxa"/>
            <w:vAlign w:val="center"/>
          </w:tcPr>
          <w:p w14:paraId="6032452A" w14:textId="77777777" w:rsidR="00EE439E" w:rsidRPr="00DA0047" w:rsidRDefault="00EE439E" w:rsidP="00E20A3D">
            <w:pPr>
              <w:spacing w:line="264" w:lineRule="auto"/>
              <w:jc w:val="both"/>
            </w:pPr>
            <w:r w:rsidRPr="00DA0047">
              <w:t>2.</w:t>
            </w:r>
          </w:p>
        </w:tc>
        <w:tc>
          <w:tcPr>
            <w:tcW w:w="5529" w:type="dxa"/>
          </w:tcPr>
          <w:p w14:paraId="0394434A" w14:textId="77777777" w:rsidR="00EE439E" w:rsidRPr="00ED3C99" w:rsidRDefault="00EE439E" w:rsidP="004778EF">
            <w:pPr>
              <w:spacing w:line="264" w:lineRule="auto"/>
              <w:rPr>
                <w:sz w:val="24"/>
                <w:szCs w:val="24"/>
              </w:rPr>
            </w:pPr>
            <w:r w:rsidRPr="00ED3C99">
              <w:rPr>
                <w:sz w:val="24"/>
                <w:szCs w:val="24"/>
              </w:rPr>
              <w:t xml:space="preserve">Rozmowa nt. problemów psychologicznych, wychowawczych i opiekuńczych w szkole; sposoby rozwiązywania problemów; profilaktyka.  </w:t>
            </w:r>
          </w:p>
        </w:tc>
        <w:tc>
          <w:tcPr>
            <w:tcW w:w="992" w:type="dxa"/>
          </w:tcPr>
          <w:p w14:paraId="69E617FE" w14:textId="77777777" w:rsidR="00EE439E" w:rsidRPr="00DA0047" w:rsidRDefault="00EE439E" w:rsidP="00E20A3D">
            <w:pPr>
              <w:spacing w:line="264" w:lineRule="auto"/>
              <w:jc w:val="both"/>
            </w:pPr>
          </w:p>
        </w:tc>
        <w:tc>
          <w:tcPr>
            <w:tcW w:w="1134" w:type="dxa"/>
          </w:tcPr>
          <w:p w14:paraId="3B334843" w14:textId="77777777" w:rsidR="00EE439E" w:rsidRPr="00DA0047" w:rsidRDefault="00EE439E" w:rsidP="00E20A3D">
            <w:pPr>
              <w:spacing w:line="264" w:lineRule="auto"/>
              <w:jc w:val="both"/>
            </w:pPr>
          </w:p>
        </w:tc>
        <w:tc>
          <w:tcPr>
            <w:tcW w:w="1984" w:type="dxa"/>
            <w:vMerge/>
          </w:tcPr>
          <w:p w14:paraId="3967F5C7" w14:textId="77777777" w:rsidR="00EE439E" w:rsidRPr="00DA0047" w:rsidRDefault="00EE439E" w:rsidP="00E20A3D">
            <w:pPr>
              <w:spacing w:line="264" w:lineRule="auto"/>
              <w:jc w:val="both"/>
            </w:pPr>
          </w:p>
        </w:tc>
      </w:tr>
      <w:tr w:rsidR="00EE439E" w:rsidRPr="00DA0047" w14:paraId="74EC672B" w14:textId="77777777" w:rsidTr="00272EC7">
        <w:trPr>
          <w:trHeight w:val="645"/>
        </w:trPr>
        <w:tc>
          <w:tcPr>
            <w:tcW w:w="567" w:type="dxa"/>
            <w:vAlign w:val="center"/>
          </w:tcPr>
          <w:p w14:paraId="699865AE" w14:textId="77777777" w:rsidR="00EE439E" w:rsidRPr="00DA0047" w:rsidRDefault="00EE439E" w:rsidP="00E20A3D">
            <w:pPr>
              <w:spacing w:line="264" w:lineRule="auto"/>
              <w:jc w:val="both"/>
            </w:pPr>
            <w:r w:rsidRPr="00DA0047">
              <w:t>3.</w:t>
            </w:r>
          </w:p>
        </w:tc>
        <w:tc>
          <w:tcPr>
            <w:tcW w:w="5529" w:type="dxa"/>
          </w:tcPr>
          <w:p w14:paraId="1681BBE0" w14:textId="77777777" w:rsidR="00EE439E" w:rsidRPr="00ED3C99" w:rsidRDefault="00EE439E" w:rsidP="004778EF">
            <w:pPr>
              <w:spacing w:line="264" w:lineRule="auto"/>
              <w:rPr>
                <w:sz w:val="24"/>
                <w:szCs w:val="24"/>
              </w:rPr>
            </w:pPr>
            <w:r w:rsidRPr="00ED3C99">
              <w:rPr>
                <w:sz w:val="24"/>
                <w:szCs w:val="24"/>
              </w:rPr>
              <w:t>Dokumentacja pracy pedagoga (psychologa) szkolnego.</w:t>
            </w:r>
          </w:p>
        </w:tc>
        <w:tc>
          <w:tcPr>
            <w:tcW w:w="992" w:type="dxa"/>
          </w:tcPr>
          <w:p w14:paraId="0A1136ED" w14:textId="77777777" w:rsidR="00EE439E" w:rsidRPr="00DA0047" w:rsidRDefault="00EE439E" w:rsidP="00E20A3D">
            <w:pPr>
              <w:spacing w:line="264" w:lineRule="auto"/>
              <w:jc w:val="both"/>
            </w:pPr>
          </w:p>
        </w:tc>
        <w:tc>
          <w:tcPr>
            <w:tcW w:w="1134" w:type="dxa"/>
          </w:tcPr>
          <w:p w14:paraId="5174DE90" w14:textId="77777777" w:rsidR="00EE439E" w:rsidRPr="00DA0047" w:rsidRDefault="00EE439E" w:rsidP="00E20A3D">
            <w:pPr>
              <w:spacing w:line="264" w:lineRule="auto"/>
              <w:jc w:val="both"/>
            </w:pPr>
          </w:p>
        </w:tc>
        <w:tc>
          <w:tcPr>
            <w:tcW w:w="1984" w:type="dxa"/>
            <w:vMerge/>
          </w:tcPr>
          <w:p w14:paraId="0B8B2A8F" w14:textId="77777777" w:rsidR="00EE439E" w:rsidRPr="00DA0047" w:rsidRDefault="00EE439E" w:rsidP="00E20A3D">
            <w:pPr>
              <w:spacing w:line="264" w:lineRule="auto"/>
              <w:jc w:val="both"/>
            </w:pPr>
          </w:p>
        </w:tc>
      </w:tr>
      <w:tr w:rsidR="00EE439E" w:rsidRPr="00DA0047" w14:paraId="38D2174A" w14:textId="77777777" w:rsidTr="00272EC7">
        <w:trPr>
          <w:trHeight w:val="165"/>
        </w:trPr>
        <w:tc>
          <w:tcPr>
            <w:tcW w:w="567" w:type="dxa"/>
            <w:vAlign w:val="center"/>
          </w:tcPr>
          <w:p w14:paraId="2C3ED7CE" w14:textId="77777777" w:rsidR="00EE439E" w:rsidRPr="00DA0047" w:rsidRDefault="00EE439E" w:rsidP="00E20A3D">
            <w:pPr>
              <w:spacing w:line="264" w:lineRule="auto"/>
              <w:jc w:val="both"/>
            </w:pPr>
            <w:r>
              <w:t>4.</w:t>
            </w:r>
          </w:p>
        </w:tc>
        <w:tc>
          <w:tcPr>
            <w:tcW w:w="5529" w:type="dxa"/>
          </w:tcPr>
          <w:p w14:paraId="01E9C4FE" w14:textId="4743113B" w:rsidR="00EE439E" w:rsidRPr="00ED3C99" w:rsidRDefault="00EE439E" w:rsidP="004778EF">
            <w:pPr>
              <w:spacing w:line="264" w:lineRule="auto"/>
              <w:rPr>
                <w:sz w:val="24"/>
                <w:szCs w:val="24"/>
              </w:rPr>
            </w:pPr>
            <w:r w:rsidRPr="00ED3C99">
              <w:rPr>
                <w:sz w:val="24"/>
                <w:szCs w:val="24"/>
              </w:rPr>
              <w:t xml:space="preserve">Realizowanie programów terapii i zaleceń poradni specjalistycznych w środowisku szkolnym. </w:t>
            </w:r>
          </w:p>
        </w:tc>
        <w:tc>
          <w:tcPr>
            <w:tcW w:w="992" w:type="dxa"/>
          </w:tcPr>
          <w:p w14:paraId="0036FEDF" w14:textId="77777777" w:rsidR="00EE439E" w:rsidRPr="00DA0047" w:rsidRDefault="00EE439E" w:rsidP="00E20A3D">
            <w:pPr>
              <w:spacing w:line="264" w:lineRule="auto"/>
              <w:jc w:val="both"/>
            </w:pPr>
          </w:p>
        </w:tc>
        <w:tc>
          <w:tcPr>
            <w:tcW w:w="1134" w:type="dxa"/>
          </w:tcPr>
          <w:p w14:paraId="58DC6623" w14:textId="77777777" w:rsidR="00EE439E" w:rsidRPr="00DA0047" w:rsidRDefault="00EE439E" w:rsidP="00E20A3D">
            <w:pPr>
              <w:spacing w:line="264" w:lineRule="auto"/>
              <w:jc w:val="both"/>
            </w:pPr>
          </w:p>
        </w:tc>
        <w:tc>
          <w:tcPr>
            <w:tcW w:w="1984" w:type="dxa"/>
            <w:vMerge/>
          </w:tcPr>
          <w:p w14:paraId="1A47353D" w14:textId="77777777" w:rsidR="00EE439E" w:rsidRPr="00DA0047" w:rsidRDefault="00EE439E" w:rsidP="00E20A3D">
            <w:pPr>
              <w:spacing w:line="264" w:lineRule="auto"/>
              <w:jc w:val="both"/>
            </w:pPr>
          </w:p>
        </w:tc>
      </w:tr>
      <w:tr w:rsidR="00EE439E" w:rsidRPr="00DA0047" w14:paraId="78E1AD95" w14:textId="77777777" w:rsidTr="00272EC7">
        <w:trPr>
          <w:trHeight w:val="165"/>
        </w:trPr>
        <w:tc>
          <w:tcPr>
            <w:tcW w:w="567" w:type="dxa"/>
            <w:vAlign w:val="center"/>
          </w:tcPr>
          <w:p w14:paraId="6ED43936" w14:textId="77777777" w:rsidR="00EE439E" w:rsidRPr="00DA0047" w:rsidRDefault="00EE439E" w:rsidP="00E20A3D">
            <w:pPr>
              <w:spacing w:line="264" w:lineRule="auto"/>
              <w:jc w:val="both"/>
            </w:pPr>
            <w:r>
              <w:t>5.</w:t>
            </w:r>
          </w:p>
        </w:tc>
        <w:tc>
          <w:tcPr>
            <w:tcW w:w="5529" w:type="dxa"/>
          </w:tcPr>
          <w:p w14:paraId="5EA3C9D2" w14:textId="77777777" w:rsidR="00EE439E" w:rsidRPr="00ED3C99" w:rsidRDefault="00EE439E" w:rsidP="004778EF">
            <w:pPr>
              <w:spacing w:line="264" w:lineRule="auto"/>
              <w:rPr>
                <w:sz w:val="24"/>
                <w:szCs w:val="24"/>
              </w:rPr>
            </w:pPr>
            <w:r w:rsidRPr="00ED3C99">
              <w:rPr>
                <w:sz w:val="24"/>
                <w:szCs w:val="24"/>
              </w:rPr>
              <w:t>Pomoc psychologiczno – pedagogiczna dla uczniów o przyspieszonym rozwoju inteligencji ogólnej i uzdolnień specjalnych.</w:t>
            </w:r>
          </w:p>
        </w:tc>
        <w:tc>
          <w:tcPr>
            <w:tcW w:w="992" w:type="dxa"/>
          </w:tcPr>
          <w:p w14:paraId="4C826B35" w14:textId="77777777" w:rsidR="00EE439E" w:rsidRPr="00DA0047" w:rsidRDefault="00EE439E" w:rsidP="00E20A3D">
            <w:pPr>
              <w:spacing w:line="264" w:lineRule="auto"/>
              <w:jc w:val="both"/>
            </w:pPr>
          </w:p>
        </w:tc>
        <w:tc>
          <w:tcPr>
            <w:tcW w:w="1134" w:type="dxa"/>
          </w:tcPr>
          <w:p w14:paraId="4257BC00" w14:textId="77777777" w:rsidR="00EE439E" w:rsidRPr="00DA0047" w:rsidRDefault="00EE439E" w:rsidP="00E20A3D">
            <w:pPr>
              <w:spacing w:line="264" w:lineRule="auto"/>
              <w:jc w:val="both"/>
            </w:pPr>
          </w:p>
        </w:tc>
        <w:tc>
          <w:tcPr>
            <w:tcW w:w="1984" w:type="dxa"/>
            <w:vMerge/>
          </w:tcPr>
          <w:p w14:paraId="3AD42D7B" w14:textId="77777777" w:rsidR="00EE439E" w:rsidRPr="00DA0047" w:rsidRDefault="00EE439E" w:rsidP="00E20A3D">
            <w:pPr>
              <w:spacing w:line="264" w:lineRule="auto"/>
              <w:jc w:val="both"/>
            </w:pPr>
          </w:p>
        </w:tc>
      </w:tr>
      <w:tr w:rsidR="00EE439E" w:rsidRPr="00DA0047" w14:paraId="6E673E70" w14:textId="77777777" w:rsidTr="00272EC7">
        <w:trPr>
          <w:trHeight w:val="180"/>
        </w:trPr>
        <w:tc>
          <w:tcPr>
            <w:tcW w:w="567" w:type="dxa"/>
            <w:vAlign w:val="center"/>
          </w:tcPr>
          <w:p w14:paraId="04CD2E89" w14:textId="77777777" w:rsidR="00EE439E" w:rsidRPr="00DA0047" w:rsidRDefault="00EE439E" w:rsidP="00E20A3D">
            <w:pPr>
              <w:spacing w:line="264" w:lineRule="auto"/>
              <w:jc w:val="both"/>
            </w:pPr>
            <w:r>
              <w:t>6.</w:t>
            </w:r>
          </w:p>
        </w:tc>
        <w:tc>
          <w:tcPr>
            <w:tcW w:w="5529" w:type="dxa"/>
          </w:tcPr>
          <w:p w14:paraId="4E7EE58E" w14:textId="77777777" w:rsidR="00EE439E" w:rsidRPr="00ED3C99" w:rsidRDefault="00EE439E" w:rsidP="004778EF">
            <w:pPr>
              <w:spacing w:line="264" w:lineRule="auto"/>
              <w:rPr>
                <w:sz w:val="24"/>
                <w:szCs w:val="24"/>
              </w:rPr>
            </w:pPr>
            <w:r w:rsidRPr="00ED3C99">
              <w:rPr>
                <w:sz w:val="24"/>
                <w:szCs w:val="24"/>
              </w:rPr>
              <w:t>Pomoc psychologiczno – pedagogiczna dla uczniów o rozwoju umysłowym globalnie opóźnionym.</w:t>
            </w:r>
          </w:p>
        </w:tc>
        <w:tc>
          <w:tcPr>
            <w:tcW w:w="992" w:type="dxa"/>
          </w:tcPr>
          <w:p w14:paraId="753963BB" w14:textId="77777777" w:rsidR="00EE439E" w:rsidRPr="00DA0047" w:rsidRDefault="00EE439E" w:rsidP="00E20A3D">
            <w:pPr>
              <w:spacing w:line="264" w:lineRule="auto"/>
              <w:jc w:val="both"/>
            </w:pPr>
          </w:p>
        </w:tc>
        <w:tc>
          <w:tcPr>
            <w:tcW w:w="1134" w:type="dxa"/>
          </w:tcPr>
          <w:p w14:paraId="35B3F365" w14:textId="77777777" w:rsidR="00EE439E" w:rsidRPr="00DA0047" w:rsidRDefault="00EE439E" w:rsidP="00E20A3D">
            <w:pPr>
              <w:spacing w:line="264" w:lineRule="auto"/>
              <w:jc w:val="both"/>
            </w:pPr>
          </w:p>
        </w:tc>
        <w:tc>
          <w:tcPr>
            <w:tcW w:w="1984" w:type="dxa"/>
            <w:vMerge/>
          </w:tcPr>
          <w:p w14:paraId="538D4A46" w14:textId="77777777" w:rsidR="00EE439E" w:rsidRPr="00DA0047" w:rsidRDefault="00EE439E" w:rsidP="00E20A3D">
            <w:pPr>
              <w:spacing w:line="264" w:lineRule="auto"/>
              <w:jc w:val="both"/>
            </w:pPr>
          </w:p>
        </w:tc>
      </w:tr>
      <w:tr w:rsidR="00EE439E" w:rsidRPr="00DA0047" w14:paraId="428431E2" w14:textId="77777777" w:rsidTr="00272EC7">
        <w:trPr>
          <w:trHeight w:val="180"/>
        </w:trPr>
        <w:tc>
          <w:tcPr>
            <w:tcW w:w="567" w:type="dxa"/>
            <w:vAlign w:val="center"/>
          </w:tcPr>
          <w:p w14:paraId="09D334D2" w14:textId="77777777" w:rsidR="00EE439E" w:rsidRPr="00DA0047" w:rsidRDefault="00EE439E" w:rsidP="00E20A3D">
            <w:pPr>
              <w:spacing w:line="264" w:lineRule="auto"/>
              <w:jc w:val="both"/>
            </w:pPr>
            <w:r>
              <w:t>7.</w:t>
            </w:r>
          </w:p>
        </w:tc>
        <w:tc>
          <w:tcPr>
            <w:tcW w:w="5529" w:type="dxa"/>
          </w:tcPr>
          <w:p w14:paraId="069DFF96" w14:textId="77777777" w:rsidR="00EE439E" w:rsidRPr="00ED3C99" w:rsidRDefault="00EE439E" w:rsidP="004778EF">
            <w:pPr>
              <w:spacing w:line="264" w:lineRule="auto"/>
              <w:rPr>
                <w:sz w:val="24"/>
                <w:szCs w:val="24"/>
              </w:rPr>
            </w:pPr>
            <w:r w:rsidRPr="00ED3C99">
              <w:rPr>
                <w:sz w:val="24"/>
                <w:szCs w:val="24"/>
              </w:rPr>
              <w:t>Pomoc psychologiczno – pedagogiczna dla uczniów o nieharmonijnym rozwoju intelektualnym.</w:t>
            </w:r>
          </w:p>
        </w:tc>
        <w:tc>
          <w:tcPr>
            <w:tcW w:w="992" w:type="dxa"/>
          </w:tcPr>
          <w:p w14:paraId="7662BFCE" w14:textId="77777777" w:rsidR="00EE439E" w:rsidRPr="00DA0047" w:rsidRDefault="00EE439E" w:rsidP="00E20A3D">
            <w:pPr>
              <w:spacing w:line="264" w:lineRule="auto"/>
              <w:jc w:val="both"/>
            </w:pPr>
          </w:p>
        </w:tc>
        <w:tc>
          <w:tcPr>
            <w:tcW w:w="1134" w:type="dxa"/>
          </w:tcPr>
          <w:p w14:paraId="45654962" w14:textId="77777777" w:rsidR="00EE439E" w:rsidRPr="00DA0047" w:rsidRDefault="00EE439E" w:rsidP="00E20A3D">
            <w:pPr>
              <w:spacing w:line="264" w:lineRule="auto"/>
              <w:jc w:val="both"/>
            </w:pPr>
          </w:p>
        </w:tc>
        <w:tc>
          <w:tcPr>
            <w:tcW w:w="1984" w:type="dxa"/>
            <w:vMerge/>
          </w:tcPr>
          <w:p w14:paraId="59BCFEB4" w14:textId="77777777" w:rsidR="00EE439E" w:rsidRPr="00DA0047" w:rsidRDefault="00EE439E" w:rsidP="00E20A3D">
            <w:pPr>
              <w:spacing w:line="264" w:lineRule="auto"/>
              <w:jc w:val="both"/>
            </w:pPr>
          </w:p>
        </w:tc>
      </w:tr>
      <w:tr w:rsidR="00EE439E" w:rsidRPr="00DA0047" w14:paraId="4C8B61D3" w14:textId="77777777" w:rsidTr="00272EC7">
        <w:trPr>
          <w:trHeight w:val="150"/>
        </w:trPr>
        <w:tc>
          <w:tcPr>
            <w:tcW w:w="567" w:type="dxa"/>
            <w:vAlign w:val="center"/>
          </w:tcPr>
          <w:p w14:paraId="647A738E" w14:textId="77777777" w:rsidR="00EE439E" w:rsidRPr="00DA0047" w:rsidRDefault="00EE439E" w:rsidP="00E20A3D">
            <w:pPr>
              <w:spacing w:line="264" w:lineRule="auto"/>
              <w:jc w:val="both"/>
            </w:pPr>
            <w:r>
              <w:t>8.</w:t>
            </w:r>
          </w:p>
        </w:tc>
        <w:tc>
          <w:tcPr>
            <w:tcW w:w="5529" w:type="dxa"/>
          </w:tcPr>
          <w:p w14:paraId="48B0013A" w14:textId="77777777" w:rsidR="00EE439E" w:rsidRPr="00ED3C99" w:rsidRDefault="00EE439E" w:rsidP="004778EF">
            <w:pPr>
              <w:spacing w:line="264" w:lineRule="auto"/>
              <w:rPr>
                <w:sz w:val="24"/>
                <w:szCs w:val="24"/>
              </w:rPr>
            </w:pPr>
            <w:r w:rsidRPr="00ED3C99">
              <w:rPr>
                <w:sz w:val="24"/>
                <w:szCs w:val="24"/>
              </w:rPr>
              <w:t>Pomoc psychologiczno – pedagogiczna dla uczniów z zaburzeniami neurodynamicznymi, nerwicowymi, neurotycznymi, depresyjnymi i chorobami psychicznymi</w:t>
            </w:r>
            <w:r w:rsidR="00BE41C7" w:rsidRPr="00ED3C99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232BE477" w14:textId="77777777" w:rsidR="00EE439E" w:rsidRPr="00DA0047" w:rsidRDefault="00EE439E" w:rsidP="00E20A3D">
            <w:pPr>
              <w:spacing w:line="264" w:lineRule="auto"/>
              <w:jc w:val="both"/>
            </w:pPr>
          </w:p>
        </w:tc>
        <w:tc>
          <w:tcPr>
            <w:tcW w:w="1134" w:type="dxa"/>
          </w:tcPr>
          <w:p w14:paraId="65E86D43" w14:textId="77777777" w:rsidR="00EE439E" w:rsidRPr="00DA0047" w:rsidRDefault="00EE439E" w:rsidP="00E20A3D">
            <w:pPr>
              <w:spacing w:line="264" w:lineRule="auto"/>
              <w:jc w:val="both"/>
            </w:pPr>
          </w:p>
        </w:tc>
        <w:tc>
          <w:tcPr>
            <w:tcW w:w="1984" w:type="dxa"/>
            <w:vMerge/>
          </w:tcPr>
          <w:p w14:paraId="20B4A0D9" w14:textId="77777777" w:rsidR="00EE439E" w:rsidRPr="00DA0047" w:rsidRDefault="00EE439E" w:rsidP="00E20A3D">
            <w:pPr>
              <w:spacing w:line="264" w:lineRule="auto"/>
              <w:jc w:val="both"/>
            </w:pPr>
          </w:p>
        </w:tc>
      </w:tr>
      <w:tr w:rsidR="00EE439E" w:rsidRPr="00DA0047" w14:paraId="3031E653" w14:textId="77777777" w:rsidTr="00EE439E">
        <w:trPr>
          <w:trHeight w:val="1230"/>
        </w:trPr>
        <w:tc>
          <w:tcPr>
            <w:tcW w:w="567" w:type="dxa"/>
            <w:vAlign w:val="center"/>
          </w:tcPr>
          <w:p w14:paraId="1A34AFF3" w14:textId="77777777" w:rsidR="00EE439E" w:rsidRDefault="00EE439E" w:rsidP="00E20A3D">
            <w:pPr>
              <w:spacing w:line="264" w:lineRule="auto"/>
              <w:jc w:val="both"/>
            </w:pPr>
            <w:r>
              <w:t>9.</w:t>
            </w:r>
          </w:p>
          <w:p w14:paraId="724EBE03" w14:textId="77777777" w:rsidR="00EE439E" w:rsidRPr="00DA0047" w:rsidRDefault="00EE439E" w:rsidP="00E20A3D">
            <w:pPr>
              <w:spacing w:line="264" w:lineRule="auto"/>
              <w:jc w:val="both"/>
            </w:pPr>
          </w:p>
        </w:tc>
        <w:tc>
          <w:tcPr>
            <w:tcW w:w="5529" w:type="dxa"/>
          </w:tcPr>
          <w:p w14:paraId="51DC76E5" w14:textId="77777777" w:rsidR="00EE439E" w:rsidRPr="00ED3C99" w:rsidRDefault="00EE439E" w:rsidP="004778EF">
            <w:pPr>
              <w:spacing w:line="264" w:lineRule="auto"/>
              <w:rPr>
                <w:sz w:val="24"/>
                <w:szCs w:val="24"/>
              </w:rPr>
            </w:pPr>
            <w:r w:rsidRPr="00ED3C99">
              <w:rPr>
                <w:sz w:val="24"/>
                <w:szCs w:val="24"/>
              </w:rPr>
              <w:t>Pomoc psychologiczno – pedagogiczna dla dzieci i młodzieży z zaburzeniami zachowania; z uzależnieniami substancjalnymi i behawioralnymi oraz niedostosowanych społecznie.</w:t>
            </w:r>
          </w:p>
        </w:tc>
        <w:tc>
          <w:tcPr>
            <w:tcW w:w="992" w:type="dxa"/>
          </w:tcPr>
          <w:p w14:paraId="11CA0822" w14:textId="77777777" w:rsidR="00EE439E" w:rsidRPr="00DA0047" w:rsidRDefault="00EE439E" w:rsidP="00E20A3D">
            <w:pPr>
              <w:spacing w:line="264" w:lineRule="auto"/>
              <w:jc w:val="both"/>
            </w:pPr>
          </w:p>
        </w:tc>
        <w:tc>
          <w:tcPr>
            <w:tcW w:w="1134" w:type="dxa"/>
          </w:tcPr>
          <w:p w14:paraId="0EA6CB22" w14:textId="77777777" w:rsidR="00EE439E" w:rsidRPr="00DA0047" w:rsidRDefault="00EE439E" w:rsidP="00E20A3D">
            <w:pPr>
              <w:spacing w:line="264" w:lineRule="auto"/>
              <w:jc w:val="both"/>
            </w:pPr>
          </w:p>
        </w:tc>
        <w:tc>
          <w:tcPr>
            <w:tcW w:w="1984" w:type="dxa"/>
            <w:vMerge/>
          </w:tcPr>
          <w:p w14:paraId="2FCB9578" w14:textId="77777777" w:rsidR="00EE439E" w:rsidRPr="00DA0047" w:rsidRDefault="00EE439E" w:rsidP="00E20A3D">
            <w:pPr>
              <w:spacing w:line="264" w:lineRule="auto"/>
              <w:jc w:val="both"/>
            </w:pPr>
          </w:p>
        </w:tc>
      </w:tr>
      <w:tr w:rsidR="00EE439E" w:rsidRPr="00DA0047" w14:paraId="30B7BB40" w14:textId="77777777" w:rsidTr="00EE439E">
        <w:trPr>
          <w:trHeight w:val="399"/>
        </w:trPr>
        <w:tc>
          <w:tcPr>
            <w:tcW w:w="567" w:type="dxa"/>
            <w:vAlign w:val="center"/>
          </w:tcPr>
          <w:p w14:paraId="055DCDCE" w14:textId="77777777" w:rsidR="00EE439E" w:rsidRDefault="00EE439E" w:rsidP="00E20A3D">
            <w:pPr>
              <w:spacing w:line="264" w:lineRule="auto"/>
              <w:jc w:val="both"/>
            </w:pPr>
            <w:r>
              <w:t>10.</w:t>
            </w:r>
          </w:p>
        </w:tc>
        <w:tc>
          <w:tcPr>
            <w:tcW w:w="5529" w:type="dxa"/>
          </w:tcPr>
          <w:p w14:paraId="4CB856BE" w14:textId="77777777" w:rsidR="00EE439E" w:rsidRDefault="00EE439E" w:rsidP="00ED3C99">
            <w:pPr>
              <w:rPr>
                <w:sz w:val="24"/>
                <w:szCs w:val="24"/>
              </w:rPr>
            </w:pPr>
            <w:r w:rsidRPr="00ED3C99">
              <w:rPr>
                <w:sz w:val="24"/>
                <w:szCs w:val="24"/>
              </w:rPr>
              <w:t>Zapoznanie studenta z diagnozami, programami terapii i przebiegiem kariery szkolnej wybranych uczniów, objętych systematyczną opieką psychologiczno – pedagogiczną w środowisku szkolnym, przy współpracy z rodzicami i poradnictwem specjalistycznym.</w:t>
            </w:r>
          </w:p>
          <w:p w14:paraId="5C13682C" w14:textId="647DE49D" w:rsidR="00ED3C99" w:rsidRPr="00ED3C99" w:rsidRDefault="00ED3C99" w:rsidP="00ED3C99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14:paraId="6F90480F" w14:textId="77777777" w:rsidR="00EE439E" w:rsidRPr="00DA0047" w:rsidRDefault="00EE439E" w:rsidP="00E20A3D">
            <w:pPr>
              <w:spacing w:line="264" w:lineRule="auto"/>
              <w:jc w:val="both"/>
            </w:pPr>
          </w:p>
        </w:tc>
        <w:tc>
          <w:tcPr>
            <w:tcW w:w="1134" w:type="dxa"/>
          </w:tcPr>
          <w:p w14:paraId="0D294CC1" w14:textId="77777777" w:rsidR="00EE439E" w:rsidRPr="00DA0047" w:rsidRDefault="00EE439E" w:rsidP="00E20A3D">
            <w:pPr>
              <w:spacing w:line="264" w:lineRule="auto"/>
              <w:jc w:val="both"/>
            </w:pPr>
          </w:p>
        </w:tc>
        <w:tc>
          <w:tcPr>
            <w:tcW w:w="1984" w:type="dxa"/>
            <w:vMerge/>
          </w:tcPr>
          <w:p w14:paraId="047251C6" w14:textId="77777777" w:rsidR="00EE439E" w:rsidRPr="00DA0047" w:rsidRDefault="00EE439E" w:rsidP="00E20A3D">
            <w:pPr>
              <w:spacing w:line="264" w:lineRule="auto"/>
              <w:jc w:val="both"/>
            </w:pPr>
          </w:p>
        </w:tc>
      </w:tr>
      <w:tr w:rsidR="00F87068" w:rsidRPr="000C53F0" w14:paraId="6CBF601A" w14:textId="77777777" w:rsidTr="00E20A3D">
        <w:tc>
          <w:tcPr>
            <w:tcW w:w="567" w:type="dxa"/>
            <w:shd w:val="clear" w:color="auto" w:fill="CCC0D9" w:themeFill="accent4" w:themeFillTint="66"/>
            <w:vAlign w:val="center"/>
          </w:tcPr>
          <w:p w14:paraId="13974112" w14:textId="77777777" w:rsidR="00F87068" w:rsidRPr="000C53F0" w:rsidRDefault="00F87068" w:rsidP="00E20A3D">
            <w:pPr>
              <w:jc w:val="center"/>
              <w:rPr>
                <w:b/>
                <w:i/>
              </w:rPr>
            </w:pPr>
            <w:r w:rsidRPr="000C53F0">
              <w:rPr>
                <w:b/>
                <w:i/>
              </w:rPr>
              <w:lastRenderedPageBreak/>
              <w:t>II</w:t>
            </w:r>
          </w:p>
        </w:tc>
        <w:tc>
          <w:tcPr>
            <w:tcW w:w="9639" w:type="dxa"/>
            <w:gridSpan w:val="4"/>
            <w:shd w:val="clear" w:color="auto" w:fill="CCC0D9" w:themeFill="accent4" w:themeFillTint="66"/>
          </w:tcPr>
          <w:p w14:paraId="2CA81992" w14:textId="77777777" w:rsidR="00F87068" w:rsidRDefault="00F87068" w:rsidP="00E20A3D">
            <w:pPr>
              <w:jc w:val="center"/>
              <w:rPr>
                <w:b/>
                <w:i/>
              </w:rPr>
            </w:pPr>
            <w:r w:rsidRPr="000C53F0">
              <w:rPr>
                <w:b/>
                <w:i/>
              </w:rPr>
              <w:t xml:space="preserve">Wychowanie uczniów do aktywnego fizycznie stylu życia; </w:t>
            </w:r>
          </w:p>
          <w:p w14:paraId="47E9BB33" w14:textId="77777777" w:rsidR="00F87068" w:rsidRPr="000C53F0" w:rsidRDefault="00F87068" w:rsidP="00E20A3D">
            <w:pPr>
              <w:jc w:val="center"/>
              <w:rPr>
                <w:b/>
                <w:i/>
              </w:rPr>
            </w:pPr>
            <w:r w:rsidRPr="000C53F0">
              <w:rPr>
                <w:b/>
                <w:i/>
              </w:rPr>
              <w:t>zajęcia fakultatywne, pozalekcyjne i pozaszkolne</w:t>
            </w:r>
          </w:p>
        </w:tc>
      </w:tr>
      <w:tr w:rsidR="00F87068" w:rsidRPr="00DA0047" w14:paraId="7A7F129A" w14:textId="77777777" w:rsidTr="00E20A3D">
        <w:tc>
          <w:tcPr>
            <w:tcW w:w="567" w:type="dxa"/>
            <w:vAlign w:val="center"/>
          </w:tcPr>
          <w:p w14:paraId="04D6B7B7" w14:textId="77777777" w:rsidR="00F87068" w:rsidRPr="00DA0047" w:rsidRDefault="00F87068" w:rsidP="00E20A3D">
            <w:pPr>
              <w:spacing w:line="264" w:lineRule="auto"/>
              <w:jc w:val="both"/>
            </w:pPr>
            <w:r>
              <w:t>1.</w:t>
            </w:r>
          </w:p>
        </w:tc>
        <w:tc>
          <w:tcPr>
            <w:tcW w:w="5529" w:type="dxa"/>
          </w:tcPr>
          <w:p w14:paraId="3C529B1B" w14:textId="77777777" w:rsidR="00F87068" w:rsidRPr="00ED3C99" w:rsidRDefault="00F87068" w:rsidP="004778EF">
            <w:pPr>
              <w:spacing w:line="264" w:lineRule="auto"/>
              <w:rPr>
                <w:sz w:val="24"/>
                <w:szCs w:val="24"/>
              </w:rPr>
            </w:pPr>
            <w:r w:rsidRPr="00ED3C99">
              <w:rPr>
                <w:sz w:val="24"/>
                <w:szCs w:val="24"/>
              </w:rPr>
              <w:t xml:space="preserve"> Zapoznanie studenta z formami zajęć fakultatywnych, pozalekcyjnych i pozaszkolnych oraz ich organizacją. Projektowanie i realizacja zajęć fakultatywnych  w szkole podstawowej</w:t>
            </w:r>
          </w:p>
        </w:tc>
        <w:tc>
          <w:tcPr>
            <w:tcW w:w="992" w:type="dxa"/>
          </w:tcPr>
          <w:p w14:paraId="48153A6B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  <w:tc>
          <w:tcPr>
            <w:tcW w:w="1134" w:type="dxa"/>
          </w:tcPr>
          <w:p w14:paraId="716EEC04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  <w:tc>
          <w:tcPr>
            <w:tcW w:w="1984" w:type="dxa"/>
            <w:vMerge w:val="restart"/>
          </w:tcPr>
          <w:p w14:paraId="47614ACA" w14:textId="77777777" w:rsidR="00F87068" w:rsidRPr="00ED3C99" w:rsidRDefault="00F87068" w:rsidP="00E20A3D">
            <w:pPr>
              <w:spacing w:line="264" w:lineRule="auto"/>
              <w:jc w:val="center"/>
              <w:rPr>
                <w:i/>
                <w:sz w:val="24"/>
                <w:szCs w:val="24"/>
              </w:rPr>
            </w:pPr>
            <w:r w:rsidRPr="00ED3C99">
              <w:rPr>
                <w:i/>
                <w:sz w:val="24"/>
                <w:szCs w:val="24"/>
              </w:rPr>
              <w:t>Czytelny podpis nauczyciela - opiekuna</w:t>
            </w:r>
          </w:p>
        </w:tc>
      </w:tr>
      <w:tr w:rsidR="00F87068" w:rsidRPr="00DA0047" w14:paraId="7D319995" w14:textId="77777777" w:rsidTr="00E20A3D">
        <w:tc>
          <w:tcPr>
            <w:tcW w:w="567" w:type="dxa"/>
            <w:vAlign w:val="center"/>
          </w:tcPr>
          <w:p w14:paraId="77F99B5F" w14:textId="77777777" w:rsidR="00F87068" w:rsidRPr="00DA0047" w:rsidRDefault="00F87068" w:rsidP="00E20A3D">
            <w:pPr>
              <w:spacing w:line="264" w:lineRule="auto"/>
              <w:jc w:val="both"/>
            </w:pPr>
            <w:r>
              <w:t>2.</w:t>
            </w:r>
          </w:p>
        </w:tc>
        <w:tc>
          <w:tcPr>
            <w:tcW w:w="5529" w:type="dxa"/>
          </w:tcPr>
          <w:p w14:paraId="3DCA8E69" w14:textId="77777777" w:rsidR="00F87068" w:rsidRPr="00ED3C99" w:rsidRDefault="00F87068" w:rsidP="004778EF">
            <w:pPr>
              <w:spacing w:line="264" w:lineRule="auto"/>
              <w:rPr>
                <w:sz w:val="24"/>
                <w:szCs w:val="24"/>
              </w:rPr>
            </w:pPr>
            <w:r w:rsidRPr="00ED3C99">
              <w:rPr>
                <w:sz w:val="24"/>
                <w:szCs w:val="24"/>
              </w:rPr>
              <w:t>Zapoznanie studenta z rolą ruchowych zajęć fakultatywnych, pozalekcyjnych i pozaszkolnych w modelowaniu właściwych zachowań uczniów oraz kształtowaniu ich pozytywnej postawy wobec aktywności ruchowej i zdrowego stylu życia</w:t>
            </w:r>
          </w:p>
        </w:tc>
        <w:tc>
          <w:tcPr>
            <w:tcW w:w="992" w:type="dxa"/>
          </w:tcPr>
          <w:p w14:paraId="1EC63893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  <w:tc>
          <w:tcPr>
            <w:tcW w:w="1134" w:type="dxa"/>
          </w:tcPr>
          <w:p w14:paraId="35751E7E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  <w:tc>
          <w:tcPr>
            <w:tcW w:w="1984" w:type="dxa"/>
            <w:vMerge/>
          </w:tcPr>
          <w:p w14:paraId="691F9F5D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</w:tr>
      <w:tr w:rsidR="00F87068" w:rsidRPr="00DA0047" w14:paraId="6DFEC629" w14:textId="77777777" w:rsidTr="00E20A3D">
        <w:tc>
          <w:tcPr>
            <w:tcW w:w="567" w:type="dxa"/>
            <w:vAlign w:val="center"/>
          </w:tcPr>
          <w:p w14:paraId="72DDF16C" w14:textId="77777777" w:rsidR="00F87068" w:rsidRPr="00DA0047" w:rsidRDefault="00F87068" w:rsidP="00E20A3D">
            <w:pPr>
              <w:spacing w:line="264" w:lineRule="auto"/>
              <w:jc w:val="both"/>
            </w:pPr>
            <w:r>
              <w:t>3.</w:t>
            </w:r>
          </w:p>
        </w:tc>
        <w:tc>
          <w:tcPr>
            <w:tcW w:w="5529" w:type="dxa"/>
          </w:tcPr>
          <w:p w14:paraId="4783A5A9" w14:textId="77777777" w:rsidR="00F87068" w:rsidRPr="00ED3C99" w:rsidRDefault="00F87068" w:rsidP="004778EF">
            <w:pPr>
              <w:spacing w:line="264" w:lineRule="auto"/>
              <w:rPr>
                <w:sz w:val="24"/>
                <w:szCs w:val="24"/>
              </w:rPr>
            </w:pPr>
            <w:r w:rsidRPr="00ED3C99">
              <w:rPr>
                <w:sz w:val="24"/>
                <w:szCs w:val="24"/>
              </w:rPr>
              <w:t>Zapoznanie studenta z proponowanymi formami zajęć ruchowych dla dzieci ze specjalnymi potrzebami edukacyjnymi (np. zajęcia ko</w:t>
            </w:r>
            <w:r w:rsidR="00BE41C7" w:rsidRPr="00ED3C99">
              <w:rPr>
                <w:sz w:val="24"/>
                <w:szCs w:val="24"/>
              </w:rPr>
              <w:t>rekcyjno-kompensacyjne</w:t>
            </w:r>
            <w:r w:rsidRPr="00ED3C99">
              <w:rPr>
                <w:sz w:val="24"/>
                <w:szCs w:val="24"/>
              </w:rPr>
              <w:t xml:space="preserve">, zajęcia dla uczniów szczególnie uzdolnionych, zajęcia dla uczniów niepełnosprawnych) </w:t>
            </w:r>
          </w:p>
        </w:tc>
        <w:tc>
          <w:tcPr>
            <w:tcW w:w="992" w:type="dxa"/>
          </w:tcPr>
          <w:p w14:paraId="20770DC0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  <w:tc>
          <w:tcPr>
            <w:tcW w:w="1134" w:type="dxa"/>
          </w:tcPr>
          <w:p w14:paraId="125751EC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  <w:tc>
          <w:tcPr>
            <w:tcW w:w="1984" w:type="dxa"/>
            <w:vMerge/>
          </w:tcPr>
          <w:p w14:paraId="3AEE960A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</w:tr>
      <w:tr w:rsidR="00F87068" w:rsidRPr="00DA0047" w14:paraId="2A19AAAF" w14:textId="77777777" w:rsidTr="00E20A3D">
        <w:tc>
          <w:tcPr>
            <w:tcW w:w="567" w:type="dxa"/>
            <w:vAlign w:val="center"/>
          </w:tcPr>
          <w:p w14:paraId="62050C80" w14:textId="77777777" w:rsidR="00F87068" w:rsidRPr="00DA0047" w:rsidRDefault="00F87068" w:rsidP="00E20A3D">
            <w:pPr>
              <w:spacing w:line="264" w:lineRule="auto"/>
              <w:jc w:val="both"/>
            </w:pPr>
            <w:r>
              <w:t>4.</w:t>
            </w:r>
          </w:p>
        </w:tc>
        <w:tc>
          <w:tcPr>
            <w:tcW w:w="5529" w:type="dxa"/>
          </w:tcPr>
          <w:p w14:paraId="76BD8335" w14:textId="77777777" w:rsidR="00F87068" w:rsidRPr="00ED3C99" w:rsidRDefault="00F87068" w:rsidP="004778EF">
            <w:pPr>
              <w:spacing w:line="264" w:lineRule="auto"/>
              <w:rPr>
                <w:sz w:val="24"/>
                <w:szCs w:val="24"/>
              </w:rPr>
            </w:pPr>
            <w:r w:rsidRPr="00ED3C99">
              <w:rPr>
                <w:sz w:val="24"/>
                <w:szCs w:val="24"/>
              </w:rPr>
              <w:t xml:space="preserve">Aktywny udział studenta w przygotowaniu konspektu zajęć fakultatywnych lub pozalekcyjnych </w:t>
            </w:r>
          </w:p>
        </w:tc>
        <w:tc>
          <w:tcPr>
            <w:tcW w:w="992" w:type="dxa"/>
          </w:tcPr>
          <w:p w14:paraId="5F5F79FE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  <w:tc>
          <w:tcPr>
            <w:tcW w:w="1134" w:type="dxa"/>
          </w:tcPr>
          <w:p w14:paraId="6CD7FB48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  <w:tc>
          <w:tcPr>
            <w:tcW w:w="1984" w:type="dxa"/>
            <w:vMerge/>
          </w:tcPr>
          <w:p w14:paraId="34CFFC95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</w:tr>
      <w:tr w:rsidR="00F87068" w:rsidRPr="00DA0047" w14:paraId="58BE91F4" w14:textId="77777777" w:rsidTr="00E20A3D">
        <w:tc>
          <w:tcPr>
            <w:tcW w:w="567" w:type="dxa"/>
            <w:vAlign w:val="center"/>
          </w:tcPr>
          <w:p w14:paraId="35B5CB26" w14:textId="77777777" w:rsidR="00F87068" w:rsidRPr="00DA0047" w:rsidRDefault="00F87068" w:rsidP="00E20A3D">
            <w:pPr>
              <w:spacing w:line="264" w:lineRule="auto"/>
              <w:jc w:val="both"/>
            </w:pPr>
            <w:r>
              <w:t>5.</w:t>
            </w:r>
          </w:p>
        </w:tc>
        <w:tc>
          <w:tcPr>
            <w:tcW w:w="5529" w:type="dxa"/>
          </w:tcPr>
          <w:p w14:paraId="1A3F46E6" w14:textId="77777777" w:rsidR="00F87068" w:rsidRPr="00ED3C99" w:rsidRDefault="00F87068" w:rsidP="004778EF">
            <w:pPr>
              <w:spacing w:line="264" w:lineRule="auto"/>
              <w:rPr>
                <w:sz w:val="24"/>
                <w:szCs w:val="24"/>
              </w:rPr>
            </w:pPr>
            <w:r w:rsidRPr="00ED3C99">
              <w:rPr>
                <w:sz w:val="24"/>
                <w:szCs w:val="24"/>
              </w:rPr>
              <w:t xml:space="preserve">Właściwe przeprowadzenie zajęć fakultatywnych lub pozalekcyjnych, z zachowaniem bezpieczeństwa i indywidualizacji  </w:t>
            </w:r>
          </w:p>
        </w:tc>
        <w:tc>
          <w:tcPr>
            <w:tcW w:w="992" w:type="dxa"/>
          </w:tcPr>
          <w:p w14:paraId="088FB415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  <w:tc>
          <w:tcPr>
            <w:tcW w:w="1134" w:type="dxa"/>
          </w:tcPr>
          <w:p w14:paraId="0BFC4AE5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  <w:tc>
          <w:tcPr>
            <w:tcW w:w="1984" w:type="dxa"/>
            <w:vMerge/>
          </w:tcPr>
          <w:p w14:paraId="68D1EEAF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</w:tr>
      <w:tr w:rsidR="00F87068" w:rsidRPr="00DA0047" w14:paraId="51642535" w14:textId="77777777" w:rsidTr="00E20A3D">
        <w:tc>
          <w:tcPr>
            <w:tcW w:w="567" w:type="dxa"/>
            <w:vAlign w:val="center"/>
          </w:tcPr>
          <w:p w14:paraId="21F22A70" w14:textId="77777777" w:rsidR="00F87068" w:rsidRPr="00DA0047" w:rsidRDefault="00F87068" w:rsidP="00E20A3D">
            <w:pPr>
              <w:spacing w:line="264" w:lineRule="auto"/>
              <w:jc w:val="both"/>
            </w:pPr>
            <w:r>
              <w:t>6.</w:t>
            </w:r>
          </w:p>
        </w:tc>
        <w:tc>
          <w:tcPr>
            <w:tcW w:w="5529" w:type="dxa"/>
          </w:tcPr>
          <w:p w14:paraId="6252DAA2" w14:textId="77777777" w:rsidR="00F87068" w:rsidRPr="00ED3C99" w:rsidRDefault="00F87068" w:rsidP="004778EF">
            <w:pPr>
              <w:spacing w:line="264" w:lineRule="auto"/>
              <w:rPr>
                <w:sz w:val="24"/>
                <w:szCs w:val="24"/>
              </w:rPr>
            </w:pPr>
            <w:r w:rsidRPr="00ED3C99">
              <w:rPr>
                <w:sz w:val="24"/>
                <w:szCs w:val="24"/>
              </w:rPr>
              <w:t xml:space="preserve">Właściwe wykorzystanie momentów wychowawczych  </w:t>
            </w:r>
          </w:p>
        </w:tc>
        <w:tc>
          <w:tcPr>
            <w:tcW w:w="992" w:type="dxa"/>
          </w:tcPr>
          <w:p w14:paraId="1F9A71CA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  <w:tc>
          <w:tcPr>
            <w:tcW w:w="1134" w:type="dxa"/>
          </w:tcPr>
          <w:p w14:paraId="030C0C4E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  <w:tc>
          <w:tcPr>
            <w:tcW w:w="1984" w:type="dxa"/>
            <w:vMerge/>
          </w:tcPr>
          <w:p w14:paraId="0040CF7A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</w:tr>
      <w:tr w:rsidR="00F87068" w:rsidRPr="00DA0047" w14:paraId="7CC64582" w14:textId="77777777" w:rsidTr="00E20A3D">
        <w:tc>
          <w:tcPr>
            <w:tcW w:w="567" w:type="dxa"/>
            <w:shd w:val="clear" w:color="auto" w:fill="D9D9D9" w:themeFill="background1" w:themeFillShade="D9"/>
          </w:tcPr>
          <w:p w14:paraId="09F44156" w14:textId="77777777" w:rsidR="00F87068" w:rsidRPr="000C53F0" w:rsidRDefault="00F87068" w:rsidP="00E20A3D">
            <w:pPr>
              <w:jc w:val="both"/>
            </w:pPr>
            <w:r w:rsidRPr="000C53F0">
              <w:rPr>
                <w:b/>
                <w:i/>
              </w:rPr>
              <w:t>III</w:t>
            </w:r>
          </w:p>
        </w:tc>
        <w:tc>
          <w:tcPr>
            <w:tcW w:w="9639" w:type="dxa"/>
            <w:gridSpan w:val="4"/>
            <w:shd w:val="clear" w:color="auto" w:fill="F2F2F2" w:themeFill="background1" w:themeFillShade="F2"/>
          </w:tcPr>
          <w:p w14:paraId="63EEE657" w14:textId="77777777" w:rsidR="00F87068" w:rsidRDefault="00F87068" w:rsidP="00E20A3D">
            <w:pPr>
              <w:jc w:val="center"/>
              <w:rPr>
                <w:b/>
                <w:i/>
              </w:rPr>
            </w:pPr>
            <w:r w:rsidRPr="000C53F0">
              <w:rPr>
                <w:b/>
                <w:i/>
              </w:rPr>
              <w:t>Opinia nauczyciela-opiekuna o studencie i jego pracy podczas praktyki</w:t>
            </w:r>
          </w:p>
          <w:p w14:paraId="29670A76" w14:textId="52DB196D" w:rsidR="00F87068" w:rsidRDefault="00F87068" w:rsidP="00ED3C99">
            <w:pPr>
              <w:jc w:val="center"/>
              <w:rPr>
                <w:b/>
                <w:i/>
              </w:rPr>
            </w:pPr>
            <w:r w:rsidRPr="000C53F0">
              <w:rPr>
                <w:i/>
              </w:rPr>
              <w:t>(stosunek studenta do uczniów, współpraca z osobami odpowiedzialnymi za realizację zadań podczas praktyki, kultura osobista i inne)</w:t>
            </w:r>
          </w:p>
          <w:p w14:paraId="71090B02" w14:textId="77777777" w:rsidR="00F87068" w:rsidRDefault="00F87068" w:rsidP="00E20A3D">
            <w:pPr>
              <w:jc w:val="both"/>
              <w:rPr>
                <w:b/>
                <w:i/>
              </w:rPr>
            </w:pPr>
          </w:p>
          <w:p w14:paraId="02F84A22" w14:textId="77777777" w:rsidR="00F87068" w:rsidRPr="000C53F0" w:rsidRDefault="00F87068" w:rsidP="00E20A3D">
            <w:pPr>
              <w:jc w:val="both"/>
              <w:rPr>
                <w:b/>
                <w:i/>
              </w:rPr>
            </w:pPr>
          </w:p>
          <w:p w14:paraId="0A40BE51" w14:textId="77777777" w:rsidR="00F87068" w:rsidRPr="000C53F0" w:rsidRDefault="00F87068" w:rsidP="00E20A3D">
            <w:pPr>
              <w:jc w:val="both"/>
              <w:rPr>
                <w:b/>
                <w:i/>
              </w:rPr>
            </w:pPr>
          </w:p>
          <w:p w14:paraId="70D1D33C" w14:textId="77777777" w:rsidR="00F87068" w:rsidRDefault="00F87068" w:rsidP="00E20A3D">
            <w:pPr>
              <w:jc w:val="both"/>
              <w:rPr>
                <w:b/>
                <w:i/>
              </w:rPr>
            </w:pPr>
          </w:p>
          <w:p w14:paraId="3CA1A344" w14:textId="77777777" w:rsidR="004778EF" w:rsidRDefault="004778EF" w:rsidP="00E20A3D">
            <w:pPr>
              <w:jc w:val="both"/>
              <w:rPr>
                <w:b/>
                <w:i/>
              </w:rPr>
            </w:pPr>
          </w:p>
          <w:p w14:paraId="200149C9" w14:textId="77777777" w:rsidR="004778EF" w:rsidRDefault="004778EF" w:rsidP="00E20A3D">
            <w:pPr>
              <w:jc w:val="both"/>
              <w:rPr>
                <w:b/>
                <w:i/>
              </w:rPr>
            </w:pPr>
          </w:p>
          <w:p w14:paraId="6C7874F1" w14:textId="77777777" w:rsidR="004778EF" w:rsidRDefault="004778EF" w:rsidP="00E20A3D">
            <w:pPr>
              <w:jc w:val="both"/>
              <w:rPr>
                <w:b/>
                <w:i/>
              </w:rPr>
            </w:pPr>
          </w:p>
          <w:p w14:paraId="642B21FB" w14:textId="77777777" w:rsidR="004778EF" w:rsidRDefault="004778EF" w:rsidP="00E20A3D">
            <w:pPr>
              <w:jc w:val="both"/>
              <w:rPr>
                <w:b/>
                <w:i/>
              </w:rPr>
            </w:pPr>
          </w:p>
          <w:p w14:paraId="65C391B1" w14:textId="77777777" w:rsidR="004778EF" w:rsidRPr="000C53F0" w:rsidRDefault="004778EF" w:rsidP="00E20A3D">
            <w:pPr>
              <w:jc w:val="both"/>
              <w:rPr>
                <w:b/>
                <w:i/>
              </w:rPr>
            </w:pPr>
          </w:p>
          <w:p w14:paraId="1AB928A4" w14:textId="77777777" w:rsidR="00F87068" w:rsidRPr="000C53F0" w:rsidRDefault="00F87068" w:rsidP="00E20A3D">
            <w:pPr>
              <w:jc w:val="both"/>
              <w:rPr>
                <w:b/>
                <w:i/>
              </w:rPr>
            </w:pPr>
          </w:p>
          <w:p w14:paraId="4C58E049" w14:textId="77777777" w:rsidR="00F87068" w:rsidRPr="000C53F0" w:rsidRDefault="00F87068" w:rsidP="00E20A3D">
            <w:pPr>
              <w:jc w:val="both"/>
              <w:rPr>
                <w:b/>
                <w:i/>
              </w:rPr>
            </w:pPr>
          </w:p>
          <w:p w14:paraId="08A14004" w14:textId="77777777" w:rsidR="00F87068" w:rsidRPr="000C53F0" w:rsidRDefault="00F87068" w:rsidP="00E20A3D">
            <w:pPr>
              <w:jc w:val="both"/>
              <w:rPr>
                <w:b/>
                <w:i/>
              </w:rPr>
            </w:pPr>
          </w:p>
          <w:p w14:paraId="2D2197B8" w14:textId="77777777" w:rsidR="00F87068" w:rsidRPr="000C53F0" w:rsidRDefault="00F87068" w:rsidP="00E20A3D">
            <w:pPr>
              <w:jc w:val="both"/>
              <w:rPr>
                <w:b/>
                <w:i/>
              </w:rPr>
            </w:pPr>
            <w:r w:rsidRPr="000C53F0">
              <w:rPr>
                <w:b/>
                <w:i/>
              </w:rPr>
              <w:t xml:space="preserve"> </w:t>
            </w:r>
          </w:p>
        </w:tc>
      </w:tr>
    </w:tbl>
    <w:p w14:paraId="6C72BBF8" w14:textId="6CAACC21" w:rsidR="004778EF" w:rsidRDefault="004778EF" w:rsidP="00F87068">
      <w:pPr>
        <w:jc w:val="both"/>
        <w:rPr>
          <w:sz w:val="24"/>
          <w:szCs w:val="24"/>
        </w:rPr>
      </w:pPr>
    </w:p>
    <w:p w14:paraId="08A21960" w14:textId="77777777" w:rsidR="004778EF" w:rsidRDefault="004778EF" w:rsidP="00F87068">
      <w:pPr>
        <w:jc w:val="both"/>
        <w:rPr>
          <w:sz w:val="24"/>
          <w:szCs w:val="24"/>
        </w:rPr>
      </w:pPr>
    </w:p>
    <w:p w14:paraId="4DB42A27" w14:textId="07689ED4" w:rsidR="00F87068" w:rsidRPr="0012562D" w:rsidRDefault="00F87068" w:rsidP="00F87068">
      <w:pPr>
        <w:jc w:val="both"/>
        <w:rPr>
          <w:sz w:val="24"/>
          <w:szCs w:val="24"/>
        </w:rPr>
      </w:pPr>
      <w:r w:rsidRPr="0012562D">
        <w:rPr>
          <w:sz w:val="24"/>
          <w:szCs w:val="24"/>
        </w:rPr>
        <w:t xml:space="preserve"> ……</w:t>
      </w:r>
      <w:r>
        <w:rPr>
          <w:sz w:val="24"/>
          <w:szCs w:val="24"/>
        </w:rPr>
        <w:t>……..</w:t>
      </w:r>
      <w:r w:rsidRPr="0012562D">
        <w:rPr>
          <w:sz w:val="24"/>
          <w:szCs w:val="24"/>
        </w:rPr>
        <w:t>………………</w:t>
      </w:r>
      <w:r w:rsidR="00ED3C99">
        <w:rPr>
          <w:sz w:val="24"/>
          <w:szCs w:val="24"/>
        </w:rPr>
        <w:t>…..</w:t>
      </w:r>
      <w:r w:rsidRPr="0012562D">
        <w:rPr>
          <w:sz w:val="24"/>
          <w:szCs w:val="24"/>
        </w:rPr>
        <w:t xml:space="preserve">…… </w:t>
      </w:r>
    </w:p>
    <w:p w14:paraId="13C1EF70" w14:textId="79757F2F" w:rsidR="00F87068" w:rsidRPr="003C2D7C" w:rsidRDefault="00F87068" w:rsidP="00ED3C99">
      <w:pPr>
        <w:jc w:val="both"/>
        <w:rPr>
          <w:i/>
        </w:rPr>
      </w:pPr>
      <w:r>
        <w:rPr>
          <w:i/>
        </w:rPr>
        <w:t xml:space="preserve">      </w:t>
      </w:r>
      <w:r w:rsidR="00ED3C99">
        <w:rPr>
          <w:i/>
        </w:rPr>
        <w:t xml:space="preserve">   Miejscowość, </w:t>
      </w:r>
      <w:r>
        <w:rPr>
          <w:i/>
        </w:rPr>
        <w:t>data</w:t>
      </w:r>
      <w:r w:rsidRPr="003C2D7C">
        <w:rPr>
          <w:i/>
        </w:rPr>
        <w:t xml:space="preserve"> </w:t>
      </w:r>
      <w:r w:rsidRPr="003C2D7C">
        <w:rPr>
          <w:i/>
        </w:rPr>
        <w:tab/>
      </w:r>
      <w:r w:rsidRPr="003C2D7C">
        <w:rPr>
          <w:i/>
        </w:rPr>
        <w:tab/>
      </w:r>
      <w:r w:rsidRPr="003C2D7C">
        <w:rPr>
          <w:i/>
        </w:rPr>
        <w:tab/>
      </w:r>
      <w:r w:rsidRPr="003C2D7C">
        <w:rPr>
          <w:i/>
        </w:rPr>
        <w:tab/>
      </w:r>
      <w:r w:rsidRPr="003C2D7C">
        <w:rPr>
          <w:i/>
        </w:rPr>
        <w:tab/>
      </w:r>
      <w:r>
        <w:rPr>
          <w:i/>
        </w:rPr>
        <w:tab/>
        <w:t xml:space="preserve">       </w:t>
      </w:r>
    </w:p>
    <w:p w14:paraId="120B6A4A" w14:textId="224DC698" w:rsidR="00F87068" w:rsidRDefault="00F87068" w:rsidP="00ED3C99">
      <w:pPr>
        <w:jc w:val="both"/>
        <w:rPr>
          <w:sz w:val="24"/>
          <w:szCs w:val="24"/>
        </w:rPr>
      </w:pPr>
    </w:p>
    <w:p w14:paraId="1CC8761C" w14:textId="77777777" w:rsidR="00ED3C99" w:rsidRPr="0012562D" w:rsidRDefault="00ED3C99" w:rsidP="00ED3C99">
      <w:pPr>
        <w:jc w:val="both"/>
        <w:rPr>
          <w:sz w:val="24"/>
          <w:szCs w:val="24"/>
        </w:rPr>
      </w:pPr>
    </w:p>
    <w:p w14:paraId="2C0F7346" w14:textId="1F17252A" w:rsidR="00F87068" w:rsidRPr="0012562D" w:rsidRDefault="00F87068" w:rsidP="00ED3C99">
      <w:pPr>
        <w:jc w:val="both"/>
        <w:rPr>
          <w:sz w:val="24"/>
          <w:szCs w:val="24"/>
        </w:rPr>
      </w:pPr>
      <w:r w:rsidRPr="0012562D">
        <w:rPr>
          <w:sz w:val="24"/>
          <w:szCs w:val="24"/>
        </w:rPr>
        <w:t xml:space="preserve"> ……………</w:t>
      </w:r>
      <w:r>
        <w:rPr>
          <w:sz w:val="24"/>
          <w:szCs w:val="24"/>
        </w:rPr>
        <w:t>………</w:t>
      </w:r>
      <w:r w:rsidRPr="0012562D">
        <w:rPr>
          <w:sz w:val="24"/>
          <w:szCs w:val="24"/>
        </w:rPr>
        <w:t xml:space="preserve">………………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D3C99">
        <w:rPr>
          <w:sz w:val="24"/>
          <w:szCs w:val="24"/>
        </w:rPr>
        <w:t xml:space="preserve"> ……….</w:t>
      </w:r>
      <w:r w:rsidRPr="0012562D">
        <w:rPr>
          <w:sz w:val="24"/>
          <w:szCs w:val="24"/>
        </w:rPr>
        <w:t>……</w:t>
      </w:r>
      <w:r>
        <w:rPr>
          <w:sz w:val="24"/>
          <w:szCs w:val="24"/>
        </w:rPr>
        <w:t>……..</w:t>
      </w:r>
      <w:r w:rsidRPr="0012562D">
        <w:rPr>
          <w:sz w:val="24"/>
          <w:szCs w:val="24"/>
        </w:rPr>
        <w:t xml:space="preserve">…………………… </w:t>
      </w:r>
    </w:p>
    <w:p w14:paraId="558E3F45" w14:textId="61736099" w:rsidR="000A7A35" w:rsidRPr="00ED3C99" w:rsidRDefault="00F87068" w:rsidP="00ED3C99">
      <w:pPr>
        <w:ind w:firstLine="708"/>
        <w:jc w:val="both"/>
        <w:rPr>
          <w:i/>
        </w:rPr>
      </w:pPr>
      <w:r w:rsidRPr="003C2D7C">
        <w:rPr>
          <w:i/>
        </w:rPr>
        <w:t xml:space="preserve">Podpis studenta </w:t>
      </w:r>
      <w:r w:rsidRPr="003C2D7C">
        <w:rPr>
          <w:i/>
        </w:rPr>
        <w:tab/>
      </w:r>
      <w:r w:rsidRPr="003C2D7C">
        <w:rPr>
          <w:i/>
        </w:rPr>
        <w:tab/>
      </w:r>
      <w:r w:rsidRPr="003C2D7C">
        <w:rPr>
          <w:i/>
        </w:rPr>
        <w:tab/>
      </w:r>
      <w:r w:rsidRPr="003C2D7C">
        <w:rPr>
          <w:i/>
        </w:rPr>
        <w:tab/>
      </w:r>
      <w:r>
        <w:rPr>
          <w:i/>
        </w:rPr>
        <w:t xml:space="preserve">       </w:t>
      </w:r>
      <w:r w:rsidRPr="003C2D7C">
        <w:rPr>
          <w:i/>
        </w:rPr>
        <w:t>Podpis nauczyciela-opiekuna</w:t>
      </w:r>
    </w:p>
    <w:sectPr w:rsidR="000A7A35" w:rsidRPr="00ED3C99" w:rsidSect="00504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110ED"/>
    <w:multiLevelType w:val="hybridMultilevel"/>
    <w:tmpl w:val="091838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04722"/>
    <w:multiLevelType w:val="hybridMultilevel"/>
    <w:tmpl w:val="E2489114"/>
    <w:lvl w:ilvl="0" w:tplc="FFFFFFFF">
      <w:start w:val="2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40519"/>
    <w:multiLevelType w:val="hybridMultilevel"/>
    <w:tmpl w:val="409E5C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7305A"/>
    <w:multiLevelType w:val="hybridMultilevel"/>
    <w:tmpl w:val="340E76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D031E"/>
    <w:multiLevelType w:val="hybridMultilevel"/>
    <w:tmpl w:val="C6C617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D6190"/>
    <w:multiLevelType w:val="hybridMultilevel"/>
    <w:tmpl w:val="84EA7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2178D"/>
    <w:multiLevelType w:val="hybridMultilevel"/>
    <w:tmpl w:val="F2EE1F08"/>
    <w:lvl w:ilvl="0" w:tplc="E878D32A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3747D"/>
    <w:multiLevelType w:val="hybridMultilevel"/>
    <w:tmpl w:val="CFFA5FE0"/>
    <w:lvl w:ilvl="0" w:tplc="1262AD5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9681D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/>
      </w:rPr>
    </w:lvl>
    <w:lvl w:ilvl="2" w:tplc="63BC7F6C">
      <w:start w:val="1"/>
      <w:numFmt w:val="lowerLetter"/>
      <w:lvlText w:val="%3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3" w:tplc="28141198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576151"/>
    <w:multiLevelType w:val="hybridMultilevel"/>
    <w:tmpl w:val="C464BD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D54FBA"/>
    <w:multiLevelType w:val="hybridMultilevel"/>
    <w:tmpl w:val="8B0CD4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D56A04"/>
    <w:multiLevelType w:val="hybridMultilevel"/>
    <w:tmpl w:val="410CB424"/>
    <w:lvl w:ilvl="0" w:tplc="FFFFFFFF">
      <w:start w:val="2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D6170"/>
    <w:multiLevelType w:val="hybridMultilevel"/>
    <w:tmpl w:val="A9A4A8A4"/>
    <w:lvl w:ilvl="0" w:tplc="FFFFFFFF">
      <w:start w:val="2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3C32B7"/>
    <w:multiLevelType w:val="hybridMultilevel"/>
    <w:tmpl w:val="A51458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7C4E72"/>
    <w:multiLevelType w:val="hybridMultilevel"/>
    <w:tmpl w:val="BAA6F026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/>
      </w:rPr>
    </w:lvl>
    <w:lvl w:ilvl="2" w:tplc="04150017">
      <w:start w:val="1"/>
      <w:numFmt w:val="lowerLetter"/>
      <w:lvlText w:val="%3)"/>
      <w:lvlJc w:val="left"/>
      <w:pPr>
        <w:ind w:left="72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A25C92"/>
    <w:multiLevelType w:val="hybridMultilevel"/>
    <w:tmpl w:val="11D462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265108"/>
    <w:multiLevelType w:val="hybridMultilevel"/>
    <w:tmpl w:val="CD9ED0AA"/>
    <w:lvl w:ilvl="0" w:tplc="463C00F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PS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C7192"/>
    <w:multiLevelType w:val="hybridMultilevel"/>
    <w:tmpl w:val="896C5F6E"/>
    <w:lvl w:ilvl="0" w:tplc="884C44E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FD1196"/>
    <w:multiLevelType w:val="hybridMultilevel"/>
    <w:tmpl w:val="D13207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AB283B"/>
    <w:multiLevelType w:val="hybridMultilevel"/>
    <w:tmpl w:val="2DBA8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453F42"/>
    <w:multiLevelType w:val="hybridMultilevel"/>
    <w:tmpl w:val="BBCAAC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CE0F00"/>
    <w:multiLevelType w:val="hybridMultilevel"/>
    <w:tmpl w:val="1D140AC2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1963E0"/>
    <w:multiLevelType w:val="hybridMultilevel"/>
    <w:tmpl w:val="0B46C3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F425CA"/>
    <w:multiLevelType w:val="hybridMultilevel"/>
    <w:tmpl w:val="631E143E"/>
    <w:lvl w:ilvl="0" w:tplc="74D0CFA4">
      <w:start w:val="1"/>
      <w:numFmt w:val="lowerLetter"/>
      <w:lvlText w:val="%1)"/>
      <w:lvlJc w:val="left"/>
      <w:pPr>
        <w:ind w:left="793" w:hanging="43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01A93"/>
    <w:multiLevelType w:val="hybridMultilevel"/>
    <w:tmpl w:val="7C8ED5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CA0316"/>
    <w:multiLevelType w:val="hybridMultilevel"/>
    <w:tmpl w:val="D75C68DA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right"/>
      <w:pPr>
        <w:ind w:left="2024" w:hanging="180"/>
      </w:pPr>
      <w:rPr>
        <w:rFonts w:ascii="Verdana" w:eastAsia="Times New Roman" w:hAnsi="Verdana"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6A0093"/>
    <w:multiLevelType w:val="hybridMultilevel"/>
    <w:tmpl w:val="E39C7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B9372C"/>
    <w:multiLevelType w:val="hybridMultilevel"/>
    <w:tmpl w:val="02861E56"/>
    <w:lvl w:ilvl="0" w:tplc="FFFFFFFF">
      <w:start w:val="2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BF31BE"/>
    <w:multiLevelType w:val="hybridMultilevel"/>
    <w:tmpl w:val="51CA1522"/>
    <w:lvl w:ilvl="0" w:tplc="FBB0186A">
      <w:start w:val="2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D38858A">
      <w:start w:val="1"/>
      <w:numFmt w:val="lowerLetter"/>
      <w:lvlText w:val="%3)"/>
      <w:lvlJc w:val="right"/>
      <w:pPr>
        <w:ind w:left="2024" w:hanging="180"/>
      </w:pPr>
      <w:rPr>
        <w:rFonts w:ascii="Verdana" w:eastAsia="Times New Roman" w:hAnsi="Verdana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561CFF"/>
    <w:multiLevelType w:val="hybridMultilevel"/>
    <w:tmpl w:val="BE66C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5"/>
  </w:num>
  <w:num w:numId="4">
    <w:abstractNumId w:val="2"/>
  </w:num>
  <w:num w:numId="5">
    <w:abstractNumId w:val="23"/>
  </w:num>
  <w:num w:numId="6">
    <w:abstractNumId w:val="16"/>
  </w:num>
  <w:num w:numId="7">
    <w:abstractNumId w:val="25"/>
  </w:num>
  <w:num w:numId="8">
    <w:abstractNumId w:val="28"/>
  </w:num>
  <w:num w:numId="9">
    <w:abstractNumId w:val="21"/>
  </w:num>
  <w:num w:numId="10">
    <w:abstractNumId w:val="18"/>
  </w:num>
  <w:num w:numId="11">
    <w:abstractNumId w:val="4"/>
  </w:num>
  <w:num w:numId="12">
    <w:abstractNumId w:val="27"/>
  </w:num>
  <w:num w:numId="13">
    <w:abstractNumId w:val="15"/>
  </w:num>
  <w:num w:numId="14">
    <w:abstractNumId w:val="12"/>
  </w:num>
  <w:num w:numId="15">
    <w:abstractNumId w:val="22"/>
  </w:num>
  <w:num w:numId="16">
    <w:abstractNumId w:val="9"/>
  </w:num>
  <w:num w:numId="17">
    <w:abstractNumId w:val="0"/>
  </w:num>
  <w:num w:numId="18">
    <w:abstractNumId w:val="3"/>
  </w:num>
  <w:num w:numId="19">
    <w:abstractNumId w:val="14"/>
  </w:num>
  <w:num w:numId="20">
    <w:abstractNumId w:val="6"/>
  </w:num>
  <w:num w:numId="21">
    <w:abstractNumId w:val="8"/>
  </w:num>
  <w:num w:numId="22">
    <w:abstractNumId w:val="20"/>
  </w:num>
  <w:num w:numId="23">
    <w:abstractNumId w:val="13"/>
  </w:num>
  <w:num w:numId="24">
    <w:abstractNumId w:val="17"/>
  </w:num>
  <w:num w:numId="25">
    <w:abstractNumId w:val="1"/>
  </w:num>
  <w:num w:numId="26">
    <w:abstractNumId w:val="10"/>
  </w:num>
  <w:num w:numId="27">
    <w:abstractNumId w:val="11"/>
  </w:num>
  <w:num w:numId="28">
    <w:abstractNumId w:val="26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8BC"/>
    <w:rsid w:val="000600C5"/>
    <w:rsid w:val="000A7A35"/>
    <w:rsid w:val="00142709"/>
    <w:rsid w:val="00165A6F"/>
    <w:rsid w:val="001961B2"/>
    <w:rsid w:val="001A0619"/>
    <w:rsid w:val="001A48BC"/>
    <w:rsid w:val="001C2801"/>
    <w:rsid w:val="00201DFD"/>
    <w:rsid w:val="00206DD9"/>
    <w:rsid w:val="00227BA9"/>
    <w:rsid w:val="00253B50"/>
    <w:rsid w:val="00272EC7"/>
    <w:rsid w:val="0028017F"/>
    <w:rsid w:val="00294F7F"/>
    <w:rsid w:val="002A3FD1"/>
    <w:rsid w:val="002C1ACC"/>
    <w:rsid w:val="002D02DB"/>
    <w:rsid w:val="003171B7"/>
    <w:rsid w:val="00365ED6"/>
    <w:rsid w:val="00385BA2"/>
    <w:rsid w:val="00387E63"/>
    <w:rsid w:val="00387F79"/>
    <w:rsid w:val="003F3E0A"/>
    <w:rsid w:val="004464DF"/>
    <w:rsid w:val="004649A0"/>
    <w:rsid w:val="004778EF"/>
    <w:rsid w:val="004B03D1"/>
    <w:rsid w:val="004B32F1"/>
    <w:rsid w:val="00504197"/>
    <w:rsid w:val="00534614"/>
    <w:rsid w:val="00547E54"/>
    <w:rsid w:val="00553553"/>
    <w:rsid w:val="00554EE4"/>
    <w:rsid w:val="005865CD"/>
    <w:rsid w:val="005C137A"/>
    <w:rsid w:val="005C53DB"/>
    <w:rsid w:val="005F41CC"/>
    <w:rsid w:val="006318E6"/>
    <w:rsid w:val="00750327"/>
    <w:rsid w:val="007A4529"/>
    <w:rsid w:val="007B4856"/>
    <w:rsid w:val="007D5E22"/>
    <w:rsid w:val="007F736B"/>
    <w:rsid w:val="008012F5"/>
    <w:rsid w:val="00853161"/>
    <w:rsid w:val="0087024E"/>
    <w:rsid w:val="008A3A37"/>
    <w:rsid w:val="008B242A"/>
    <w:rsid w:val="00927308"/>
    <w:rsid w:val="00945271"/>
    <w:rsid w:val="00954846"/>
    <w:rsid w:val="00961EB6"/>
    <w:rsid w:val="00975A39"/>
    <w:rsid w:val="009940B5"/>
    <w:rsid w:val="009B1008"/>
    <w:rsid w:val="009B6012"/>
    <w:rsid w:val="009C6873"/>
    <w:rsid w:val="00A52EB2"/>
    <w:rsid w:val="00AD4D0F"/>
    <w:rsid w:val="00B25BBD"/>
    <w:rsid w:val="00BA5BF7"/>
    <w:rsid w:val="00BB1477"/>
    <w:rsid w:val="00BB7B09"/>
    <w:rsid w:val="00BE41C7"/>
    <w:rsid w:val="00BF2B92"/>
    <w:rsid w:val="00C06518"/>
    <w:rsid w:val="00C86348"/>
    <w:rsid w:val="00C95D3E"/>
    <w:rsid w:val="00CA1A03"/>
    <w:rsid w:val="00CA37B1"/>
    <w:rsid w:val="00CE13EB"/>
    <w:rsid w:val="00D01EE9"/>
    <w:rsid w:val="00D34A22"/>
    <w:rsid w:val="00D54B89"/>
    <w:rsid w:val="00D75975"/>
    <w:rsid w:val="00DF011F"/>
    <w:rsid w:val="00DF5731"/>
    <w:rsid w:val="00E75215"/>
    <w:rsid w:val="00EA1E3E"/>
    <w:rsid w:val="00ED3C99"/>
    <w:rsid w:val="00EE439E"/>
    <w:rsid w:val="00F13A81"/>
    <w:rsid w:val="00F22158"/>
    <w:rsid w:val="00F2255F"/>
    <w:rsid w:val="00F3017C"/>
    <w:rsid w:val="00F45C1F"/>
    <w:rsid w:val="00F51F07"/>
    <w:rsid w:val="00F8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DD3C9"/>
  <w15:docId w15:val="{630E70C1-27D3-431A-892D-BEF0EBCFF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52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87068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100" w:line="276" w:lineRule="auto"/>
      <w:outlineLvl w:val="1"/>
    </w:pPr>
    <w:rPr>
      <w:rFonts w:asciiTheme="minorHAnsi" w:eastAsiaTheme="minorEastAsia" w:hAnsiTheme="minorHAnsi" w:cstheme="minorBidi"/>
      <w:caps/>
      <w:spacing w:val="15"/>
      <w:sz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7A4529"/>
    <w:pPr>
      <w:spacing w:before="100" w:beforeAutospacing="1" w:after="119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A4529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7A4529"/>
    <w:rPr>
      <w:sz w:val="28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A4529"/>
    <w:rPr>
      <w:rFonts w:ascii="Times New Roman" w:eastAsia="Times New Roman" w:hAnsi="Times New Roman" w:cs="Times New Roman"/>
      <w:sz w:val="28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4F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F7F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9B6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akcent11">
    <w:name w:val="Tabela siatki 1 — jasna — akcent 11"/>
    <w:basedOn w:val="Standardowy"/>
    <w:uiPriority w:val="46"/>
    <w:rsid w:val="00F13A81"/>
    <w:pPr>
      <w:spacing w:before="100" w:after="0" w:line="240" w:lineRule="auto"/>
    </w:pPr>
    <w:rPr>
      <w:rFonts w:eastAsiaTheme="minorEastAsia"/>
      <w:sz w:val="20"/>
      <w:szCs w:val="20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2Znak">
    <w:name w:val="Nagłówek 2 Znak"/>
    <w:basedOn w:val="Domylnaczcionkaakapitu"/>
    <w:link w:val="Nagwek2"/>
    <w:uiPriority w:val="9"/>
    <w:rsid w:val="00F87068"/>
    <w:rPr>
      <w:rFonts w:eastAsiaTheme="minorEastAsia"/>
      <w:caps/>
      <w:spacing w:val="15"/>
      <w:sz w:val="20"/>
      <w:szCs w:val="20"/>
      <w:shd w:val="clear" w:color="auto" w:fill="DBE5F1" w:themeFill="accent1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16665-7F15-4449-A587-3B2F9F53E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BD668798</Template>
  <TotalTime>7</TotalTime>
  <Pages>21</Pages>
  <Words>3315</Words>
  <Characters>19895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Sz</dc:creator>
  <cp:lastModifiedBy>Helena Weber</cp:lastModifiedBy>
  <cp:revision>7</cp:revision>
  <cp:lastPrinted>2023-03-17T08:13:00Z</cp:lastPrinted>
  <dcterms:created xsi:type="dcterms:W3CDTF">2023-03-17T08:10:00Z</dcterms:created>
  <dcterms:modified xsi:type="dcterms:W3CDTF">2025-03-06T13:45:00Z</dcterms:modified>
</cp:coreProperties>
</file>