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2409"/>
      </w:tblGrid>
      <w:tr w:rsidR="00D54AF2" w:rsidRPr="001049ED" w14:paraId="10AE5555" w14:textId="77777777" w:rsidTr="00EC6184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EC6184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FC6" w14:textId="77777777" w:rsidR="006C18C1" w:rsidRPr="001B76C5" w:rsidRDefault="006C18C1" w:rsidP="006C18C1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8.00-9.30</w:t>
            </w:r>
          </w:p>
          <w:p w14:paraId="26D671F2" w14:textId="77777777" w:rsidR="006C18C1" w:rsidRPr="001B76C5" w:rsidRDefault="006C18C1" w:rsidP="006C18C1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0BDE23DD" w14:textId="1A779900" w:rsidR="006C18C1" w:rsidRPr="001B76C5" w:rsidRDefault="006C18C1" w:rsidP="006C18C1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 xml:space="preserve">KOSMETOLOGIA ESTETYCZNA </w:t>
            </w:r>
            <w:r w:rsidR="000F2E17" w:rsidRPr="001B76C5">
              <w:rPr>
                <w:b/>
                <w:bCs/>
                <w:szCs w:val="20"/>
              </w:rPr>
              <w:t xml:space="preserve">                           </w:t>
            </w:r>
            <w:r w:rsidRPr="001B76C5">
              <w:rPr>
                <w:b/>
                <w:bCs/>
                <w:szCs w:val="20"/>
              </w:rPr>
              <w:t>I ANTI-AGING</w:t>
            </w:r>
          </w:p>
          <w:p w14:paraId="64128BAE" w14:textId="77777777" w:rsidR="006C18C1" w:rsidRPr="001B76C5" w:rsidRDefault="006C18C1" w:rsidP="006C18C1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36858D78" w14:textId="77777777" w:rsidR="006C18C1" w:rsidRPr="001B76C5" w:rsidRDefault="006C18C1" w:rsidP="006C18C1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A. JANASZCZYK</w:t>
            </w:r>
          </w:p>
          <w:p w14:paraId="3C9106B7" w14:textId="3F5032DD" w:rsidR="006C18C1" w:rsidRPr="001B76C5" w:rsidRDefault="000F2E17" w:rsidP="006C18C1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 10.03,</w:t>
            </w:r>
            <w:r w:rsidR="0077089F" w:rsidRPr="001B76C5">
              <w:rPr>
                <w:bCs/>
                <w:szCs w:val="20"/>
              </w:rPr>
              <w:t xml:space="preserve"> 14</w:t>
            </w:r>
            <w:r w:rsidRPr="001B76C5">
              <w:rPr>
                <w:bCs/>
                <w:szCs w:val="20"/>
              </w:rPr>
              <w:t>.04</w:t>
            </w:r>
          </w:p>
          <w:p w14:paraId="22BB7752" w14:textId="116FE3FA" w:rsidR="006C18C1" w:rsidRDefault="006C18C1" w:rsidP="006C18C1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ZDALNIE</w:t>
            </w:r>
          </w:p>
          <w:p w14:paraId="0C89AA37" w14:textId="77777777" w:rsidR="004714EA" w:rsidRPr="001B76C5" w:rsidRDefault="004714EA" w:rsidP="006C18C1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0DAAEA8" w14:textId="77777777" w:rsidR="004714EA" w:rsidRPr="001B76C5" w:rsidRDefault="004714EA" w:rsidP="004714EA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8.00-9.30</w:t>
            </w:r>
          </w:p>
          <w:p w14:paraId="206B323C" w14:textId="77777777" w:rsidR="004714EA" w:rsidRPr="001B76C5" w:rsidRDefault="004714EA" w:rsidP="004714EA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5A1BAB31" w14:textId="77777777" w:rsidR="004714EA" w:rsidRPr="001B76C5" w:rsidRDefault="004714EA" w:rsidP="004714EA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NOWOTWORY SKÓRY</w:t>
            </w:r>
          </w:p>
          <w:p w14:paraId="728356EE" w14:textId="77777777" w:rsidR="004714EA" w:rsidRPr="001B76C5" w:rsidRDefault="004714EA" w:rsidP="004714E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33AAEA63" w14:textId="77777777" w:rsidR="004714EA" w:rsidRPr="001B76C5" w:rsidRDefault="004714EA" w:rsidP="004714E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HAB. E. ZIÓŁKOWSKA</w:t>
            </w:r>
          </w:p>
          <w:p w14:paraId="42CE9F5E" w14:textId="7D5CAA07" w:rsidR="004714EA" w:rsidRDefault="004714EA" w:rsidP="004714E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07.04, 12.05</w:t>
            </w:r>
          </w:p>
          <w:p w14:paraId="768EF788" w14:textId="0FD746EB" w:rsidR="004714EA" w:rsidRDefault="004714EA" w:rsidP="004714EA">
            <w:pPr>
              <w:pStyle w:val="WW-Tekstpodstawowy2"/>
              <w:rPr>
                <w:bCs/>
                <w:color w:val="0070C0"/>
                <w:szCs w:val="20"/>
              </w:rPr>
            </w:pPr>
            <w:r w:rsidRPr="004714EA">
              <w:rPr>
                <w:bCs/>
                <w:color w:val="0070C0"/>
                <w:szCs w:val="20"/>
              </w:rPr>
              <w:t>ZDALNIE</w:t>
            </w:r>
          </w:p>
          <w:p w14:paraId="50C86595" w14:textId="77777777" w:rsidR="004714EA" w:rsidRPr="004714EA" w:rsidRDefault="004714EA" w:rsidP="004714EA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E8C614C" w14:textId="77777777" w:rsidR="000F2E17" w:rsidRPr="001B76C5" w:rsidRDefault="000F2E17" w:rsidP="000F2E17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13.00-15.15</w:t>
            </w:r>
          </w:p>
          <w:p w14:paraId="2DD5B934" w14:textId="77777777" w:rsidR="000F2E17" w:rsidRPr="001B76C5" w:rsidRDefault="000F2E17" w:rsidP="000F2E17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DLA KOSMETOLOGÓW</w:t>
            </w:r>
          </w:p>
          <w:p w14:paraId="7B2ECC9D" w14:textId="77777777" w:rsidR="000F2E17" w:rsidRPr="001B76C5" w:rsidRDefault="000F2E17" w:rsidP="000F2E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4D6CA33D" w14:textId="77777777" w:rsidR="000F2E17" w:rsidRPr="001B76C5" w:rsidRDefault="000F2E17" w:rsidP="000F2E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25B800EC" w14:textId="47689666" w:rsidR="0077089F" w:rsidRPr="001B76C5" w:rsidRDefault="0077089F" w:rsidP="00CC004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10.03, 14.04 </w:t>
            </w:r>
          </w:p>
          <w:p w14:paraId="5BBF2CE8" w14:textId="47674281" w:rsidR="000F2E17" w:rsidRPr="001B76C5" w:rsidRDefault="0077089F" w:rsidP="00CC004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31.03 </w:t>
            </w:r>
            <w:r w:rsidRPr="001B76C5">
              <w:rPr>
                <w:bCs/>
                <w:color w:val="FF0000"/>
                <w:szCs w:val="20"/>
              </w:rPr>
              <w:t>(9.00-11.15)</w:t>
            </w:r>
          </w:p>
          <w:p w14:paraId="2ECB475F" w14:textId="77777777" w:rsidR="000F2E17" w:rsidRPr="001B76C5" w:rsidRDefault="000F2E17" w:rsidP="000F2E17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ZDALNIE</w:t>
            </w:r>
          </w:p>
          <w:p w14:paraId="1EF95137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602173C2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2F688F5A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77196A56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26AFE0B3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30550356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36B62F17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5EB5D8FC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48F0BBC3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3A86C05C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150A6F77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0B25974E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3ABB8E9E" w14:textId="77777777" w:rsidR="002C53D9" w:rsidRPr="001B76C5" w:rsidRDefault="002C53D9" w:rsidP="002C53D9">
            <w:pPr>
              <w:rPr>
                <w:bCs/>
                <w:szCs w:val="20"/>
              </w:rPr>
            </w:pPr>
          </w:p>
          <w:p w14:paraId="2B65D589" w14:textId="0AAA3449" w:rsidR="002C53D9" w:rsidRPr="001B76C5" w:rsidRDefault="002C53D9" w:rsidP="002C53D9">
            <w:pPr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8532" w14:textId="77777777" w:rsidR="0077089F" w:rsidRPr="001B76C5" w:rsidRDefault="0077089F" w:rsidP="0077089F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59199B24" w14:textId="77777777" w:rsidR="0077089F" w:rsidRPr="001B76C5" w:rsidRDefault="0077089F" w:rsidP="0077089F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466194F6" w14:textId="77777777" w:rsidR="0077089F" w:rsidRPr="001B76C5" w:rsidRDefault="0077089F" w:rsidP="0077089F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KOSMETOLOGIA ESTETYCZNA                            I ANTI-AGING</w:t>
            </w:r>
          </w:p>
          <w:p w14:paraId="289C75E3" w14:textId="77777777" w:rsidR="0077089F" w:rsidRPr="001B76C5" w:rsidRDefault="0077089F" w:rsidP="0077089F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15635B1C" w14:textId="77777777" w:rsidR="0077089F" w:rsidRPr="001B76C5" w:rsidRDefault="0077089F" w:rsidP="0077089F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A. JANASZCZYK</w:t>
            </w:r>
          </w:p>
          <w:p w14:paraId="1FAB0C41" w14:textId="6C926639" w:rsidR="0077089F" w:rsidRPr="001B76C5" w:rsidRDefault="00382C9D" w:rsidP="0077089F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4.03, </w:t>
            </w:r>
            <w:r w:rsidR="0077089F" w:rsidRPr="001B76C5">
              <w:rPr>
                <w:bCs/>
                <w:szCs w:val="20"/>
              </w:rPr>
              <w:t>08.04</w:t>
            </w:r>
          </w:p>
          <w:p w14:paraId="7B781EA2" w14:textId="547A356A" w:rsidR="0077089F" w:rsidRPr="00382C9D" w:rsidRDefault="0077089F" w:rsidP="00382C9D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ZDALNIE</w:t>
            </w:r>
          </w:p>
          <w:p w14:paraId="4E1BFE9C" w14:textId="602B7CC4" w:rsidR="0077089F" w:rsidRPr="001B76C5" w:rsidRDefault="0077089F" w:rsidP="0077089F">
            <w:pPr>
              <w:pStyle w:val="WW-Tekstpodstawowy2"/>
              <w:jc w:val="left"/>
              <w:rPr>
                <w:color w:val="FF0000"/>
                <w:szCs w:val="20"/>
              </w:rPr>
            </w:pPr>
          </w:p>
          <w:p w14:paraId="2F0978BC" w14:textId="6925A94E" w:rsidR="00AE1722" w:rsidRPr="00BF4B84" w:rsidRDefault="00AE1722" w:rsidP="00AE1722">
            <w:pPr>
              <w:pStyle w:val="WW-Tekstpodstawowy2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9.30-11.00</w:t>
            </w:r>
          </w:p>
          <w:p w14:paraId="19699CF1" w14:textId="65F5A565" w:rsidR="00AE1722" w:rsidRPr="00BF4B84" w:rsidRDefault="00AE1722" w:rsidP="00AE1722">
            <w:pPr>
              <w:pStyle w:val="WW-Tekstpodstawowy2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11.15-13.30</w:t>
            </w:r>
          </w:p>
          <w:p w14:paraId="03B67876" w14:textId="77777777" w:rsidR="00AE1722" w:rsidRDefault="00AE1722" w:rsidP="00AE1722">
            <w:pPr>
              <w:pStyle w:val="WW-Tekstpodstawowy2"/>
              <w:rPr>
                <w:b/>
                <w:szCs w:val="20"/>
              </w:rPr>
            </w:pPr>
            <w:r w:rsidRPr="00BF4B84">
              <w:rPr>
                <w:b/>
                <w:szCs w:val="20"/>
              </w:rPr>
              <w:t>PRZEDMIOT OGÓLNOUCZELNIANY</w:t>
            </w:r>
          </w:p>
          <w:p w14:paraId="0A37EF1B" w14:textId="77777777" w:rsidR="00AE1722" w:rsidRDefault="00AE1722" w:rsidP="00AE1722">
            <w:pPr>
              <w:pStyle w:val="WW-Tekstpodstawowy2"/>
              <w:rPr>
                <w:szCs w:val="20"/>
              </w:rPr>
            </w:pPr>
            <w:r w:rsidRPr="002D0CB4">
              <w:rPr>
                <w:szCs w:val="20"/>
              </w:rPr>
              <w:t>WYKŁAD</w:t>
            </w:r>
          </w:p>
          <w:p w14:paraId="1EDCA70B" w14:textId="77777777" w:rsidR="00AE1722" w:rsidRPr="002D0CB4" w:rsidRDefault="00AE1722" w:rsidP="00AE1722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DEMOGRAFICZNE I POZNAWCZE ASPEKTY STARZENIA SIĘ CZŁOWIEKA</w:t>
            </w:r>
          </w:p>
          <w:p w14:paraId="1201085F" w14:textId="77777777" w:rsidR="00AE1722" w:rsidRPr="002D0CB4" w:rsidRDefault="00AE1722" w:rsidP="00AE1722">
            <w:pPr>
              <w:pStyle w:val="WW-Tekstpodstawowy2"/>
              <w:rPr>
                <w:szCs w:val="20"/>
              </w:rPr>
            </w:pPr>
            <w:r w:rsidRPr="002D0CB4">
              <w:rPr>
                <w:szCs w:val="20"/>
              </w:rPr>
              <w:t>DR W. PAŁYS</w:t>
            </w:r>
          </w:p>
          <w:p w14:paraId="4CAAE0E7" w14:textId="03AF3A64" w:rsidR="00AE1722" w:rsidRPr="00BF4B84" w:rsidRDefault="00AE1722" w:rsidP="00AE1722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11</w:t>
            </w:r>
            <w:r>
              <w:rPr>
                <w:szCs w:val="20"/>
              </w:rPr>
              <w:t>.03</w:t>
            </w:r>
          </w:p>
          <w:p w14:paraId="5282E731" w14:textId="194465E1" w:rsidR="00AE1722" w:rsidRPr="00BF4B84" w:rsidRDefault="00AE1722" w:rsidP="00AE1722">
            <w:pPr>
              <w:pStyle w:val="WW-Tekstpodstawowy2"/>
              <w:rPr>
                <w:color w:val="0070C0"/>
                <w:szCs w:val="20"/>
              </w:rPr>
            </w:pPr>
            <w:r w:rsidRPr="00BF4B84">
              <w:rPr>
                <w:color w:val="0070C0"/>
                <w:szCs w:val="20"/>
              </w:rPr>
              <w:t>WYKŁAD STACJONARNIE</w:t>
            </w:r>
          </w:p>
          <w:p w14:paraId="627148FA" w14:textId="131375D9" w:rsidR="00AE1722" w:rsidRDefault="00AE1722" w:rsidP="00AE1722">
            <w:pPr>
              <w:pStyle w:val="WW-Tekstpodstawowy2"/>
              <w:jc w:val="left"/>
              <w:rPr>
                <w:color w:val="FF0000"/>
                <w:szCs w:val="20"/>
              </w:rPr>
            </w:pPr>
          </w:p>
          <w:p w14:paraId="784A4212" w14:textId="29D81A2F" w:rsidR="00594F0A" w:rsidRPr="00BF4B84" w:rsidRDefault="00594F0A" w:rsidP="000F2E17">
            <w:pPr>
              <w:pStyle w:val="WW-Tekstpodstawowy2"/>
              <w:rPr>
                <w:color w:val="FF0000"/>
                <w:szCs w:val="20"/>
              </w:rPr>
            </w:pPr>
            <w:r w:rsidRPr="00BF4B84">
              <w:rPr>
                <w:color w:val="FF0000"/>
                <w:szCs w:val="20"/>
              </w:rPr>
              <w:t>9.00-10.30</w:t>
            </w:r>
          </w:p>
          <w:p w14:paraId="6C4420A7" w14:textId="44909BCC" w:rsidR="00594F0A" w:rsidRPr="00BF4B84" w:rsidRDefault="00594F0A" w:rsidP="00594F0A">
            <w:pPr>
              <w:pStyle w:val="WW-Tekstpodstawowy2"/>
              <w:rPr>
                <w:color w:val="FF0000"/>
                <w:szCs w:val="20"/>
              </w:rPr>
            </w:pPr>
            <w:r w:rsidRPr="00BF4B84">
              <w:rPr>
                <w:color w:val="FF0000"/>
                <w:szCs w:val="20"/>
              </w:rPr>
              <w:t>10.45-13.00</w:t>
            </w:r>
          </w:p>
          <w:p w14:paraId="283A9155" w14:textId="6519A9ED" w:rsidR="00594F0A" w:rsidRDefault="00594F0A" w:rsidP="00594F0A">
            <w:pPr>
              <w:pStyle w:val="WW-Tekstpodstawowy2"/>
              <w:rPr>
                <w:b/>
                <w:szCs w:val="20"/>
              </w:rPr>
            </w:pPr>
            <w:r w:rsidRPr="00BF4B84">
              <w:rPr>
                <w:b/>
                <w:szCs w:val="20"/>
              </w:rPr>
              <w:t>PRZEDMIOT OGÓLNOUCZELNIANY</w:t>
            </w:r>
          </w:p>
          <w:p w14:paraId="2498DB4A" w14:textId="02D22AC0" w:rsidR="002D0CB4" w:rsidRDefault="002D0CB4" w:rsidP="00594F0A">
            <w:pPr>
              <w:pStyle w:val="WW-Tekstpodstawowy2"/>
              <w:rPr>
                <w:szCs w:val="20"/>
              </w:rPr>
            </w:pPr>
            <w:r w:rsidRPr="002D0CB4">
              <w:rPr>
                <w:szCs w:val="20"/>
              </w:rPr>
              <w:t>WYKŁAD</w:t>
            </w:r>
          </w:p>
          <w:p w14:paraId="1B86F560" w14:textId="3BE60E44" w:rsidR="00B41645" w:rsidRPr="002D0CB4" w:rsidRDefault="00B41645" w:rsidP="00B41645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DEMOGRAFICZNE I POZNAWCZE ASPEKTY STARZENIA SIĘ CZŁOWIEKA</w:t>
            </w:r>
          </w:p>
          <w:p w14:paraId="4861DA8F" w14:textId="1A4838DB" w:rsidR="00594F0A" w:rsidRPr="002D0CB4" w:rsidRDefault="00594F0A" w:rsidP="00594F0A">
            <w:pPr>
              <w:pStyle w:val="WW-Tekstpodstawowy2"/>
              <w:rPr>
                <w:szCs w:val="20"/>
              </w:rPr>
            </w:pPr>
            <w:r w:rsidRPr="002D0CB4">
              <w:rPr>
                <w:szCs w:val="20"/>
              </w:rPr>
              <w:t>DR W. PAŁYS</w:t>
            </w:r>
          </w:p>
          <w:p w14:paraId="7A781BE2" w14:textId="485B7E68" w:rsidR="00594F0A" w:rsidRPr="00BF4B84" w:rsidRDefault="00642198" w:rsidP="002C53D9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18.03</w:t>
            </w:r>
          </w:p>
          <w:p w14:paraId="7EBFE5DA" w14:textId="12D85076" w:rsidR="00594F0A" w:rsidRPr="00BF4B84" w:rsidRDefault="00594F0A" w:rsidP="002C53D9">
            <w:pPr>
              <w:pStyle w:val="WW-Tekstpodstawowy2"/>
              <w:rPr>
                <w:color w:val="0070C0"/>
                <w:szCs w:val="20"/>
              </w:rPr>
            </w:pPr>
            <w:r w:rsidRPr="00BF4B84">
              <w:rPr>
                <w:color w:val="0070C0"/>
                <w:szCs w:val="20"/>
              </w:rPr>
              <w:t>WYKŁAD STACJONARNIE</w:t>
            </w:r>
          </w:p>
          <w:p w14:paraId="4C109AFA" w14:textId="77777777" w:rsidR="00594F0A" w:rsidRPr="00BF4B84" w:rsidRDefault="00594F0A" w:rsidP="002C53D9">
            <w:pPr>
              <w:pStyle w:val="WW-Tekstpodstawowy2"/>
              <w:rPr>
                <w:color w:val="0070C0"/>
                <w:szCs w:val="20"/>
              </w:rPr>
            </w:pPr>
          </w:p>
          <w:p w14:paraId="2318999C" w14:textId="77777777" w:rsidR="00594F0A" w:rsidRPr="00BF4B84" w:rsidRDefault="00594F0A" w:rsidP="00594F0A">
            <w:pPr>
              <w:pStyle w:val="WW-Tekstpodstawowy2"/>
              <w:rPr>
                <w:color w:val="FF0000"/>
                <w:szCs w:val="20"/>
              </w:rPr>
            </w:pPr>
            <w:r w:rsidRPr="00BF4B84">
              <w:rPr>
                <w:color w:val="FF0000"/>
                <w:szCs w:val="20"/>
              </w:rPr>
              <w:t>9.00-10.30</w:t>
            </w:r>
          </w:p>
          <w:p w14:paraId="549DC3DA" w14:textId="6276E051" w:rsidR="00594F0A" w:rsidRPr="00BF4B84" w:rsidRDefault="00594F0A" w:rsidP="00594F0A">
            <w:pPr>
              <w:pStyle w:val="WW-Tekstpodstawowy2"/>
              <w:rPr>
                <w:color w:val="FF0000"/>
                <w:szCs w:val="20"/>
              </w:rPr>
            </w:pPr>
            <w:r w:rsidRPr="00BF4B84">
              <w:rPr>
                <w:color w:val="FF0000"/>
                <w:szCs w:val="20"/>
              </w:rPr>
              <w:t>10.45-13.00</w:t>
            </w:r>
          </w:p>
          <w:p w14:paraId="0A91CE1E" w14:textId="547D0521" w:rsidR="00594F0A" w:rsidRDefault="00594F0A" w:rsidP="00594F0A">
            <w:pPr>
              <w:pStyle w:val="WW-Tekstpodstawowy2"/>
              <w:rPr>
                <w:b/>
                <w:szCs w:val="20"/>
              </w:rPr>
            </w:pPr>
            <w:r w:rsidRPr="00BF4B84">
              <w:rPr>
                <w:b/>
                <w:szCs w:val="20"/>
              </w:rPr>
              <w:t>PRZEDMIOT OGÓLNOUCZELNIANY</w:t>
            </w:r>
          </w:p>
          <w:p w14:paraId="5B3A9675" w14:textId="00086DF7" w:rsidR="00B41645" w:rsidRDefault="00B41645" w:rsidP="00594F0A">
            <w:pPr>
              <w:pStyle w:val="WW-Tekstpodstawowy2"/>
              <w:rPr>
                <w:szCs w:val="20"/>
              </w:rPr>
            </w:pPr>
            <w:r w:rsidRPr="00B41645">
              <w:rPr>
                <w:szCs w:val="20"/>
              </w:rPr>
              <w:t>WYKŁAD</w:t>
            </w:r>
          </w:p>
          <w:p w14:paraId="08E92F17" w14:textId="47396DC1" w:rsidR="00C41A37" w:rsidRPr="00B41645" w:rsidRDefault="00C41A37" w:rsidP="00C41A37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DEMOGRAFICZNE I POZNAWCZE ASPEKTY STARZENIA SIĘ CZŁOWIEKA</w:t>
            </w:r>
          </w:p>
          <w:p w14:paraId="169D1231" w14:textId="77777777" w:rsidR="00594F0A" w:rsidRPr="00B41645" w:rsidRDefault="00594F0A" w:rsidP="00594F0A">
            <w:pPr>
              <w:pStyle w:val="WW-Tekstpodstawowy2"/>
              <w:rPr>
                <w:szCs w:val="20"/>
              </w:rPr>
            </w:pPr>
            <w:r w:rsidRPr="00B41645">
              <w:rPr>
                <w:szCs w:val="20"/>
              </w:rPr>
              <w:t>DR W. PAŁYS</w:t>
            </w:r>
          </w:p>
          <w:p w14:paraId="55133876" w14:textId="436366D5" w:rsidR="00594F0A" w:rsidRPr="00BF4B84" w:rsidRDefault="00264FC9" w:rsidP="00594F0A">
            <w:pPr>
              <w:pStyle w:val="WW-Tekstpodstawowy2"/>
              <w:rPr>
                <w:szCs w:val="20"/>
              </w:rPr>
            </w:pPr>
            <w:r>
              <w:rPr>
                <w:szCs w:val="20"/>
              </w:rPr>
              <w:t>25.03</w:t>
            </w:r>
          </w:p>
          <w:p w14:paraId="13F72FEE" w14:textId="25E0F514" w:rsidR="00594F0A" w:rsidRDefault="00594F0A" w:rsidP="00594F0A">
            <w:pPr>
              <w:pStyle w:val="WW-Tekstpodstawowy2"/>
              <w:rPr>
                <w:color w:val="0070C0"/>
                <w:szCs w:val="20"/>
              </w:rPr>
            </w:pPr>
            <w:r w:rsidRPr="00BF4B84">
              <w:rPr>
                <w:color w:val="0070C0"/>
                <w:szCs w:val="20"/>
              </w:rPr>
              <w:t>ZDALNIE</w:t>
            </w:r>
          </w:p>
          <w:p w14:paraId="47504347" w14:textId="6C9CC2AC" w:rsidR="00382C9D" w:rsidRDefault="00382C9D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54E52D34" w14:textId="7704134E" w:rsidR="00AE1722" w:rsidRDefault="00AE1722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72659B5B" w14:textId="3F05F45C" w:rsidR="00AE1722" w:rsidRDefault="00AE1722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627C4277" w14:textId="540EAF4A" w:rsidR="00AE1722" w:rsidRDefault="00AE1722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52677E7A" w14:textId="676BEAEE" w:rsidR="00AE1722" w:rsidRDefault="00AE1722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</w:p>
          <w:p w14:paraId="322099C8" w14:textId="77777777" w:rsidR="00AE1722" w:rsidRPr="001B76C5" w:rsidRDefault="00AE1722" w:rsidP="00382C9D">
            <w:pPr>
              <w:pStyle w:val="WW-Tekstpodstawowy2"/>
              <w:jc w:val="left"/>
              <w:rPr>
                <w:color w:val="0070C0"/>
                <w:szCs w:val="20"/>
              </w:rPr>
            </w:pPr>
            <w:bookmarkStart w:id="0" w:name="_GoBack"/>
            <w:bookmarkEnd w:id="0"/>
          </w:p>
          <w:p w14:paraId="40365B59" w14:textId="2846E7B0" w:rsidR="00382C9D" w:rsidRPr="001B76C5" w:rsidRDefault="00382C9D" w:rsidP="00382C9D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13.00-15.15</w:t>
            </w:r>
          </w:p>
          <w:p w14:paraId="716029D5" w14:textId="77777777" w:rsidR="00982375" w:rsidRPr="001B76C5" w:rsidRDefault="00982375" w:rsidP="00982375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DLA KOSMETOLOGÓW</w:t>
            </w:r>
          </w:p>
          <w:p w14:paraId="1131D707" w14:textId="77777777" w:rsidR="00982375" w:rsidRPr="001B76C5" w:rsidRDefault="00982375" w:rsidP="00982375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4012EAC1" w14:textId="77777777" w:rsidR="00982375" w:rsidRPr="001B76C5" w:rsidRDefault="00982375" w:rsidP="00982375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2ECDE1AC" w14:textId="30C4C555" w:rsidR="00CC004A" w:rsidRDefault="00382C9D" w:rsidP="00382C9D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04.03</w:t>
            </w:r>
          </w:p>
          <w:p w14:paraId="07D311D8" w14:textId="1BC98941" w:rsidR="00982375" w:rsidRPr="00982375" w:rsidRDefault="00982375" w:rsidP="00382C9D">
            <w:pPr>
              <w:pStyle w:val="WW-Tekstpodstawowy2"/>
              <w:rPr>
                <w:bCs/>
                <w:color w:val="0070C0"/>
                <w:szCs w:val="20"/>
              </w:rPr>
            </w:pPr>
            <w:r w:rsidRPr="00982375">
              <w:rPr>
                <w:bCs/>
                <w:color w:val="0070C0"/>
                <w:szCs w:val="20"/>
              </w:rPr>
              <w:t>ZDALNIE</w:t>
            </w:r>
          </w:p>
          <w:p w14:paraId="4C6F2E21" w14:textId="77777777" w:rsidR="00382C9D" w:rsidRPr="001B76C5" w:rsidRDefault="00382C9D" w:rsidP="00382C9D">
            <w:pPr>
              <w:pStyle w:val="WW-Tekstpodstawowy2"/>
              <w:rPr>
                <w:color w:val="FF0000"/>
                <w:szCs w:val="20"/>
              </w:rPr>
            </w:pPr>
          </w:p>
          <w:p w14:paraId="27EDE5C3" w14:textId="291334CE" w:rsidR="00CC004A" w:rsidRPr="001B76C5" w:rsidRDefault="00CC004A" w:rsidP="00CC004A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color w:val="FF0000"/>
                <w:szCs w:val="20"/>
              </w:rPr>
              <w:t>14.00-16.15</w:t>
            </w:r>
          </w:p>
          <w:p w14:paraId="6C942F39" w14:textId="77777777" w:rsidR="00CC004A" w:rsidRPr="001B76C5" w:rsidRDefault="00CC004A" w:rsidP="00CC004A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DLA KOSMETOLOGÓW</w:t>
            </w:r>
          </w:p>
          <w:p w14:paraId="0BE47F31" w14:textId="77777777" w:rsidR="00CC004A" w:rsidRPr="001B76C5" w:rsidRDefault="00CC004A" w:rsidP="00CC004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57F03A6A" w14:textId="77777777" w:rsidR="00CC004A" w:rsidRPr="001B76C5" w:rsidRDefault="00CC004A" w:rsidP="00CC004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35FDD684" w14:textId="777A3D97" w:rsidR="00CC004A" w:rsidRPr="001B76C5" w:rsidRDefault="00CC004A" w:rsidP="00CC004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25.03</w:t>
            </w:r>
          </w:p>
          <w:p w14:paraId="661B4FE8" w14:textId="77777777" w:rsidR="00CC004A" w:rsidRPr="001B76C5" w:rsidRDefault="00CC004A" w:rsidP="00CC004A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ZDALNIE</w:t>
            </w:r>
          </w:p>
          <w:p w14:paraId="19E7BBA9" w14:textId="77777777" w:rsidR="00CC004A" w:rsidRPr="001B76C5" w:rsidRDefault="00CC004A" w:rsidP="00594F0A">
            <w:pPr>
              <w:pStyle w:val="WW-Tekstpodstawowy2"/>
              <w:rPr>
                <w:color w:val="0070C0"/>
                <w:szCs w:val="20"/>
              </w:rPr>
            </w:pPr>
          </w:p>
          <w:p w14:paraId="5211DB0E" w14:textId="34163FE3" w:rsidR="00594F0A" w:rsidRPr="001B76C5" w:rsidRDefault="00594F0A" w:rsidP="002C53D9">
            <w:pPr>
              <w:pStyle w:val="WW-Tekstpodstawowy2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3309" w14:textId="295F1722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4945DA1" w14:textId="728B0995" w:rsidR="00565C14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5AFB955C" w14:textId="3F582673" w:rsidR="00B72603" w:rsidRPr="001B76C5" w:rsidRDefault="00B72603" w:rsidP="00B72603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MASAŻ W KOSMETOLOGII</w:t>
            </w:r>
          </w:p>
          <w:p w14:paraId="33C7DE86" w14:textId="04DDDC2C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ĆWICZENIA</w:t>
            </w:r>
          </w:p>
          <w:p w14:paraId="4E544360" w14:textId="43BB2184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Z. KOWALSKA</w:t>
            </w:r>
          </w:p>
          <w:p w14:paraId="7D01A7C8" w14:textId="37FB0831" w:rsidR="00B72603" w:rsidRPr="001B76C5" w:rsidRDefault="00B72603" w:rsidP="00B72603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1</w:t>
            </w:r>
          </w:p>
          <w:p w14:paraId="5991D4C5" w14:textId="4FE824DA" w:rsidR="00B72603" w:rsidRPr="001B76C5" w:rsidRDefault="00C27E1E" w:rsidP="00B7260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05.03, 12.03, 19</w:t>
            </w:r>
            <w:r w:rsidR="000F2E17" w:rsidRPr="001B76C5">
              <w:rPr>
                <w:bCs/>
                <w:szCs w:val="20"/>
              </w:rPr>
              <w:t>.03, 26.03, 09.04</w:t>
            </w:r>
          </w:p>
          <w:p w14:paraId="1BE5FEE5" w14:textId="18F581EF" w:rsidR="00B72603" w:rsidRPr="001B76C5" w:rsidRDefault="00B72603" w:rsidP="00B72603">
            <w:pPr>
              <w:pStyle w:val="WW-Tekstpodstawowy2"/>
              <w:rPr>
                <w:b/>
                <w:bCs/>
                <w:szCs w:val="20"/>
              </w:rPr>
            </w:pPr>
          </w:p>
          <w:p w14:paraId="55436C21" w14:textId="77777777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8.00-9.30</w:t>
            </w:r>
          </w:p>
          <w:p w14:paraId="16982341" w14:textId="77777777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1D86620D" w14:textId="1EB64CE1" w:rsidR="00B72603" w:rsidRPr="001B76C5" w:rsidRDefault="00B72603" w:rsidP="00B72603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METODY NIWELOWANIA DEFEKTÓW KOSMETYCZNYCH</w:t>
            </w:r>
          </w:p>
          <w:p w14:paraId="52B00D22" w14:textId="102FECE2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ĆWICZENIA</w:t>
            </w:r>
          </w:p>
          <w:p w14:paraId="199F5B5E" w14:textId="40330FA3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W. TYL</w:t>
            </w:r>
          </w:p>
          <w:p w14:paraId="6B926A92" w14:textId="4669995F" w:rsidR="00B72603" w:rsidRPr="001B76C5" w:rsidRDefault="00B72603" w:rsidP="00B72603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2</w:t>
            </w:r>
          </w:p>
          <w:p w14:paraId="22BDA3F2" w14:textId="77777777" w:rsidR="000F2E17" w:rsidRPr="001B76C5" w:rsidRDefault="000F2E17" w:rsidP="000F2E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05.03, 12.03, 19.03, 26.03, 09.04</w:t>
            </w:r>
          </w:p>
          <w:p w14:paraId="718D0A9C" w14:textId="77777777" w:rsidR="004714EA" w:rsidRDefault="004714EA" w:rsidP="004714EA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68200EF" w14:textId="732BC763" w:rsidR="004714EA" w:rsidRPr="001B76C5" w:rsidRDefault="004714EA" w:rsidP="004714EA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8.00-9.30</w:t>
            </w:r>
          </w:p>
          <w:p w14:paraId="146A9550" w14:textId="77777777" w:rsidR="004714EA" w:rsidRPr="001B76C5" w:rsidRDefault="004714EA" w:rsidP="004714EA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57EED249" w14:textId="77777777" w:rsidR="004714EA" w:rsidRPr="001B76C5" w:rsidRDefault="004714EA" w:rsidP="004714EA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NOWOTWORY SKÓRY</w:t>
            </w:r>
          </w:p>
          <w:p w14:paraId="00062B84" w14:textId="77777777" w:rsidR="004714EA" w:rsidRPr="001B76C5" w:rsidRDefault="004714EA" w:rsidP="004714E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07C01723" w14:textId="77777777" w:rsidR="004714EA" w:rsidRPr="001B76C5" w:rsidRDefault="004714EA" w:rsidP="004714E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HAB. E. ZIÓŁKOWSKA</w:t>
            </w:r>
          </w:p>
          <w:p w14:paraId="6F444552" w14:textId="03E8C18F" w:rsidR="004714EA" w:rsidRDefault="004714EA" w:rsidP="004714E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28.05</w:t>
            </w:r>
          </w:p>
          <w:p w14:paraId="29245DB6" w14:textId="77777777" w:rsidR="004714EA" w:rsidRDefault="004714EA" w:rsidP="004714EA">
            <w:pPr>
              <w:pStyle w:val="WW-Tekstpodstawowy2"/>
              <w:rPr>
                <w:bCs/>
                <w:color w:val="0070C0"/>
                <w:szCs w:val="20"/>
              </w:rPr>
            </w:pPr>
            <w:r w:rsidRPr="004714EA">
              <w:rPr>
                <w:bCs/>
                <w:color w:val="0070C0"/>
                <w:szCs w:val="20"/>
              </w:rPr>
              <w:t>ZDALNIE</w:t>
            </w:r>
          </w:p>
          <w:p w14:paraId="2CE1A8CD" w14:textId="135645C5" w:rsidR="00B72603" w:rsidRPr="001B76C5" w:rsidRDefault="00B72603" w:rsidP="004714EA">
            <w:pPr>
              <w:pStyle w:val="WW-Tekstpodstawowy2"/>
              <w:jc w:val="left"/>
              <w:rPr>
                <w:b/>
                <w:bCs/>
                <w:szCs w:val="20"/>
              </w:rPr>
            </w:pPr>
          </w:p>
          <w:p w14:paraId="1EFBEA2D" w14:textId="19879309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12.15-13.45</w:t>
            </w:r>
          </w:p>
          <w:p w14:paraId="01207D44" w14:textId="40C53951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14.00-16.15</w:t>
            </w:r>
          </w:p>
          <w:p w14:paraId="53705F21" w14:textId="681594D7" w:rsidR="00B72603" w:rsidRPr="001B76C5" w:rsidRDefault="00B72603" w:rsidP="00B72603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MASAŻ W KOSMETOLOGII</w:t>
            </w:r>
          </w:p>
          <w:p w14:paraId="18FE598B" w14:textId="77777777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ĆWICZENIA</w:t>
            </w:r>
          </w:p>
          <w:p w14:paraId="70BDFA31" w14:textId="77777777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Z. KOWALSKA</w:t>
            </w:r>
          </w:p>
          <w:p w14:paraId="43341BB1" w14:textId="288814D1" w:rsidR="00B72603" w:rsidRPr="001B76C5" w:rsidRDefault="00681D57" w:rsidP="00B7260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92BD2D5" w14:textId="27AE6C12" w:rsidR="00B72603" w:rsidRPr="001B76C5" w:rsidRDefault="000F2E17" w:rsidP="000F2E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05.03, 12.03, 19.03, 26.03, 09.04</w:t>
            </w:r>
          </w:p>
          <w:p w14:paraId="0B4DA5EA" w14:textId="77777777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</w:p>
          <w:p w14:paraId="61DD21CA" w14:textId="77777777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12.15-13.45</w:t>
            </w:r>
          </w:p>
          <w:p w14:paraId="7B662E80" w14:textId="77777777" w:rsidR="00B72603" w:rsidRPr="001B76C5" w:rsidRDefault="00B72603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14.00-16.15</w:t>
            </w:r>
          </w:p>
          <w:p w14:paraId="7A75C033" w14:textId="77777777" w:rsidR="00B72603" w:rsidRPr="001B76C5" w:rsidRDefault="00B72603" w:rsidP="00B72603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METODY NIWELOWANIA DEFEKTÓW KOSMETYCZNYCH</w:t>
            </w:r>
          </w:p>
          <w:p w14:paraId="125B4BB5" w14:textId="77777777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ĆWICZENIA</w:t>
            </w:r>
          </w:p>
          <w:p w14:paraId="537416E0" w14:textId="77777777" w:rsidR="00B72603" w:rsidRPr="001B76C5" w:rsidRDefault="00B72603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W. TYL</w:t>
            </w:r>
          </w:p>
          <w:p w14:paraId="2E492BFC" w14:textId="6E77B0BC" w:rsidR="00BA677D" w:rsidRPr="001B76C5" w:rsidRDefault="00BA677D" w:rsidP="00BA677D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1</w:t>
            </w:r>
          </w:p>
          <w:p w14:paraId="48292B87" w14:textId="77777777" w:rsidR="00BA677D" w:rsidRPr="001B76C5" w:rsidRDefault="00BA677D" w:rsidP="00BA677D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05.03, 12.03, 19.03, 26.03, 09.04</w:t>
            </w:r>
          </w:p>
          <w:p w14:paraId="45507043" w14:textId="39EF8DBC" w:rsidR="00961C7B" w:rsidRPr="001B76C5" w:rsidRDefault="00961C7B" w:rsidP="00B7260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BE992BE" w14:textId="77777777" w:rsidR="004714EA" w:rsidRDefault="004714EA" w:rsidP="00B7260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29072B7" w14:textId="77777777" w:rsidR="004714EA" w:rsidRDefault="004714EA" w:rsidP="00B7260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61D4581" w14:textId="6AAF4FAC" w:rsidR="00961C7B" w:rsidRPr="001B76C5" w:rsidRDefault="00961C7B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lastRenderedPageBreak/>
              <w:t>16.30-18.00</w:t>
            </w:r>
          </w:p>
          <w:p w14:paraId="238D42D9" w14:textId="07F1AB8E" w:rsidR="00961C7B" w:rsidRPr="001B76C5" w:rsidRDefault="00961C7B" w:rsidP="00B72603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18.15-20.30</w:t>
            </w:r>
          </w:p>
          <w:p w14:paraId="5D4F2E71" w14:textId="45F3B573" w:rsidR="00961C7B" w:rsidRPr="001B76C5" w:rsidRDefault="00534B1F" w:rsidP="00B72603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NOWOTWORY SKÓRY</w:t>
            </w:r>
          </w:p>
          <w:p w14:paraId="721441FF" w14:textId="6CA6817C" w:rsidR="00961C7B" w:rsidRPr="001B76C5" w:rsidRDefault="00961C7B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WYKŁAD</w:t>
            </w:r>
          </w:p>
          <w:p w14:paraId="4AC2594C" w14:textId="56649E9A" w:rsidR="00961C7B" w:rsidRPr="001B76C5" w:rsidRDefault="00961C7B" w:rsidP="00B72603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HAB. E. ZIÓŁKOWSKA</w:t>
            </w:r>
          </w:p>
          <w:p w14:paraId="7B38B2E0" w14:textId="56C4C998" w:rsidR="004714EA" w:rsidRDefault="004714EA" w:rsidP="00B7260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12.03 </w:t>
            </w:r>
            <w:r w:rsidRPr="004714EA">
              <w:rPr>
                <w:bCs/>
                <w:color w:val="0070C0"/>
                <w:szCs w:val="20"/>
              </w:rPr>
              <w:t>–</w:t>
            </w:r>
            <w:r>
              <w:rPr>
                <w:bCs/>
                <w:szCs w:val="20"/>
              </w:rPr>
              <w:t xml:space="preserve"> </w:t>
            </w:r>
            <w:r w:rsidRPr="004714EA">
              <w:rPr>
                <w:bCs/>
                <w:color w:val="0070C0"/>
                <w:szCs w:val="20"/>
              </w:rPr>
              <w:t>WYKŁAD STACJONARNIE</w:t>
            </w:r>
          </w:p>
          <w:p w14:paraId="156E4C2F" w14:textId="30A81E3A" w:rsidR="004714EA" w:rsidRPr="004714EA" w:rsidRDefault="004714EA" w:rsidP="004714EA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szCs w:val="20"/>
              </w:rPr>
              <w:t xml:space="preserve"> 26.03 </w:t>
            </w:r>
            <w:r w:rsidRPr="004714EA">
              <w:rPr>
                <w:bCs/>
                <w:color w:val="0070C0"/>
                <w:szCs w:val="20"/>
              </w:rPr>
              <w:t>– WYKŁAD STACJONARNIE</w:t>
            </w:r>
          </w:p>
          <w:p w14:paraId="6D256A7C" w14:textId="0D9B89DD" w:rsidR="00961C7B" w:rsidRPr="001B76C5" w:rsidRDefault="004714EA" w:rsidP="00B7260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14.05</w:t>
            </w:r>
            <w:r w:rsidR="001809A2" w:rsidRPr="001B76C5">
              <w:rPr>
                <w:bCs/>
                <w:szCs w:val="20"/>
              </w:rPr>
              <w:t xml:space="preserve"> </w:t>
            </w:r>
          </w:p>
          <w:p w14:paraId="3016124E" w14:textId="56B8D70F" w:rsidR="00565C14" w:rsidRPr="001B76C5" w:rsidRDefault="004714EA" w:rsidP="004714EA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color w:val="0070C0"/>
                <w:szCs w:val="20"/>
              </w:rPr>
              <w:t>WYKŁAD ZDALNIE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3950" w14:textId="77777777" w:rsidR="00EC6184" w:rsidRPr="001B76C5" w:rsidRDefault="00EC6184" w:rsidP="00EC6184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8E68771" w14:textId="77777777" w:rsidR="00EC6184" w:rsidRPr="001B76C5" w:rsidRDefault="00EC6184" w:rsidP="00EC6184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2B6717C4" w14:textId="77777777" w:rsidR="00933AD8" w:rsidRPr="001B76C5" w:rsidRDefault="00EC6184" w:rsidP="002C53D9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KOSMETOLOGIA ESTETYCZNA I ANTI-AGING</w:t>
            </w:r>
          </w:p>
          <w:p w14:paraId="18E3A388" w14:textId="77777777" w:rsidR="00EC6184" w:rsidRPr="001B76C5" w:rsidRDefault="00EC6184" w:rsidP="002C53D9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44427F30" w14:textId="427A2805" w:rsidR="00EC6184" w:rsidRPr="001B76C5" w:rsidRDefault="00EC6184" w:rsidP="002C53D9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A. JANASZCZYK</w:t>
            </w:r>
          </w:p>
          <w:p w14:paraId="635E166A" w14:textId="187D4993" w:rsidR="00EC6184" w:rsidRPr="001B76C5" w:rsidRDefault="00EC6184" w:rsidP="002C53D9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1</w:t>
            </w:r>
          </w:p>
          <w:p w14:paraId="54B73E23" w14:textId="057794F7" w:rsidR="001E612A" w:rsidRPr="001B76C5" w:rsidRDefault="001E612A" w:rsidP="00DD7128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06.03,</w:t>
            </w:r>
            <w:r w:rsidR="00C013CD" w:rsidRPr="001B76C5">
              <w:rPr>
                <w:bCs/>
                <w:szCs w:val="20"/>
              </w:rPr>
              <w:t xml:space="preserve"> 13.03,</w:t>
            </w:r>
            <w:r w:rsidRPr="001B76C5">
              <w:rPr>
                <w:bCs/>
                <w:szCs w:val="20"/>
              </w:rPr>
              <w:t xml:space="preserve"> </w:t>
            </w:r>
            <w:r w:rsidR="00C013CD" w:rsidRPr="001B76C5">
              <w:rPr>
                <w:bCs/>
                <w:szCs w:val="20"/>
              </w:rPr>
              <w:t xml:space="preserve">03.04, </w:t>
            </w:r>
            <w:r w:rsidRPr="001B76C5">
              <w:rPr>
                <w:bCs/>
                <w:szCs w:val="20"/>
              </w:rPr>
              <w:t xml:space="preserve">10.04, </w:t>
            </w:r>
          </w:p>
          <w:p w14:paraId="4C05172E" w14:textId="18013C2B" w:rsidR="00C013CD" w:rsidRPr="001B76C5" w:rsidRDefault="00C013CD" w:rsidP="00C013CD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2</w:t>
            </w:r>
          </w:p>
          <w:p w14:paraId="026DFA8B" w14:textId="76D4064A" w:rsidR="00C013CD" w:rsidRPr="001B76C5" w:rsidRDefault="00C013CD" w:rsidP="00C013CD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20.03, 15.05</w:t>
            </w:r>
          </w:p>
          <w:p w14:paraId="0AA17F62" w14:textId="7CDE99B2" w:rsidR="00DD7128" w:rsidRPr="001B76C5" w:rsidRDefault="00DD7128" w:rsidP="00C013C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855E9AC" w14:textId="72F241B9" w:rsidR="00DD7128" w:rsidRPr="001B76C5" w:rsidRDefault="00DD7128" w:rsidP="00C013CD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C47BE88" w14:textId="007B1AF6" w:rsidR="00DD7128" w:rsidRPr="001B76C5" w:rsidRDefault="00AC3A71" w:rsidP="00DD7128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8.00-10.30</w:t>
            </w:r>
          </w:p>
          <w:p w14:paraId="57652BBD" w14:textId="7A529E91" w:rsidR="00DD7128" w:rsidRPr="001B76C5" w:rsidRDefault="00AC3A71" w:rsidP="00DD7128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10.45-12.15</w:t>
            </w:r>
          </w:p>
          <w:p w14:paraId="5F4BE4AC" w14:textId="77777777" w:rsidR="00DD7128" w:rsidRPr="001B76C5" w:rsidRDefault="00DD7128" w:rsidP="00DD7128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                           DLA KOSMETOLOGÓW</w:t>
            </w:r>
          </w:p>
          <w:p w14:paraId="7D9093B7" w14:textId="77777777" w:rsidR="00DD7128" w:rsidRPr="001B76C5" w:rsidRDefault="00DD7128" w:rsidP="00DD7128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2E7FCFA3" w14:textId="77777777" w:rsidR="00DD7128" w:rsidRPr="001B76C5" w:rsidRDefault="00DD7128" w:rsidP="00DD7128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4431243B" w14:textId="5A282C70" w:rsidR="00DD7128" w:rsidRPr="001B76C5" w:rsidRDefault="00DD7128" w:rsidP="00DD7128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08.05</w:t>
            </w:r>
          </w:p>
          <w:p w14:paraId="09B24A83" w14:textId="77777777" w:rsidR="00C013CD" w:rsidRPr="001B76C5" w:rsidRDefault="00C013CD" w:rsidP="00C013CD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C4C9D2A" w14:textId="069127D8" w:rsidR="00C013CD" w:rsidRPr="001B76C5" w:rsidRDefault="00C013CD" w:rsidP="00C013CD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12.15-14.30</w:t>
            </w:r>
          </w:p>
          <w:p w14:paraId="2236518A" w14:textId="77777777" w:rsidR="00C013CD" w:rsidRPr="001B76C5" w:rsidRDefault="00C013CD" w:rsidP="00C013CD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14.45-16.15</w:t>
            </w:r>
          </w:p>
          <w:p w14:paraId="50E5E1BF" w14:textId="77777777" w:rsidR="00C013CD" w:rsidRPr="001B76C5" w:rsidRDefault="00C013CD" w:rsidP="00C013CD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KOSMETOLOGIA ESTETYCZNA I ANTI-AGING</w:t>
            </w:r>
          </w:p>
          <w:p w14:paraId="1E122D16" w14:textId="77777777" w:rsidR="00C013CD" w:rsidRPr="001B76C5" w:rsidRDefault="00C013CD" w:rsidP="00C013CD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3A587085" w14:textId="77777777" w:rsidR="00C013CD" w:rsidRPr="001B76C5" w:rsidRDefault="00C013CD" w:rsidP="00C013CD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A. JANASZCZYK</w:t>
            </w:r>
          </w:p>
          <w:p w14:paraId="6DE17BC0" w14:textId="63B169F4" w:rsidR="00C013CD" w:rsidRPr="001B76C5" w:rsidRDefault="00C013CD" w:rsidP="00C013CD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1</w:t>
            </w:r>
          </w:p>
          <w:p w14:paraId="283A9DCB" w14:textId="7758C152" w:rsidR="00C013CD" w:rsidRPr="001B76C5" w:rsidRDefault="00C013CD" w:rsidP="00DD7128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20.03, 15.05,</w:t>
            </w:r>
          </w:p>
          <w:p w14:paraId="695CE638" w14:textId="2105D212" w:rsidR="001E612A" w:rsidRPr="001B76C5" w:rsidRDefault="001E612A" w:rsidP="00DD7128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2</w:t>
            </w:r>
          </w:p>
          <w:p w14:paraId="2BF8D21B" w14:textId="17CF790B" w:rsidR="001E612A" w:rsidRPr="001B76C5" w:rsidRDefault="00C013CD" w:rsidP="001E612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13.03, 03.04</w:t>
            </w:r>
          </w:p>
          <w:p w14:paraId="2C723068" w14:textId="0A765E18" w:rsidR="00DD7128" w:rsidRPr="001B76C5" w:rsidRDefault="00DD7128" w:rsidP="001E612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3B111F5" w14:textId="65311F36" w:rsidR="001E612A" w:rsidRPr="001B76C5" w:rsidRDefault="001E612A" w:rsidP="00DD712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420DADC" w14:textId="5D91068D" w:rsidR="00F46EA2" w:rsidRPr="001B76C5" w:rsidRDefault="00DF1D18" w:rsidP="00DD7128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13.00-15.15</w:t>
            </w:r>
          </w:p>
          <w:p w14:paraId="1774425C" w14:textId="77777777" w:rsidR="00F46EA2" w:rsidRPr="001B76C5" w:rsidRDefault="00F46EA2" w:rsidP="002C53D9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                           DLA KOSMETOLOGÓW</w:t>
            </w:r>
          </w:p>
          <w:p w14:paraId="3DD2B625" w14:textId="77777777" w:rsidR="00F46EA2" w:rsidRPr="001B76C5" w:rsidRDefault="00F46EA2" w:rsidP="002C53D9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3574FAB8" w14:textId="77777777" w:rsidR="00F46EA2" w:rsidRPr="001B76C5" w:rsidRDefault="00F46EA2" w:rsidP="002C53D9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43EAC5DA" w14:textId="77777777" w:rsidR="00F46EA2" w:rsidRPr="001B76C5" w:rsidRDefault="001E612A" w:rsidP="002C53D9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06.03, 10.04</w:t>
            </w:r>
          </w:p>
          <w:p w14:paraId="5DB68D77" w14:textId="788563F7" w:rsidR="001E612A" w:rsidRPr="001B76C5" w:rsidRDefault="001E612A" w:rsidP="002C53D9">
            <w:pPr>
              <w:pStyle w:val="WW-Tekstpodstawowy2"/>
              <w:rPr>
                <w:bCs/>
                <w:szCs w:val="20"/>
              </w:rPr>
            </w:pPr>
          </w:p>
          <w:p w14:paraId="3058EAD3" w14:textId="5E35704D" w:rsidR="001E612A" w:rsidRPr="001B76C5" w:rsidRDefault="001E612A" w:rsidP="002C53D9">
            <w:pPr>
              <w:pStyle w:val="WW-Tekstpodstawowy2"/>
              <w:rPr>
                <w:bCs/>
                <w:szCs w:val="20"/>
              </w:rPr>
            </w:pPr>
          </w:p>
          <w:p w14:paraId="43221709" w14:textId="77777777" w:rsidR="001E612A" w:rsidRPr="001B76C5" w:rsidRDefault="001E612A" w:rsidP="002C53D9">
            <w:pPr>
              <w:pStyle w:val="WW-Tekstpodstawowy2"/>
              <w:rPr>
                <w:bCs/>
                <w:szCs w:val="20"/>
              </w:rPr>
            </w:pPr>
          </w:p>
          <w:p w14:paraId="20EDFD8C" w14:textId="676EF62E" w:rsidR="001E612A" w:rsidRPr="001B76C5" w:rsidRDefault="001E612A" w:rsidP="00DD7128">
            <w:pPr>
              <w:pStyle w:val="WW-Tekstpodstawowy2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DCCB" w14:textId="77777777" w:rsidR="00EC6184" w:rsidRPr="001B76C5" w:rsidRDefault="00EC6184" w:rsidP="00EC6184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8.00-9.30</w:t>
            </w:r>
          </w:p>
          <w:p w14:paraId="2B362F7D" w14:textId="77777777" w:rsidR="00EC6184" w:rsidRPr="001B76C5" w:rsidRDefault="00EC6184" w:rsidP="00EC6184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9.45-12.00</w:t>
            </w:r>
          </w:p>
          <w:p w14:paraId="58C89CC9" w14:textId="77777777" w:rsidR="00EC6184" w:rsidRPr="001B76C5" w:rsidRDefault="00EC6184" w:rsidP="00EC6184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KOSMETOLOGIA ESTETYCZNA I ANTI-AGING</w:t>
            </w:r>
          </w:p>
          <w:p w14:paraId="2333A4B6" w14:textId="77777777" w:rsidR="00EC6184" w:rsidRPr="001B76C5" w:rsidRDefault="00EC6184" w:rsidP="00EC6184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0F429DDB" w14:textId="77777777" w:rsidR="00EC6184" w:rsidRPr="001B76C5" w:rsidRDefault="00EC6184" w:rsidP="00EC6184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MGR A. JANASZCZYK</w:t>
            </w:r>
          </w:p>
          <w:p w14:paraId="09AE95D5" w14:textId="11F3616D" w:rsidR="00EC6184" w:rsidRPr="001B76C5" w:rsidRDefault="00EC6184" w:rsidP="00EC6184">
            <w:pPr>
              <w:pStyle w:val="WW-Tekstpodstawowy2"/>
              <w:rPr>
                <w:bCs/>
                <w:color w:val="0070C0"/>
                <w:szCs w:val="20"/>
              </w:rPr>
            </w:pPr>
            <w:r w:rsidRPr="001B76C5">
              <w:rPr>
                <w:bCs/>
                <w:color w:val="0070C0"/>
                <w:szCs w:val="20"/>
              </w:rPr>
              <w:t>GR. 2</w:t>
            </w:r>
          </w:p>
          <w:p w14:paraId="6C399AA2" w14:textId="7B86CD67" w:rsidR="001E612A" w:rsidRPr="001B76C5" w:rsidRDefault="001E612A" w:rsidP="00EC6184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11.04</w:t>
            </w:r>
          </w:p>
          <w:p w14:paraId="197E2F43" w14:textId="2B01C1A5" w:rsidR="00503F17" w:rsidRPr="001B76C5" w:rsidRDefault="00503F17" w:rsidP="00503F17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szCs w:val="20"/>
              </w:rPr>
              <w:t xml:space="preserve">07.03 </w:t>
            </w:r>
            <w:r w:rsidRPr="001B76C5">
              <w:rPr>
                <w:bCs/>
                <w:color w:val="FF0000"/>
                <w:szCs w:val="20"/>
              </w:rPr>
              <w:t>(10.30-12.00</w:t>
            </w:r>
          </w:p>
          <w:p w14:paraId="7D6EB19A" w14:textId="67384BE6" w:rsidR="00503F17" w:rsidRPr="001B76C5" w:rsidRDefault="00503F17" w:rsidP="00503F17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 xml:space="preserve">            12.15-14.30)</w:t>
            </w:r>
          </w:p>
          <w:p w14:paraId="2B6CFFB2" w14:textId="02BB3402" w:rsidR="001E612A" w:rsidRPr="001B76C5" w:rsidRDefault="001E612A" w:rsidP="001E612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F834F6C" w14:textId="5B8ABBEC" w:rsidR="00503F17" w:rsidRPr="001B76C5" w:rsidRDefault="00503F17" w:rsidP="001E612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4E4B06A" w14:textId="77777777" w:rsidR="00503F17" w:rsidRPr="001B76C5" w:rsidRDefault="00503F17" w:rsidP="00503F17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8.00-10.15</w:t>
            </w:r>
          </w:p>
          <w:p w14:paraId="0450CA8C" w14:textId="77777777" w:rsidR="00503F17" w:rsidRPr="001B76C5" w:rsidRDefault="00503F17" w:rsidP="00503F17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                           DLA KOSMETOLOGÓW</w:t>
            </w:r>
          </w:p>
          <w:p w14:paraId="2A771009" w14:textId="77777777" w:rsidR="00503F17" w:rsidRPr="001B76C5" w:rsidRDefault="00503F17" w:rsidP="00503F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34AF056F" w14:textId="77777777" w:rsidR="00503F17" w:rsidRPr="001B76C5" w:rsidRDefault="00503F17" w:rsidP="00503F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397036D6" w14:textId="77777777" w:rsidR="00503F17" w:rsidRPr="001B76C5" w:rsidRDefault="00503F17" w:rsidP="00503F17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07.03, </w:t>
            </w:r>
          </w:p>
          <w:p w14:paraId="745836D4" w14:textId="20F47C79" w:rsidR="00503F17" w:rsidRPr="001B76C5" w:rsidRDefault="00503F17" w:rsidP="00503F17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  <w:r w:rsidRPr="001B76C5">
              <w:rPr>
                <w:bCs/>
                <w:szCs w:val="20"/>
              </w:rPr>
              <w:t xml:space="preserve">                      11.04 </w:t>
            </w:r>
            <w:r w:rsidRPr="001B76C5">
              <w:rPr>
                <w:bCs/>
                <w:color w:val="FF0000"/>
                <w:szCs w:val="20"/>
              </w:rPr>
              <w:t>(12.15-14.30)</w:t>
            </w:r>
          </w:p>
          <w:p w14:paraId="63E21FA4" w14:textId="77777777" w:rsidR="00503F17" w:rsidRPr="001B76C5" w:rsidRDefault="00503F17" w:rsidP="001E612A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18CB6DD" w14:textId="35F2EFCC" w:rsidR="001E612A" w:rsidRPr="001B76C5" w:rsidRDefault="001E612A" w:rsidP="001E612A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249AA3C" w14:textId="77777777" w:rsidR="00AC3A71" w:rsidRPr="001B76C5" w:rsidRDefault="00AC3A71" w:rsidP="00AC3A71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8.00-10.30</w:t>
            </w:r>
          </w:p>
          <w:p w14:paraId="0F14B6F0" w14:textId="77777777" w:rsidR="00AC3A71" w:rsidRPr="001B76C5" w:rsidRDefault="00AC3A71" w:rsidP="00AC3A71">
            <w:pPr>
              <w:pStyle w:val="WW-Tekstpodstawowy2"/>
              <w:rPr>
                <w:bCs/>
                <w:color w:val="FF0000"/>
                <w:szCs w:val="20"/>
              </w:rPr>
            </w:pPr>
            <w:r w:rsidRPr="001B76C5">
              <w:rPr>
                <w:bCs/>
                <w:color w:val="FF0000"/>
                <w:szCs w:val="20"/>
              </w:rPr>
              <w:t>10.45-12.15</w:t>
            </w:r>
          </w:p>
          <w:p w14:paraId="0C4E5904" w14:textId="77777777" w:rsidR="001E612A" w:rsidRPr="001B76C5" w:rsidRDefault="001E612A" w:rsidP="001E612A">
            <w:pPr>
              <w:pStyle w:val="WW-Tekstpodstawowy2"/>
              <w:rPr>
                <w:b/>
                <w:bCs/>
                <w:szCs w:val="20"/>
              </w:rPr>
            </w:pPr>
            <w:r w:rsidRPr="001B76C5">
              <w:rPr>
                <w:b/>
                <w:bCs/>
                <w:szCs w:val="20"/>
              </w:rPr>
              <w:t>TOKSYKOLOGIA                            DLA KOSMETOLOGÓW</w:t>
            </w:r>
          </w:p>
          <w:p w14:paraId="34B9B470" w14:textId="77777777" w:rsidR="001E612A" w:rsidRPr="001B76C5" w:rsidRDefault="001E612A" w:rsidP="001E612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 xml:space="preserve">ĆWICZENIA </w:t>
            </w:r>
          </w:p>
          <w:p w14:paraId="534BF930" w14:textId="77777777" w:rsidR="001E612A" w:rsidRPr="001B76C5" w:rsidRDefault="001E612A" w:rsidP="001E612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DR M. CHUCHRACKI</w:t>
            </w:r>
          </w:p>
          <w:p w14:paraId="483DF878" w14:textId="2D050DE6" w:rsidR="001E612A" w:rsidRPr="001B76C5" w:rsidRDefault="001E612A" w:rsidP="001E612A">
            <w:pPr>
              <w:pStyle w:val="WW-Tekstpodstawowy2"/>
              <w:rPr>
                <w:bCs/>
                <w:szCs w:val="20"/>
              </w:rPr>
            </w:pPr>
            <w:r w:rsidRPr="001B76C5">
              <w:rPr>
                <w:bCs/>
                <w:szCs w:val="20"/>
              </w:rPr>
              <w:t>09.05</w:t>
            </w:r>
          </w:p>
          <w:p w14:paraId="0B973704" w14:textId="77777777" w:rsidR="001E612A" w:rsidRPr="001B76C5" w:rsidRDefault="001E612A" w:rsidP="00F46EA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5F88CE7" w14:textId="12503F5A" w:rsidR="001E612A" w:rsidRPr="001B76C5" w:rsidRDefault="001E612A" w:rsidP="00DD7128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F2DF7F0" w14:textId="28AA8FD6" w:rsidR="00597DD6" w:rsidRPr="001B76C5" w:rsidRDefault="00597DD6" w:rsidP="00503F17">
            <w:pPr>
              <w:pStyle w:val="WW-Tekstpodstawowy2"/>
              <w:jc w:val="left"/>
              <w:rPr>
                <w:bCs/>
                <w:szCs w:val="20"/>
              </w:rPr>
            </w:pPr>
          </w:p>
        </w:tc>
      </w:tr>
    </w:tbl>
    <w:p w14:paraId="29636D7D" w14:textId="0EC0F232" w:rsidR="009579E2" w:rsidRPr="00AD3D64" w:rsidRDefault="009579E2" w:rsidP="00DD7128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DD7128">
      <w:headerReference w:type="default" r:id="rId6"/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8343" w14:textId="77777777" w:rsidR="00642198" w:rsidRDefault="00642198" w:rsidP="00576EFD">
      <w:pPr>
        <w:spacing w:after="0" w:line="240" w:lineRule="auto"/>
      </w:pPr>
      <w:r>
        <w:separator/>
      </w:r>
    </w:p>
  </w:endnote>
  <w:endnote w:type="continuationSeparator" w:id="0">
    <w:p w14:paraId="0C98E80A" w14:textId="77777777" w:rsidR="00642198" w:rsidRDefault="00642198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0276" w14:textId="77777777" w:rsidR="00642198" w:rsidRDefault="00642198" w:rsidP="00576EFD">
      <w:pPr>
        <w:spacing w:after="0" w:line="240" w:lineRule="auto"/>
      </w:pPr>
      <w:r>
        <w:separator/>
      </w:r>
    </w:p>
  </w:footnote>
  <w:footnote w:type="continuationSeparator" w:id="0">
    <w:p w14:paraId="0590EE89" w14:textId="77777777" w:rsidR="00642198" w:rsidRDefault="00642198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1804FF8" w:rsidR="00642198" w:rsidRPr="00E05C88" w:rsidRDefault="00642198" w:rsidP="00576EFD">
    <w:pPr>
      <w:jc w:val="center"/>
      <w:rPr>
        <w:rFonts w:ascii="Arial Narrow" w:hAnsi="Arial Narrow"/>
        <w:sz w:val="20"/>
        <w:szCs w:val="28"/>
      </w:rPr>
    </w:pPr>
    <w:r w:rsidRPr="00E05C88">
      <w:rPr>
        <w:rFonts w:ascii="Arial Narrow" w:hAnsi="Arial Narrow"/>
        <w:b/>
        <w:bCs/>
        <w:color w:val="FF0000"/>
        <w:sz w:val="24"/>
        <w:szCs w:val="28"/>
      </w:rPr>
      <w:t>Semestr  I</w:t>
    </w:r>
    <w:r>
      <w:rPr>
        <w:rFonts w:ascii="Arial Narrow" w:hAnsi="Arial Narrow"/>
        <w:b/>
        <w:bCs/>
        <w:color w:val="FF0000"/>
        <w:sz w:val="24"/>
        <w:szCs w:val="28"/>
      </w:rPr>
      <w:t>V</w:t>
    </w:r>
    <w:r w:rsidRPr="00E05C88">
      <w:rPr>
        <w:rFonts w:ascii="Arial Narrow" w:hAnsi="Arial Narrow"/>
        <w:b/>
        <w:bCs/>
        <w:color w:val="0000FF"/>
        <w:sz w:val="24"/>
        <w:szCs w:val="28"/>
      </w:rPr>
      <w:t xml:space="preserve"> 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CE58A61" w:rsidR="00642198" w:rsidRPr="00E05C88" w:rsidRDefault="00642198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color w:val="FF0000"/>
        <w:sz w:val="24"/>
        <w:szCs w:val="28"/>
      </w:rPr>
      <w:t>I</w:t>
    </w:r>
    <w:r w:rsidRPr="00E05C88">
      <w:rPr>
        <w:rFonts w:ascii="Arial Narrow" w:hAnsi="Arial Narrow"/>
        <w:b/>
        <w:bCs/>
        <w:sz w:val="20"/>
        <w:szCs w:val="28"/>
      </w:rPr>
      <w:t xml:space="preserve">, STUDIA II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5D4D89E" w14:textId="77777777" w:rsidR="00642198" w:rsidRDefault="006421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061F"/>
    <w:rsid w:val="00006B5E"/>
    <w:rsid w:val="00014ECF"/>
    <w:rsid w:val="000156A0"/>
    <w:rsid w:val="00022EB6"/>
    <w:rsid w:val="00060725"/>
    <w:rsid w:val="000734DA"/>
    <w:rsid w:val="00076374"/>
    <w:rsid w:val="00081DD4"/>
    <w:rsid w:val="000857EC"/>
    <w:rsid w:val="0008653D"/>
    <w:rsid w:val="000A72BF"/>
    <w:rsid w:val="000B7C64"/>
    <w:rsid w:val="000C28BB"/>
    <w:rsid w:val="000C6147"/>
    <w:rsid w:val="000E1A40"/>
    <w:rsid w:val="000E224C"/>
    <w:rsid w:val="000F2E17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809A2"/>
    <w:rsid w:val="001861D9"/>
    <w:rsid w:val="001904A2"/>
    <w:rsid w:val="001A5E22"/>
    <w:rsid w:val="001A7A6E"/>
    <w:rsid w:val="001B5AAA"/>
    <w:rsid w:val="001B76C5"/>
    <w:rsid w:val="001C2C97"/>
    <w:rsid w:val="001D00F7"/>
    <w:rsid w:val="001D3A84"/>
    <w:rsid w:val="001D5DF8"/>
    <w:rsid w:val="001E259D"/>
    <w:rsid w:val="001E612A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63A1"/>
    <w:rsid w:val="00252239"/>
    <w:rsid w:val="00255993"/>
    <w:rsid w:val="00262377"/>
    <w:rsid w:val="00264FC9"/>
    <w:rsid w:val="00284345"/>
    <w:rsid w:val="002912AD"/>
    <w:rsid w:val="002B03AB"/>
    <w:rsid w:val="002B5BFF"/>
    <w:rsid w:val="002C2365"/>
    <w:rsid w:val="002C53D9"/>
    <w:rsid w:val="002D0CB4"/>
    <w:rsid w:val="002D47FB"/>
    <w:rsid w:val="002D765E"/>
    <w:rsid w:val="0033406A"/>
    <w:rsid w:val="003550BA"/>
    <w:rsid w:val="00363874"/>
    <w:rsid w:val="0036524C"/>
    <w:rsid w:val="00367D66"/>
    <w:rsid w:val="00371495"/>
    <w:rsid w:val="00376A08"/>
    <w:rsid w:val="00382C9D"/>
    <w:rsid w:val="00390011"/>
    <w:rsid w:val="00394FF7"/>
    <w:rsid w:val="003978D8"/>
    <w:rsid w:val="003A03E1"/>
    <w:rsid w:val="003A0A45"/>
    <w:rsid w:val="003C2646"/>
    <w:rsid w:val="003D3CCF"/>
    <w:rsid w:val="00406FBD"/>
    <w:rsid w:val="00433C58"/>
    <w:rsid w:val="004403F5"/>
    <w:rsid w:val="00460920"/>
    <w:rsid w:val="004714EA"/>
    <w:rsid w:val="004B2A1D"/>
    <w:rsid w:val="004C2F33"/>
    <w:rsid w:val="004D200E"/>
    <w:rsid w:val="004D60E4"/>
    <w:rsid w:val="004E316C"/>
    <w:rsid w:val="004F2813"/>
    <w:rsid w:val="004F2F40"/>
    <w:rsid w:val="00503F17"/>
    <w:rsid w:val="00511029"/>
    <w:rsid w:val="005135DB"/>
    <w:rsid w:val="00521D2F"/>
    <w:rsid w:val="005228EF"/>
    <w:rsid w:val="00530CDF"/>
    <w:rsid w:val="00533A92"/>
    <w:rsid w:val="00534B1F"/>
    <w:rsid w:val="00540F37"/>
    <w:rsid w:val="005428C2"/>
    <w:rsid w:val="00545E7F"/>
    <w:rsid w:val="00546013"/>
    <w:rsid w:val="00553445"/>
    <w:rsid w:val="00565C14"/>
    <w:rsid w:val="00572D65"/>
    <w:rsid w:val="00575A7B"/>
    <w:rsid w:val="00576EFD"/>
    <w:rsid w:val="0058047A"/>
    <w:rsid w:val="00590D68"/>
    <w:rsid w:val="005912B0"/>
    <w:rsid w:val="00594F0A"/>
    <w:rsid w:val="00597DD6"/>
    <w:rsid w:val="005C012A"/>
    <w:rsid w:val="005D51DC"/>
    <w:rsid w:val="005D64DE"/>
    <w:rsid w:val="005E233F"/>
    <w:rsid w:val="005F78FF"/>
    <w:rsid w:val="006134B7"/>
    <w:rsid w:val="00613B6E"/>
    <w:rsid w:val="006310E2"/>
    <w:rsid w:val="00634E01"/>
    <w:rsid w:val="00640FD2"/>
    <w:rsid w:val="00642198"/>
    <w:rsid w:val="00643A22"/>
    <w:rsid w:val="006504CF"/>
    <w:rsid w:val="0065379B"/>
    <w:rsid w:val="00655D2B"/>
    <w:rsid w:val="00660BF2"/>
    <w:rsid w:val="00661BBD"/>
    <w:rsid w:val="0066607D"/>
    <w:rsid w:val="00671A2A"/>
    <w:rsid w:val="00681D57"/>
    <w:rsid w:val="00684492"/>
    <w:rsid w:val="006A2A22"/>
    <w:rsid w:val="006A2FDB"/>
    <w:rsid w:val="006A5808"/>
    <w:rsid w:val="006A6952"/>
    <w:rsid w:val="006B06BD"/>
    <w:rsid w:val="006B1830"/>
    <w:rsid w:val="006B1E05"/>
    <w:rsid w:val="006C041A"/>
    <w:rsid w:val="006C1591"/>
    <w:rsid w:val="006C18C1"/>
    <w:rsid w:val="006D11A5"/>
    <w:rsid w:val="006F2486"/>
    <w:rsid w:val="00700703"/>
    <w:rsid w:val="00706245"/>
    <w:rsid w:val="007106F1"/>
    <w:rsid w:val="00731026"/>
    <w:rsid w:val="00743AFA"/>
    <w:rsid w:val="00757C7C"/>
    <w:rsid w:val="0077089F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D3C33"/>
    <w:rsid w:val="007F1C92"/>
    <w:rsid w:val="008007D7"/>
    <w:rsid w:val="008126C7"/>
    <w:rsid w:val="00812A62"/>
    <w:rsid w:val="00834778"/>
    <w:rsid w:val="00834CC4"/>
    <w:rsid w:val="008545C0"/>
    <w:rsid w:val="008735B2"/>
    <w:rsid w:val="00875C99"/>
    <w:rsid w:val="00877CC3"/>
    <w:rsid w:val="008862AB"/>
    <w:rsid w:val="00892752"/>
    <w:rsid w:val="00892D11"/>
    <w:rsid w:val="008933B3"/>
    <w:rsid w:val="0089439E"/>
    <w:rsid w:val="008C6527"/>
    <w:rsid w:val="008D1246"/>
    <w:rsid w:val="00906788"/>
    <w:rsid w:val="00915129"/>
    <w:rsid w:val="00933AD8"/>
    <w:rsid w:val="00935F4C"/>
    <w:rsid w:val="00936E9D"/>
    <w:rsid w:val="00955ED4"/>
    <w:rsid w:val="009579E2"/>
    <w:rsid w:val="00961C7B"/>
    <w:rsid w:val="00962F31"/>
    <w:rsid w:val="00982375"/>
    <w:rsid w:val="00983445"/>
    <w:rsid w:val="009D4482"/>
    <w:rsid w:val="009D5DEF"/>
    <w:rsid w:val="00A0134C"/>
    <w:rsid w:val="00A022D2"/>
    <w:rsid w:val="00A079B8"/>
    <w:rsid w:val="00A23BE8"/>
    <w:rsid w:val="00A23D72"/>
    <w:rsid w:val="00A27FE5"/>
    <w:rsid w:val="00A32694"/>
    <w:rsid w:val="00A327A5"/>
    <w:rsid w:val="00A36BDA"/>
    <w:rsid w:val="00A51D24"/>
    <w:rsid w:val="00A540AB"/>
    <w:rsid w:val="00A6284C"/>
    <w:rsid w:val="00A9294E"/>
    <w:rsid w:val="00AA2669"/>
    <w:rsid w:val="00AA4A84"/>
    <w:rsid w:val="00AA5FAE"/>
    <w:rsid w:val="00AB421A"/>
    <w:rsid w:val="00AC3A71"/>
    <w:rsid w:val="00AC7950"/>
    <w:rsid w:val="00AD3D64"/>
    <w:rsid w:val="00AD49C9"/>
    <w:rsid w:val="00AE1722"/>
    <w:rsid w:val="00B04BBB"/>
    <w:rsid w:val="00B10C70"/>
    <w:rsid w:val="00B10DB9"/>
    <w:rsid w:val="00B14C7D"/>
    <w:rsid w:val="00B2340C"/>
    <w:rsid w:val="00B25BF6"/>
    <w:rsid w:val="00B3418E"/>
    <w:rsid w:val="00B40367"/>
    <w:rsid w:val="00B41223"/>
    <w:rsid w:val="00B41645"/>
    <w:rsid w:val="00B41EB9"/>
    <w:rsid w:val="00B462F9"/>
    <w:rsid w:val="00B55CD7"/>
    <w:rsid w:val="00B705D2"/>
    <w:rsid w:val="00B71718"/>
    <w:rsid w:val="00B72603"/>
    <w:rsid w:val="00B835A5"/>
    <w:rsid w:val="00B84326"/>
    <w:rsid w:val="00B96226"/>
    <w:rsid w:val="00BA02AD"/>
    <w:rsid w:val="00BA677D"/>
    <w:rsid w:val="00BA726C"/>
    <w:rsid w:val="00BB3B8E"/>
    <w:rsid w:val="00BC33EC"/>
    <w:rsid w:val="00BC56D3"/>
    <w:rsid w:val="00BC7603"/>
    <w:rsid w:val="00BF4B84"/>
    <w:rsid w:val="00BF6787"/>
    <w:rsid w:val="00C013CD"/>
    <w:rsid w:val="00C038AC"/>
    <w:rsid w:val="00C13D29"/>
    <w:rsid w:val="00C23E18"/>
    <w:rsid w:val="00C27E1E"/>
    <w:rsid w:val="00C3285B"/>
    <w:rsid w:val="00C32F5E"/>
    <w:rsid w:val="00C33418"/>
    <w:rsid w:val="00C36323"/>
    <w:rsid w:val="00C41A37"/>
    <w:rsid w:val="00C52A4E"/>
    <w:rsid w:val="00C7348F"/>
    <w:rsid w:val="00C85743"/>
    <w:rsid w:val="00C96673"/>
    <w:rsid w:val="00C969BB"/>
    <w:rsid w:val="00CA035A"/>
    <w:rsid w:val="00CC004A"/>
    <w:rsid w:val="00CC143A"/>
    <w:rsid w:val="00CD21F4"/>
    <w:rsid w:val="00CE143C"/>
    <w:rsid w:val="00CE692D"/>
    <w:rsid w:val="00CF6EDA"/>
    <w:rsid w:val="00CF7EEA"/>
    <w:rsid w:val="00D02796"/>
    <w:rsid w:val="00D11EAF"/>
    <w:rsid w:val="00D30BB0"/>
    <w:rsid w:val="00D54AF2"/>
    <w:rsid w:val="00D65725"/>
    <w:rsid w:val="00D73A1D"/>
    <w:rsid w:val="00D76E60"/>
    <w:rsid w:val="00DB3D38"/>
    <w:rsid w:val="00DD7128"/>
    <w:rsid w:val="00DE117D"/>
    <w:rsid w:val="00DE2D29"/>
    <w:rsid w:val="00DF16E7"/>
    <w:rsid w:val="00DF1D18"/>
    <w:rsid w:val="00E0071E"/>
    <w:rsid w:val="00E05C88"/>
    <w:rsid w:val="00E37514"/>
    <w:rsid w:val="00E5531B"/>
    <w:rsid w:val="00E57FBF"/>
    <w:rsid w:val="00E66D40"/>
    <w:rsid w:val="00E67996"/>
    <w:rsid w:val="00E75E6A"/>
    <w:rsid w:val="00E778C4"/>
    <w:rsid w:val="00EA6802"/>
    <w:rsid w:val="00EA6A2C"/>
    <w:rsid w:val="00EC439E"/>
    <w:rsid w:val="00EC6184"/>
    <w:rsid w:val="00EC7483"/>
    <w:rsid w:val="00EE0E86"/>
    <w:rsid w:val="00EF3E84"/>
    <w:rsid w:val="00F024D5"/>
    <w:rsid w:val="00F05AA1"/>
    <w:rsid w:val="00F13E3C"/>
    <w:rsid w:val="00F21E99"/>
    <w:rsid w:val="00F27463"/>
    <w:rsid w:val="00F411F9"/>
    <w:rsid w:val="00F414CA"/>
    <w:rsid w:val="00F46EA2"/>
    <w:rsid w:val="00F530F3"/>
    <w:rsid w:val="00F54566"/>
    <w:rsid w:val="00F629AE"/>
    <w:rsid w:val="00F75E5D"/>
    <w:rsid w:val="00F77EAC"/>
    <w:rsid w:val="00F91E72"/>
    <w:rsid w:val="00F94BD0"/>
    <w:rsid w:val="00FA6F93"/>
    <w:rsid w:val="00FB6CFE"/>
    <w:rsid w:val="00FC451C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CC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4FD2E923.dotm</Template>
  <TotalTime>271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35</cp:revision>
  <cp:lastPrinted>2025-02-12T13:40:00Z</cp:lastPrinted>
  <dcterms:created xsi:type="dcterms:W3CDTF">2025-02-04T12:24:00Z</dcterms:created>
  <dcterms:modified xsi:type="dcterms:W3CDTF">2025-03-06T14:11:00Z</dcterms:modified>
</cp:coreProperties>
</file>