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6E75" w14:textId="69A1A202" w:rsidR="00E572CE" w:rsidRDefault="00522204" w:rsidP="00E572CE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07F0D16" wp14:editId="7525C08F">
            <wp:extent cx="1764877" cy="349250"/>
            <wp:effectExtent l="0" t="0" r="6985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14" cy="3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5BF5" w14:textId="21BEDCD4" w:rsidR="00B247AE" w:rsidRPr="00217D39" w:rsidRDefault="00A82643" w:rsidP="00217D39">
      <w:pPr>
        <w:jc w:val="center"/>
        <w:rPr>
          <w:b/>
          <w:sz w:val="24"/>
          <w:szCs w:val="24"/>
        </w:rPr>
      </w:pPr>
      <w:r w:rsidRPr="00217D39">
        <w:rPr>
          <w:b/>
          <w:sz w:val="24"/>
          <w:szCs w:val="24"/>
        </w:rPr>
        <w:t>Kryteria doboru opiekuna praktyk zawodowych</w:t>
      </w:r>
    </w:p>
    <w:p w14:paraId="5358C50E" w14:textId="77777777" w:rsidR="00217D39" w:rsidRDefault="00217D39" w:rsidP="00217D39"/>
    <w:p w14:paraId="47633DBA" w14:textId="6093C314" w:rsidR="00217D39" w:rsidRPr="00217D39" w:rsidRDefault="003158A5" w:rsidP="00217D39">
      <w:pPr>
        <w:jc w:val="center"/>
        <w:rPr>
          <w:b/>
          <w:bCs/>
        </w:rPr>
      </w:pPr>
      <w:r>
        <w:rPr>
          <w:b/>
          <w:bCs/>
        </w:rPr>
        <w:t>Uniwersytet Kaliski</w:t>
      </w:r>
      <w:r w:rsidR="00954433" w:rsidRPr="00217D39">
        <w:rPr>
          <w:b/>
          <w:bCs/>
        </w:rPr>
        <w:t xml:space="preserve"> im</w:t>
      </w:r>
      <w:r w:rsidR="00A15827" w:rsidRPr="00217D39">
        <w:rPr>
          <w:b/>
          <w:bCs/>
        </w:rPr>
        <w:t>.</w:t>
      </w:r>
      <w:r w:rsidR="00954433" w:rsidRPr="00217D39">
        <w:rPr>
          <w:b/>
          <w:bCs/>
        </w:rPr>
        <w:t xml:space="preserve"> Prezydenta Stanisława Wojciechowskiego </w:t>
      </w:r>
    </w:p>
    <w:p w14:paraId="1D5C4F56" w14:textId="13DCFE36" w:rsidR="00A82643" w:rsidRPr="00217D39" w:rsidRDefault="00A82643" w:rsidP="00217D39">
      <w:pPr>
        <w:jc w:val="center"/>
        <w:rPr>
          <w:b/>
          <w:bCs/>
        </w:rPr>
      </w:pPr>
      <w:r w:rsidRPr="00217D39">
        <w:rPr>
          <w:b/>
          <w:bCs/>
        </w:rPr>
        <w:t xml:space="preserve">Wydział </w:t>
      </w:r>
      <w:r w:rsidR="003158A5">
        <w:rPr>
          <w:b/>
          <w:bCs/>
        </w:rPr>
        <w:t xml:space="preserve">Medyczny i </w:t>
      </w:r>
      <w:r w:rsidR="00217D39" w:rsidRPr="00217D39">
        <w:rPr>
          <w:b/>
          <w:bCs/>
        </w:rPr>
        <w:t>Nauk o Zdrowiu</w:t>
      </w:r>
    </w:p>
    <w:p w14:paraId="795C594D" w14:textId="1A565B8B" w:rsidR="00A82643" w:rsidRPr="00150193" w:rsidRDefault="00A82643">
      <w:pPr>
        <w:rPr>
          <w:b/>
          <w:bCs/>
          <w:sz w:val="28"/>
          <w:szCs w:val="28"/>
        </w:rPr>
      </w:pPr>
      <w:r w:rsidRPr="00150193">
        <w:rPr>
          <w:b/>
          <w:bCs/>
          <w:sz w:val="28"/>
          <w:szCs w:val="28"/>
        </w:rPr>
        <w:t xml:space="preserve">Kierunek </w:t>
      </w:r>
      <w:r w:rsidR="00217D39" w:rsidRPr="00150193">
        <w:rPr>
          <w:b/>
          <w:bCs/>
          <w:sz w:val="28"/>
          <w:szCs w:val="28"/>
        </w:rPr>
        <w:t>Fizjoterapia</w:t>
      </w:r>
    </w:p>
    <w:p w14:paraId="275D8BA4" w14:textId="3FE57D43" w:rsidR="008879F6" w:rsidRDefault="00A82643" w:rsidP="00E572CE">
      <w:pPr>
        <w:spacing w:after="120"/>
      </w:pPr>
      <w:r>
        <w:t xml:space="preserve">Tytuł naukowy/zawodowy, </w:t>
      </w:r>
      <w:r w:rsidR="00217D39">
        <w:t>n</w:t>
      </w:r>
      <w:r>
        <w:t xml:space="preserve">azwisko i imię opiekuna </w:t>
      </w:r>
      <w:r w:rsidRPr="00A82643">
        <w:t>praktyk zawodowych</w:t>
      </w:r>
      <w:r w:rsidR="008879F6">
        <w:t>:</w:t>
      </w:r>
    </w:p>
    <w:p w14:paraId="27F122BB" w14:textId="0A1B6F51" w:rsidR="008879F6" w:rsidRDefault="008879F6" w:rsidP="00E572CE">
      <w:pPr>
        <w:spacing w:after="1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41561C" w14:textId="2F14E329" w:rsidR="00A82643" w:rsidRDefault="00A82643" w:rsidP="00E572CE">
      <w:pPr>
        <w:spacing w:after="120"/>
      </w:pPr>
      <w:r>
        <w:t xml:space="preserve">Tel. komórkowy </w:t>
      </w:r>
      <w:r w:rsidR="00217D39">
        <w:rPr>
          <w:sz w:val="16"/>
          <w:szCs w:val="16"/>
        </w:rPr>
        <w:t>………………………..…………………………</w:t>
      </w:r>
      <w:r w:rsidR="00217D39">
        <w:t xml:space="preserve">  </w:t>
      </w:r>
      <w:r>
        <w:t>e-mail</w:t>
      </w:r>
      <w:r w:rsidR="00217D39">
        <w:t xml:space="preserve"> </w:t>
      </w:r>
      <w:r w:rsidR="00217D39">
        <w:rPr>
          <w:sz w:val="16"/>
          <w:szCs w:val="16"/>
        </w:rPr>
        <w:t>………………………………………………………..……………………………</w:t>
      </w:r>
    </w:p>
    <w:p w14:paraId="2AB41109" w14:textId="33AEEFA4" w:rsidR="00F744CC" w:rsidRDefault="00A82643" w:rsidP="00E572CE">
      <w:pPr>
        <w:spacing w:after="120"/>
      </w:pPr>
      <w:r>
        <w:t>Jednostka organizacyjna</w:t>
      </w:r>
      <w:r w:rsidR="00217D39">
        <w:t xml:space="preserve"> </w:t>
      </w:r>
      <w:r w:rsidR="00217D39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"/>
        <w:gridCol w:w="5519"/>
        <w:gridCol w:w="835"/>
        <w:gridCol w:w="1381"/>
      </w:tblGrid>
      <w:tr w:rsidR="00217D39" w14:paraId="725D9610" w14:textId="77777777" w:rsidTr="008879F6">
        <w:tc>
          <w:tcPr>
            <w:tcW w:w="7072" w:type="dxa"/>
            <w:gridSpan w:val="2"/>
            <w:vAlign w:val="center"/>
          </w:tcPr>
          <w:p w14:paraId="58FE5DDC" w14:textId="1CEA12BC" w:rsidR="00F744CC" w:rsidRDefault="00F744CC" w:rsidP="00217D39">
            <w:pPr>
              <w:jc w:val="center"/>
            </w:pPr>
            <w:r>
              <w:t>Kryterium oceny</w:t>
            </w:r>
          </w:p>
        </w:tc>
        <w:tc>
          <w:tcPr>
            <w:tcW w:w="835" w:type="dxa"/>
            <w:vAlign w:val="center"/>
          </w:tcPr>
          <w:p w14:paraId="3163A7BA" w14:textId="77777777" w:rsidR="00F744CC" w:rsidRDefault="00F744CC" w:rsidP="00217D39">
            <w:pPr>
              <w:jc w:val="center"/>
            </w:pPr>
            <w:r>
              <w:t>Punkty</w:t>
            </w:r>
          </w:p>
        </w:tc>
        <w:tc>
          <w:tcPr>
            <w:tcW w:w="1381" w:type="dxa"/>
          </w:tcPr>
          <w:p w14:paraId="57264623" w14:textId="77777777" w:rsidR="00F744CC" w:rsidRDefault="00F744CC">
            <w:r>
              <w:t>Liczba otrzymanych punktów</w:t>
            </w:r>
          </w:p>
        </w:tc>
      </w:tr>
      <w:tr w:rsidR="008879F6" w14:paraId="7D424F4D" w14:textId="77777777" w:rsidTr="008879F6">
        <w:trPr>
          <w:trHeight w:val="195"/>
        </w:trPr>
        <w:tc>
          <w:tcPr>
            <w:tcW w:w="1553" w:type="dxa"/>
            <w:vMerge w:val="restart"/>
          </w:tcPr>
          <w:p w14:paraId="0B52CC7E" w14:textId="5F00CADA" w:rsidR="00F744CC" w:rsidRDefault="00F744CC">
            <w:r>
              <w:t xml:space="preserve">Wykształcenie </w:t>
            </w:r>
          </w:p>
        </w:tc>
        <w:tc>
          <w:tcPr>
            <w:tcW w:w="5519" w:type="dxa"/>
          </w:tcPr>
          <w:p w14:paraId="027BA7D0" w14:textId="5BB89295" w:rsidR="00F744CC" w:rsidRDefault="00F744CC">
            <w:r>
              <w:t xml:space="preserve">Mgr </w:t>
            </w:r>
            <w:r w:rsidR="00217D39">
              <w:t>fizjoterapii</w:t>
            </w:r>
          </w:p>
        </w:tc>
        <w:tc>
          <w:tcPr>
            <w:tcW w:w="835" w:type="dxa"/>
            <w:vAlign w:val="center"/>
          </w:tcPr>
          <w:p w14:paraId="5CE18637" w14:textId="77777777" w:rsidR="00F744CC" w:rsidRDefault="00F744CC" w:rsidP="00217D39">
            <w:pPr>
              <w:jc w:val="center"/>
            </w:pPr>
            <w:r>
              <w:t>3</w:t>
            </w:r>
          </w:p>
        </w:tc>
        <w:tc>
          <w:tcPr>
            <w:tcW w:w="1381" w:type="dxa"/>
          </w:tcPr>
          <w:p w14:paraId="52E6D9E7" w14:textId="77777777" w:rsidR="00F744CC" w:rsidRDefault="00F744CC"/>
        </w:tc>
      </w:tr>
      <w:tr w:rsidR="008879F6" w14:paraId="7DD2C950" w14:textId="77777777" w:rsidTr="008879F6">
        <w:trPr>
          <w:trHeight w:val="180"/>
        </w:trPr>
        <w:tc>
          <w:tcPr>
            <w:tcW w:w="1553" w:type="dxa"/>
            <w:vMerge/>
          </w:tcPr>
          <w:p w14:paraId="73E93BC0" w14:textId="77777777" w:rsidR="00F744CC" w:rsidRDefault="00F744CC"/>
        </w:tc>
        <w:tc>
          <w:tcPr>
            <w:tcW w:w="5519" w:type="dxa"/>
          </w:tcPr>
          <w:p w14:paraId="55A61B7A" w14:textId="6A52E3CD" w:rsidR="00F744CC" w:rsidRDefault="00F744CC">
            <w:r>
              <w:t xml:space="preserve">Licencjat </w:t>
            </w:r>
            <w:r w:rsidR="00217D39">
              <w:t>fizjoterapii</w:t>
            </w:r>
          </w:p>
        </w:tc>
        <w:tc>
          <w:tcPr>
            <w:tcW w:w="835" w:type="dxa"/>
            <w:vAlign w:val="center"/>
          </w:tcPr>
          <w:p w14:paraId="6078F25B" w14:textId="77777777" w:rsidR="00F744CC" w:rsidRDefault="00F744CC" w:rsidP="00217D39">
            <w:pPr>
              <w:jc w:val="center"/>
            </w:pPr>
            <w:r>
              <w:t>2</w:t>
            </w:r>
          </w:p>
        </w:tc>
        <w:tc>
          <w:tcPr>
            <w:tcW w:w="1381" w:type="dxa"/>
          </w:tcPr>
          <w:p w14:paraId="1AF68180" w14:textId="77777777" w:rsidR="00F744CC" w:rsidRDefault="00F744CC"/>
        </w:tc>
      </w:tr>
      <w:tr w:rsidR="008879F6" w14:paraId="6CC26B89" w14:textId="77777777" w:rsidTr="008879F6">
        <w:trPr>
          <w:trHeight w:val="120"/>
        </w:trPr>
        <w:tc>
          <w:tcPr>
            <w:tcW w:w="1553" w:type="dxa"/>
            <w:vMerge/>
          </w:tcPr>
          <w:p w14:paraId="1A81FCA6" w14:textId="77777777" w:rsidR="00F744CC" w:rsidRDefault="00F744CC"/>
        </w:tc>
        <w:tc>
          <w:tcPr>
            <w:tcW w:w="5519" w:type="dxa"/>
          </w:tcPr>
          <w:p w14:paraId="07C62614" w14:textId="3DD236D6" w:rsidR="00F744CC" w:rsidRDefault="00F744CC">
            <w:r>
              <w:t>Inne studia wyższe</w:t>
            </w:r>
            <w:r w:rsidR="00217D39">
              <w:t xml:space="preserve"> </w:t>
            </w:r>
            <w:r w:rsidR="00217D39"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835" w:type="dxa"/>
            <w:vAlign w:val="center"/>
          </w:tcPr>
          <w:p w14:paraId="57AF8277" w14:textId="77777777" w:rsidR="00F744CC" w:rsidRDefault="00F744CC" w:rsidP="00217D39">
            <w:pPr>
              <w:jc w:val="center"/>
            </w:pPr>
            <w:r>
              <w:t>2</w:t>
            </w:r>
          </w:p>
        </w:tc>
        <w:tc>
          <w:tcPr>
            <w:tcW w:w="1381" w:type="dxa"/>
          </w:tcPr>
          <w:p w14:paraId="032CE7BA" w14:textId="77777777" w:rsidR="00F744CC" w:rsidRDefault="00F744CC"/>
        </w:tc>
      </w:tr>
      <w:tr w:rsidR="008879F6" w14:paraId="2243805E" w14:textId="77777777" w:rsidTr="008879F6">
        <w:trPr>
          <w:trHeight w:val="135"/>
        </w:trPr>
        <w:tc>
          <w:tcPr>
            <w:tcW w:w="1553" w:type="dxa"/>
            <w:vMerge/>
          </w:tcPr>
          <w:p w14:paraId="79A463F9" w14:textId="77777777" w:rsidR="00F744CC" w:rsidRDefault="00F744CC"/>
        </w:tc>
        <w:tc>
          <w:tcPr>
            <w:tcW w:w="5519" w:type="dxa"/>
          </w:tcPr>
          <w:p w14:paraId="329C4C4E" w14:textId="77777777" w:rsidR="00F744CC" w:rsidRDefault="00F744CC">
            <w:r>
              <w:t>Średnie zawodowe</w:t>
            </w:r>
          </w:p>
        </w:tc>
        <w:tc>
          <w:tcPr>
            <w:tcW w:w="835" w:type="dxa"/>
            <w:vAlign w:val="center"/>
          </w:tcPr>
          <w:p w14:paraId="31282820" w14:textId="77777777" w:rsidR="00F744CC" w:rsidRDefault="00F744CC" w:rsidP="00217D39">
            <w:pPr>
              <w:jc w:val="center"/>
            </w:pPr>
            <w:r>
              <w:t>1</w:t>
            </w:r>
          </w:p>
        </w:tc>
        <w:tc>
          <w:tcPr>
            <w:tcW w:w="1381" w:type="dxa"/>
          </w:tcPr>
          <w:p w14:paraId="6C981AA8" w14:textId="77777777" w:rsidR="00F744CC" w:rsidRDefault="00F744CC"/>
        </w:tc>
      </w:tr>
      <w:tr w:rsidR="008879F6" w14:paraId="37BB9978" w14:textId="77777777" w:rsidTr="008879F6">
        <w:trPr>
          <w:trHeight w:val="210"/>
        </w:trPr>
        <w:tc>
          <w:tcPr>
            <w:tcW w:w="1553" w:type="dxa"/>
            <w:vMerge w:val="restart"/>
          </w:tcPr>
          <w:p w14:paraId="12A047D4" w14:textId="7ED0A10B" w:rsidR="00F744CC" w:rsidRDefault="00217D39">
            <w:r>
              <w:t>Doświadczenie zawodowe</w:t>
            </w:r>
          </w:p>
        </w:tc>
        <w:tc>
          <w:tcPr>
            <w:tcW w:w="5519" w:type="dxa"/>
          </w:tcPr>
          <w:p w14:paraId="29F053E7" w14:textId="04B323C7" w:rsidR="00F744CC" w:rsidRDefault="00217D39">
            <w:r>
              <w:t>Staż p</w:t>
            </w:r>
            <w:r w:rsidR="00F744CC">
              <w:t>owyżej 5 lat</w:t>
            </w:r>
          </w:p>
        </w:tc>
        <w:tc>
          <w:tcPr>
            <w:tcW w:w="835" w:type="dxa"/>
            <w:vAlign w:val="center"/>
          </w:tcPr>
          <w:p w14:paraId="03CF8E20" w14:textId="77777777" w:rsidR="00F744CC" w:rsidRDefault="00954433" w:rsidP="00217D39">
            <w:pPr>
              <w:jc w:val="center"/>
            </w:pPr>
            <w:r>
              <w:t>3</w:t>
            </w:r>
          </w:p>
        </w:tc>
        <w:tc>
          <w:tcPr>
            <w:tcW w:w="1381" w:type="dxa"/>
          </w:tcPr>
          <w:p w14:paraId="4C8C26DC" w14:textId="77777777" w:rsidR="00F744CC" w:rsidRDefault="00F744CC"/>
        </w:tc>
      </w:tr>
      <w:tr w:rsidR="008879F6" w14:paraId="175E1C65" w14:textId="77777777" w:rsidTr="008879F6">
        <w:trPr>
          <w:trHeight w:val="255"/>
        </w:trPr>
        <w:tc>
          <w:tcPr>
            <w:tcW w:w="1553" w:type="dxa"/>
            <w:vMerge/>
          </w:tcPr>
          <w:p w14:paraId="32FB5860" w14:textId="77777777" w:rsidR="00F744CC" w:rsidRDefault="00F744CC"/>
        </w:tc>
        <w:tc>
          <w:tcPr>
            <w:tcW w:w="5519" w:type="dxa"/>
          </w:tcPr>
          <w:p w14:paraId="6F7A3529" w14:textId="77777777" w:rsidR="00F744CC" w:rsidRDefault="00F744CC">
            <w:r>
              <w:t>3-5 lat</w:t>
            </w:r>
          </w:p>
        </w:tc>
        <w:tc>
          <w:tcPr>
            <w:tcW w:w="835" w:type="dxa"/>
            <w:vAlign w:val="center"/>
          </w:tcPr>
          <w:p w14:paraId="3E566160" w14:textId="77777777" w:rsidR="00F744CC" w:rsidRDefault="00954433" w:rsidP="00217D39">
            <w:pPr>
              <w:jc w:val="center"/>
            </w:pPr>
            <w:r>
              <w:t>2</w:t>
            </w:r>
          </w:p>
        </w:tc>
        <w:tc>
          <w:tcPr>
            <w:tcW w:w="1381" w:type="dxa"/>
          </w:tcPr>
          <w:p w14:paraId="12E286E8" w14:textId="77777777" w:rsidR="00F744CC" w:rsidRDefault="00F744CC"/>
        </w:tc>
      </w:tr>
      <w:tr w:rsidR="008879F6" w14:paraId="352CB674" w14:textId="77777777" w:rsidTr="008879F6">
        <w:trPr>
          <w:trHeight w:val="315"/>
        </w:trPr>
        <w:tc>
          <w:tcPr>
            <w:tcW w:w="1553" w:type="dxa"/>
            <w:vMerge/>
          </w:tcPr>
          <w:p w14:paraId="10740551" w14:textId="77777777" w:rsidR="00F744CC" w:rsidRDefault="00F744CC"/>
        </w:tc>
        <w:tc>
          <w:tcPr>
            <w:tcW w:w="5519" w:type="dxa"/>
          </w:tcPr>
          <w:p w14:paraId="4DFCB7DC" w14:textId="7E71516C" w:rsidR="00F744CC" w:rsidRDefault="00217D39">
            <w:r>
              <w:t>Staż poniżej</w:t>
            </w:r>
            <w:r w:rsidR="00F744CC">
              <w:t xml:space="preserve"> 3 lat</w:t>
            </w:r>
          </w:p>
        </w:tc>
        <w:tc>
          <w:tcPr>
            <w:tcW w:w="835" w:type="dxa"/>
            <w:vAlign w:val="center"/>
          </w:tcPr>
          <w:p w14:paraId="73265F0A" w14:textId="77777777" w:rsidR="00F744CC" w:rsidRDefault="00954433" w:rsidP="00217D39">
            <w:pPr>
              <w:jc w:val="center"/>
            </w:pPr>
            <w:r>
              <w:t>1</w:t>
            </w:r>
          </w:p>
        </w:tc>
        <w:tc>
          <w:tcPr>
            <w:tcW w:w="1381" w:type="dxa"/>
          </w:tcPr>
          <w:p w14:paraId="221906F5" w14:textId="77777777" w:rsidR="00F744CC" w:rsidRDefault="00F744CC"/>
        </w:tc>
      </w:tr>
      <w:tr w:rsidR="008879F6" w14:paraId="331EFCC1" w14:textId="77777777" w:rsidTr="008879F6">
        <w:trPr>
          <w:trHeight w:val="165"/>
        </w:trPr>
        <w:tc>
          <w:tcPr>
            <w:tcW w:w="1553" w:type="dxa"/>
            <w:vMerge w:val="restart"/>
          </w:tcPr>
          <w:p w14:paraId="7A88B71A" w14:textId="1D781BDC" w:rsidR="00F744CC" w:rsidRDefault="00217D39">
            <w:r>
              <w:t>Doskonalenie zawodowe</w:t>
            </w:r>
          </w:p>
        </w:tc>
        <w:tc>
          <w:tcPr>
            <w:tcW w:w="5519" w:type="dxa"/>
          </w:tcPr>
          <w:p w14:paraId="69E5564E" w14:textId="77777777" w:rsidR="00F744CC" w:rsidRDefault="00954433">
            <w:r>
              <w:t>Specjalizacja (jaka ?)</w:t>
            </w:r>
          </w:p>
        </w:tc>
        <w:tc>
          <w:tcPr>
            <w:tcW w:w="835" w:type="dxa"/>
            <w:vAlign w:val="center"/>
          </w:tcPr>
          <w:p w14:paraId="1E2CE3E7" w14:textId="77777777" w:rsidR="00F744CC" w:rsidRDefault="00954433" w:rsidP="00217D39">
            <w:pPr>
              <w:jc w:val="center"/>
            </w:pPr>
            <w:r>
              <w:t>3</w:t>
            </w:r>
          </w:p>
        </w:tc>
        <w:tc>
          <w:tcPr>
            <w:tcW w:w="1381" w:type="dxa"/>
          </w:tcPr>
          <w:p w14:paraId="3B2FC82B" w14:textId="77777777" w:rsidR="00F744CC" w:rsidRDefault="00F744CC"/>
        </w:tc>
      </w:tr>
      <w:tr w:rsidR="008879F6" w14:paraId="6D8A69A5" w14:textId="77777777" w:rsidTr="008879F6">
        <w:trPr>
          <w:trHeight w:val="180"/>
        </w:trPr>
        <w:tc>
          <w:tcPr>
            <w:tcW w:w="1553" w:type="dxa"/>
            <w:vMerge/>
          </w:tcPr>
          <w:p w14:paraId="46D33781" w14:textId="77777777" w:rsidR="00F744CC" w:rsidRDefault="00F744CC"/>
        </w:tc>
        <w:tc>
          <w:tcPr>
            <w:tcW w:w="5519" w:type="dxa"/>
          </w:tcPr>
          <w:p w14:paraId="30051CF7" w14:textId="57313FB7" w:rsidR="00F744CC" w:rsidRDefault="00954433">
            <w:r>
              <w:t xml:space="preserve">Kurs Kwalifikacyjny w zakresie nauczanego przedmiotu </w:t>
            </w:r>
            <w:r w:rsidR="00217D39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835" w:type="dxa"/>
            <w:vAlign w:val="center"/>
          </w:tcPr>
          <w:p w14:paraId="4F35060C" w14:textId="77777777" w:rsidR="00F744CC" w:rsidRDefault="00954433" w:rsidP="00217D39">
            <w:pPr>
              <w:jc w:val="center"/>
            </w:pPr>
            <w:r>
              <w:t>2</w:t>
            </w:r>
          </w:p>
        </w:tc>
        <w:tc>
          <w:tcPr>
            <w:tcW w:w="1381" w:type="dxa"/>
          </w:tcPr>
          <w:p w14:paraId="4035DDCA" w14:textId="77777777" w:rsidR="00F744CC" w:rsidRDefault="00F744CC"/>
        </w:tc>
      </w:tr>
      <w:tr w:rsidR="008879F6" w14:paraId="0BEFFF18" w14:textId="77777777" w:rsidTr="008879F6">
        <w:trPr>
          <w:trHeight w:val="165"/>
        </w:trPr>
        <w:tc>
          <w:tcPr>
            <w:tcW w:w="1553" w:type="dxa"/>
            <w:vMerge/>
          </w:tcPr>
          <w:p w14:paraId="7203C1EB" w14:textId="77777777" w:rsidR="00F744CC" w:rsidRDefault="00F744CC"/>
        </w:tc>
        <w:tc>
          <w:tcPr>
            <w:tcW w:w="5519" w:type="dxa"/>
          </w:tcPr>
          <w:p w14:paraId="153352A1" w14:textId="216569B4" w:rsidR="00F744CC" w:rsidRDefault="00954433">
            <w:r>
              <w:t xml:space="preserve">Inne szkolenia jakie? </w:t>
            </w:r>
            <w:r w:rsidR="00217D39">
              <w:rPr>
                <w:sz w:val="16"/>
                <w:szCs w:val="16"/>
              </w:rPr>
              <w:t>…………………………………………………………………………………………………………………………..…</w:t>
            </w:r>
          </w:p>
        </w:tc>
        <w:tc>
          <w:tcPr>
            <w:tcW w:w="835" w:type="dxa"/>
            <w:vAlign w:val="center"/>
          </w:tcPr>
          <w:p w14:paraId="6CF5A082" w14:textId="77777777" w:rsidR="00F744CC" w:rsidRDefault="00954433" w:rsidP="00217D39">
            <w:pPr>
              <w:jc w:val="center"/>
            </w:pPr>
            <w:r>
              <w:t>1</w:t>
            </w:r>
          </w:p>
        </w:tc>
        <w:tc>
          <w:tcPr>
            <w:tcW w:w="1381" w:type="dxa"/>
          </w:tcPr>
          <w:p w14:paraId="261B9A02" w14:textId="77777777" w:rsidR="00F744CC" w:rsidRDefault="00F744CC"/>
        </w:tc>
      </w:tr>
      <w:tr w:rsidR="008879F6" w14:paraId="186A530E" w14:textId="77777777" w:rsidTr="008879F6">
        <w:trPr>
          <w:trHeight w:val="90"/>
        </w:trPr>
        <w:tc>
          <w:tcPr>
            <w:tcW w:w="1553" w:type="dxa"/>
            <w:vMerge/>
          </w:tcPr>
          <w:p w14:paraId="1119F052" w14:textId="77777777" w:rsidR="00F744CC" w:rsidRDefault="00F744CC"/>
        </w:tc>
        <w:tc>
          <w:tcPr>
            <w:tcW w:w="5519" w:type="dxa"/>
          </w:tcPr>
          <w:p w14:paraId="2B2540E6" w14:textId="77777777" w:rsidR="00F744CC" w:rsidRDefault="00954433">
            <w:r>
              <w:t xml:space="preserve">Brak </w:t>
            </w:r>
          </w:p>
        </w:tc>
        <w:tc>
          <w:tcPr>
            <w:tcW w:w="835" w:type="dxa"/>
            <w:vAlign w:val="center"/>
          </w:tcPr>
          <w:p w14:paraId="4F37797E" w14:textId="77777777" w:rsidR="00F744CC" w:rsidRDefault="00954433" w:rsidP="00217D39">
            <w:pPr>
              <w:jc w:val="center"/>
            </w:pPr>
            <w:r>
              <w:t>0</w:t>
            </w:r>
          </w:p>
        </w:tc>
        <w:tc>
          <w:tcPr>
            <w:tcW w:w="1381" w:type="dxa"/>
          </w:tcPr>
          <w:p w14:paraId="1E3CAA9F" w14:textId="77777777" w:rsidR="00F744CC" w:rsidRDefault="00F744CC"/>
        </w:tc>
      </w:tr>
      <w:tr w:rsidR="008879F6" w14:paraId="5654CB38" w14:textId="77777777" w:rsidTr="008879F6">
        <w:trPr>
          <w:trHeight w:val="165"/>
        </w:trPr>
        <w:tc>
          <w:tcPr>
            <w:tcW w:w="1553" w:type="dxa"/>
            <w:vMerge w:val="restart"/>
          </w:tcPr>
          <w:p w14:paraId="420109E4" w14:textId="2DCF1AD9" w:rsidR="00F744CC" w:rsidRDefault="00F744CC">
            <w:r>
              <w:t xml:space="preserve">Doświadczenie w </w:t>
            </w:r>
            <w:r w:rsidR="00217D39">
              <w:t>realizacji studenckich praktyk zawodowych</w:t>
            </w:r>
          </w:p>
        </w:tc>
        <w:tc>
          <w:tcPr>
            <w:tcW w:w="5519" w:type="dxa"/>
          </w:tcPr>
          <w:p w14:paraId="3CE54672" w14:textId="77777777" w:rsidR="00F744CC" w:rsidRDefault="00954433">
            <w:r>
              <w:t>Powyżej 5 lat</w:t>
            </w:r>
          </w:p>
        </w:tc>
        <w:tc>
          <w:tcPr>
            <w:tcW w:w="835" w:type="dxa"/>
            <w:vAlign w:val="center"/>
          </w:tcPr>
          <w:p w14:paraId="42CC5C5B" w14:textId="77777777" w:rsidR="00F744CC" w:rsidRDefault="00954433" w:rsidP="00217D39">
            <w:pPr>
              <w:jc w:val="center"/>
            </w:pPr>
            <w:r>
              <w:t>3</w:t>
            </w:r>
          </w:p>
        </w:tc>
        <w:tc>
          <w:tcPr>
            <w:tcW w:w="1381" w:type="dxa"/>
          </w:tcPr>
          <w:p w14:paraId="34FFD9D7" w14:textId="77777777" w:rsidR="00F744CC" w:rsidRDefault="00F744CC"/>
        </w:tc>
      </w:tr>
      <w:tr w:rsidR="008879F6" w14:paraId="6A448766" w14:textId="77777777" w:rsidTr="008879F6">
        <w:trPr>
          <w:trHeight w:val="150"/>
        </w:trPr>
        <w:tc>
          <w:tcPr>
            <w:tcW w:w="1553" w:type="dxa"/>
            <w:vMerge/>
          </w:tcPr>
          <w:p w14:paraId="0E051371" w14:textId="77777777" w:rsidR="00F744CC" w:rsidRDefault="00F744CC"/>
        </w:tc>
        <w:tc>
          <w:tcPr>
            <w:tcW w:w="5519" w:type="dxa"/>
          </w:tcPr>
          <w:p w14:paraId="73C77F55" w14:textId="77777777" w:rsidR="00F744CC" w:rsidRDefault="00954433">
            <w:r>
              <w:t>3-5 lat</w:t>
            </w:r>
          </w:p>
        </w:tc>
        <w:tc>
          <w:tcPr>
            <w:tcW w:w="835" w:type="dxa"/>
            <w:vAlign w:val="center"/>
          </w:tcPr>
          <w:p w14:paraId="476CE34E" w14:textId="77777777" w:rsidR="00F744CC" w:rsidRDefault="00954433" w:rsidP="00217D39">
            <w:pPr>
              <w:jc w:val="center"/>
            </w:pPr>
            <w:r>
              <w:t>2</w:t>
            </w:r>
          </w:p>
        </w:tc>
        <w:tc>
          <w:tcPr>
            <w:tcW w:w="1381" w:type="dxa"/>
          </w:tcPr>
          <w:p w14:paraId="3758F1E4" w14:textId="77777777" w:rsidR="00F744CC" w:rsidRDefault="00F744CC"/>
        </w:tc>
      </w:tr>
      <w:tr w:rsidR="008879F6" w14:paraId="48509621" w14:textId="77777777" w:rsidTr="008879F6">
        <w:trPr>
          <w:trHeight w:val="120"/>
        </w:trPr>
        <w:tc>
          <w:tcPr>
            <w:tcW w:w="1553" w:type="dxa"/>
            <w:vMerge/>
          </w:tcPr>
          <w:p w14:paraId="620B5082" w14:textId="77777777" w:rsidR="00F744CC" w:rsidRDefault="00F744CC"/>
        </w:tc>
        <w:tc>
          <w:tcPr>
            <w:tcW w:w="5519" w:type="dxa"/>
          </w:tcPr>
          <w:p w14:paraId="671C801D" w14:textId="77777777" w:rsidR="00F744CC" w:rsidRDefault="00954433">
            <w:r>
              <w:t>Poniżej 3 lat</w:t>
            </w:r>
          </w:p>
        </w:tc>
        <w:tc>
          <w:tcPr>
            <w:tcW w:w="835" w:type="dxa"/>
            <w:vAlign w:val="center"/>
          </w:tcPr>
          <w:p w14:paraId="4B6BC029" w14:textId="77777777" w:rsidR="00F744CC" w:rsidRDefault="00954433" w:rsidP="00217D39">
            <w:pPr>
              <w:jc w:val="center"/>
            </w:pPr>
            <w:r>
              <w:t>1</w:t>
            </w:r>
          </w:p>
        </w:tc>
        <w:tc>
          <w:tcPr>
            <w:tcW w:w="1381" w:type="dxa"/>
          </w:tcPr>
          <w:p w14:paraId="7FB7C6BF" w14:textId="77777777" w:rsidR="00F744CC" w:rsidRDefault="00F744CC"/>
        </w:tc>
      </w:tr>
      <w:tr w:rsidR="008879F6" w14:paraId="4FB69080" w14:textId="77777777" w:rsidTr="008879F6">
        <w:trPr>
          <w:trHeight w:val="134"/>
        </w:trPr>
        <w:tc>
          <w:tcPr>
            <w:tcW w:w="1553" w:type="dxa"/>
            <w:vMerge/>
          </w:tcPr>
          <w:p w14:paraId="569C5CDC" w14:textId="77777777" w:rsidR="00F744CC" w:rsidRDefault="00F744CC"/>
        </w:tc>
        <w:tc>
          <w:tcPr>
            <w:tcW w:w="5519" w:type="dxa"/>
          </w:tcPr>
          <w:p w14:paraId="47A33AD7" w14:textId="77777777" w:rsidR="00F744CC" w:rsidRDefault="00954433">
            <w:r>
              <w:t>Brak</w:t>
            </w:r>
          </w:p>
        </w:tc>
        <w:tc>
          <w:tcPr>
            <w:tcW w:w="835" w:type="dxa"/>
            <w:vAlign w:val="center"/>
          </w:tcPr>
          <w:p w14:paraId="5C15188E" w14:textId="77777777" w:rsidR="00F744CC" w:rsidRDefault="00954433" w:rsidP="00217D39">
            <w:pPr>
              <w:jc w:val="center"/>
            </w:pPr>
            <w:r>
              <w:t>0</w:t>
            </w:r>
          </w:p>
        </w:tc>
        <w:tc>
          <w:tcPr>
            <w:tcW w:w="1381" w:type="dxa"/>
          </w:tcPr>
          <w:p w14:paraId="305BE03F" w14:textId="77777777" w:rsidR="00F744CC" w:rsidRDefault="00F744CC"/>
        </w:tc>
      </w:tr>
      <w:tr w:rsidR="008879F6" w14:paraId="69416446" w14:textId="77777777" w:rsidTr="008879F6">
        <w:trPr>
          <w:trHeight w:val="634"/>
        </w:trPr>
        <w:tc>
          <w:tcPr>
            <w:tcW w:w="7907" w:type="dxa"/>
            <w:gridSpan w:val="3"/>
            <w:vAlign w:val="center"/>
          </w:tcPr>
          <w:p w14:paraId="24ED68D2" w14:textId="61F07744" w:rsidR="008879F6" w:rsidRDefault="008879F6" w:rsidP="00217D39">
            <w:pPr>
              <w:jc w:val="center"/>
            </w:pPr>
            <w:r>
              <w:t>Liczba punktów ogółem:</w:t>
            </w:r>
          </w:p>
        </w:tc>
        <w:tc>
          <w:tcPr>
            <w:tcW w:w="1381" w:type="dxa"/>
            <w:vAlign w:val="center"/>
          </w:tcPr>
          <w:p w14:paraId="42DB11A9" w14:textId="77777777" w:rsidR="008879F6" w:rsidRDefault="008879F6" w:rsidP="008879F6">
            <w:pPr>
              <w:jc w:val="center"/>
            </w:pPr>
          </w:p>
        </w:tc>
      </w:tr>
    </w:tbl>
    <w:p w14:paraId="07183A45" w14:textId="118152C3" w:rsidR="00954433" w:rsidRPr="00E572CE" w:rsidRDefault="00E572CE" w:rsidP="00E572CE">
      <w:pPr>
        <w:spacing w:after="0"/>
        <w:rPr>
          <w:b/>
        </w:rPr>
      </w:pPr>
      <w:r w:rsidRPr="00E572CE">
        <w:rPr>
          <w:b/>
        </w:rPr>
        <w:t xml:space="preserve">   </w:t>
      </w:r>
      <w:r w:rsidR="00954433" w:rsidRPr="00E572CE">
        <w:rPr>
          <w:b/>
        </w:rPr>
        <w:t>Kryteria oceny:</w:t>
      </w:r>
    </w:p>
    <w:p w14:paraId="47801367" w14:textId="68EBFE60" w:rsidR="00954433" w:rsidRDefault="00954433" w:rsidP="00E572CE">
      <w:pPr>
        <w:spacing w:after="0"/>
      </w:pPr>
      <w:r>
        <w:t>14-8 pkt. - Opiekun spełnia kryteria dotyczące prowadzenia praktyk zawodowych</w:t>
      </w:r>
    </w:p>
    <w:p w14:paraId="177521F3" w14:textId="1D2CF380" w:rsidR="00954433" w:rsidRDefault="00954433" w:rsidP="00E572CE">
      <w:pPr>
        <w:spacing w:after="0"/>
      </w:pPr>
      <w:r>
        <w:t>7-5 pkt.  – Opiekun spełnia warunkowo kryteria dotyczące prowadzenia praktyk zawodowych</w:t>
      </w:r>
    </w:p>
    <w:p w14:paraId="03A41E5B" w14:textId="77EF473B" w:rsidR="00A15827" w:rsidRDefault="00A15827" w:rsidP="00E572CE">
      <w:pPr>
        <w:spacing w:after="0"/>
      </w:pPr>
      <w:r>
        <w:t>4-0 pkt. - Opiekun nie spełnia kryteriów dotyczącyc</w:t>
      </w:r>
      <w:r w:rsidR="00E572CE">
        <w:t>h prowadzenia praktyk zawodowych</w:t>
      </w:r>
    </w:p>
    <w:p w14:paraId="092E7CE4" w14:textId="77777777" w:rsidR="00E572CE" w:rsidRDefault="00A15827" w:rsidP="00E572CE">
      <w:r>
        <w:t xml:space="preserve">                </w:t>
      </w:r>
      <w:r w:rsidR="00E572CE">
        <w:t xml:space="preserve">                        </w:t>
      </w:r>
      <w:r w:rsidR="00E572CE">
        <w:tab/>
      </w:r>
      <w:r w:rsidR="00E572CE">
        <w:tab/>
      </w:r>
      <w:r w:rsidR="00E572CE">
        <w:tab/>
      </w:r>
      <w:r w:rsidR="00E572CE">
        <w:tab/>
      </w:r>
    </w:p>
    <w:p w14:paraId="7D61C594" w14:textId="78D11C10" w:rsidR="00217D39" w:rsidRPr="00E572CE" w:rsidRDefault="00217D39" w:rsidP="00E572CE">
      <w:pPr>
        <w:ind w:left="4248"/>
      </w:pPr>
      <w:r>
        <w:rPr>
          <w:sz w:val="16"/>
          <w:szCs w:val="16"/>
        </w:rPr>
        <w:t>………………………………………………………………………………………………………</w:t>
      </w:r>
    </w:p>
    <w:p w14:paraId="4A2D2994" w14:textId="136DFBCE" w:rsidR="00954433" w:rsidRPr="00A82643" w:rsidRDefault="00A15827" w:rsidP="00217D39">
      <w:pPr>
        <w:ind w:left="4248" w:firstLine="708"/>
      </w:pPr>
      <w:bookmarkStart w:id="0" w:name="_GoBack"/>
      <w:bookmarkEnd w:id="0"/>
      <w:r>
        <w:t xml:space="preserve"> Podpis osoby dokonującej oceny</w:t>
      </w:r>
    </w:p>
    <w:sectPr w:rsidR="00954433" w:rsidRPr="00A8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3"/>
    <w:rsid w:val="00150193"/>
    <w:rsid w:val="00217D39"/>
    <w:rsid w:val="003158A5"/>
    <w:rsid w:val="00522204"/>
    <w:rsid w:val="008879F6"/>
    <w:rsid w:val="00954433"/>
    <w:rsid w:val="00A15827"/>
    <w:rsid w:val="00A82643"/>
    <w:rsid w:val="00B247AE"/>
    <w:rsid w:val="00B4723C"/>
    <w:rsid w:val="00B67143"/>
    <w:rsid w:val="00E572CE"/>
    <w:rsid w:val="00F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931A"/>
  <w15:docId w15:val="{50E84000-F306-4FA4-8F28-E5A0421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8DCD-51CD-4144-8EE6-C2E559B5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E76F8EA8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Weber</cp:lastModifiedBy>
  <cp:revision>6</cp:revision>
  <dcterms:created xsi:type="dcterms:W3CDTF">2021-06-16T06:06:00Z</dcterms:created>
  <dcterms:modified xsi:type="dcterms:W3CDTF">2025-03-11T14:19:00Z</dcterms:modified>
</cp:coreProperties>
</file>