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93EDA" w14:textId="1B12C091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</w:t>
      </w:r>
      <w:r w:rsidR="00481DEA">
        <w:rPr>
          <w:rFonts w:cs="Tahoma"/>
          <w:b/>
          <w:bCs/>
        </w:rPr>
        <w:t>akademicki 2024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20BDAC3F" w14:textId="77777777" w:rsidR="00481DEA" w:rsidRDefault="00481DE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65AE6C57" w14:textId="50D7E92F" w:rsidR="001A10BF" w:rsidRDefault="00481DEA" w:rsidP="008E3500">
      <w:pPr>
        <w:rPr>
          <w:rFonts w:ascii="Comic Sans MS" w:hAnsi="Comic Sans MS" w:cs="Tahoma"/>
          <w:b/>
          <w:bCs/>
        </w:rPr>
      </w:pPr>
      <w:r>
        <w:rPr>
          <w:b/>
          <w:bCs/>
          <w:color w:val="00B0F0"/>
        </w:rPr>
        <w:t>ROK II</w:t>
      </w:r>
      <w:r w:rsidR="00043402">
        <w:rPr>
          <w:b/>
          <w:bCs/>
          <w:color w:val="00B0F0"/>
        </w:rPr>
        <w:t xml:space="preserve"> /semestr </w:t>
      </w:r>
      <w:r w:rsidR="00001B76">
        <w:rPr>
          <w:b/>
          <w:bCs/>
          <w:color w:val="00B0F0"/>
        </w:rPr>
        <w:t>4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</w:p>
    <w:p w14:paraId="06199079" w14:textId="1DC82C67" w:rsidR="00C66AF4" w:rsidRDefault="00C66AF4" w:rsidP="008E3500">
      <w:pPr>
        <w:rPr>
          <w:rFonts w:ascii="Comic Sans MS" w:hAnsi="Comic Sans MS" w:cs="Tahoma"/>
          <w:b/>
          <w:bCs/>
        </w:rPr>
      </w:pPr>
    </w:p>
    <w:p w14:paraId="235C38F9" w14:textId="77777777" w:rsidR="00C66AF4" w:rsidRDefault="00C66AF4" w:rsidP="008E3500">
      <w:pPr>
        <w:rPr>
          <w:rFonts w:ascii="Comic Sans MS" w:hAnsi="Comic Sans MS" w:cs="Tahoma"/>
          <w:b/>
          <w:bCs/>
        </w:rPr>
      </w:pPr>
    </w:p>
    <w:p w14:paraId="397C6E43" w14:textId="6EFE4AD7" w:rsidR="001A10BF" w:rsidRDefault="001A10BF" w:rsidP="008E3500">
      <w:pPr>
        <w:rPr>
          <w:rFonts w:ascii="Comic Sans MS" w:hAnsi="Comic Sans MS"/>
          <w:b/>
          <w:bCs/>
          <w:color w:val="00B0F0"/>
        </w:rPr>
      </w:pPr>
      <w:r>
        <w:rPr>
          <w:rFonts w:ascii="Comic Sans MS" w:hAnsi="Comic Sans MS"/>
          <w:b/>
          <w:bCs/>
          <w:color w:val="00B0F0"/>
        </w:rPr>
        <w:t>Realizacja zajęć z przedmiotu: Ratownictwo sprawnościowe z elementami ratownictwa specjalistycznego</w:t>
      </w:r>
    </w:p>
    <w:p w14:paraId="2C8A1284" w14:textId="77777777" w:rsidR="001A10BF" w:rsidRPr="001A10BF" w:rsidRDefault="001A10BF" w:rsidP="008E3500">
      <w:pPr>
        <w:rPr>
          <w:rFonts w:ascii="Comic Sans MS" w:hAnsi="Comic Sans MS"/>
          <w:b/>
          <w:bCs/>
          <w:color w:val="00B0F0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03"/>
        <w:gridCol w:w="3485"/>
        <w:gridCol w:w="3544"/>
      </w:tblGrid>
      <w:tr w:rsidR="00875D74" w14:paraId="6DBAA4C3" w14:textId="77777777" w:rsidTr="00C66AF4">
        <w:trPr>
          <w:tblHeader/>
        </w:trPr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446FBD19" w14:textId="01A8144F" w:rsidR="00875D74" w:rsidRDefault="001A10BF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07.2025</w:t>
            </w:r>
            <w:r w:rsidR="00875D74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DB64393" w14:textId="7E945B02" w:rsidR="00875D74" w:rsidRPr="00AC3E89" w:rsidRDefault="001A10BF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11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07.2025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244B0990" w14:textId="24FD8821" w:rsidR="00875D74" w:rsidRPr="00AC3E89" w:rsidRDefault="001A10BF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07.2025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1A10BF" w14:paraId="49C7AD82" w14:textId="77777777" w:rsidTr="00C66AF4">
        <w:trPr>
          <w:trHeight w:val="4383"/>
        </w:trPr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8021065" w14:textId="7BCDEF4E" w:rsidR="00C66AF4" w:rsidRPr="00F06CD8" w:rsidRDefault="00C66AF4" w:rsidP="00C66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9.00 – 17.00</w:t>
            </w:r>
          </w:p>
          <w:p w14:paraId="523B9FA6" w14:textId="77777777" w:rsidR="00C66AF4" w:rsidRDefault="00C66AF4" w:rsidP="00C66AF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14:paraId="54687C8B" w14:textId="77777777" w:rsidR="00C66AF4" w:rsidRDefault="00C66AF4" w:rsidP="00C66AF4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14:paraId="477EC726" w14:textId="77777777" w:rsidR="00C66AF4" w:rsidRPr="00231A20" w:rsidRDefault="00C66AF4" w:rsidP="00C66AF4">
            <w:pPr>
              <w:spacing w:line="276" w:lineRule="auto"/>
            </w:pPr>
            <w:r>
              <w:t>ĆW. GR. 2 DR R. MICHNIEWICZ</w:t>
            </w:r>
          </w:p>
          <w:p w14:paraId="65AAD0CC" w14:textId="2C827520" w:rsidR="00C66AF4" w:rsidRDefault="00C66AF4" w:rsidP="00C66AF4">
            <w:pPr>
              <w:spacing w:line="276" w:lineRule="auto"/>
            </w:pPr>
            <w:r>
              <w:t>ĆW. GR. 1 DR I. MICHNIEWICZ</w:t>
            </w:r>
          </w:p>
          <w:p w14:paraId="0BF896A4" w14:textId="156855BB" w:rsidR="001A10BF" w:rsidRPr="0064477B" w:rsidRDefault="00C66AF4" w:rsidP="00C66AF4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kajaki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2F57730" w14:textId="7D263D36" w:rsidR="00B71652" w:rsidRPr="00F06CD8" w:rsidRDefault="00B71652" w:rsidP="00B7165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15.30 – 18.30</w:t>
            </w:r>
          </w:p>
          <w:p w14:paraId="4DEA5E8E" w14:textId="77777777" w:rsidR="00B71652" w:rsidRDefault="00B71652" w:rsidP="00B7165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14:paraId="333A39A4" w14:textId="2A7E6138" w:rsidR="00B71652" w:rsidRDefault="00B71652" w:rsidP="00B71652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14:paraId="4D645BCA" w14:textId="243918C5" w:rsidR="00231A20" w:rsidRPr="00231A20" w:rsidRDefault="00231A20" w:rsidP="00B71652">
            <w:pPr>
              <w:spacing w:line="276" w:lineRule="auto"/>
            </w:pPr>
            <w:r>
              <w:t>ĆW. GR. 2</w:t>
            </w:r>
            <w:r w:rsidR="00E3082F">
              <w:t xml:space="preserve">                                                    </w:t>
            </w:r>
            <w:r>
              <w:t xml:space="preserve"> DR R. MICHNIEWICZ</w:t>
            </w:r>
          </w:p>
          <w:p w14:paraId="5BC20A10" w14:textId="77777777" w:rsidR="00B71652" w:rsidRDefault="00B71652" w:rsidP="00B71652">
            <w:pPr>
              <w:spacing w:line="276" w:lineRule="auto"/>
            </w:pPr>
            <w:r>
              <w:t>ĆW. GR. 3 DR I. MICHNIEWICZ</w:t>
            </w:r>
          </w:p>
          <w:p w14:paraId="31A6B2EB" w14:textId="0B9C1483" w:rsidR="001A10BF" w:rsidRPr="00F720E0" w:rsidRDefault="00231A20" w:rsidP="00B716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Aquapark Kalisz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707AD6" w14:textId="77777777" w:rsidR="00C66AF4" w:rsidRPr="00F06CD8" w:rsidRDefault="00C66AF4" w:rsidP="00C66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9.00 – 17.00</w:t>
            </w:r>
          </w:p>
          <w:p w14:paraId="022567D8" w14:textId="77777777" w:rsidR="00C66AF4" w:rsidRDefault="00C66AF4" w:rsidP="00C66AF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14:paraId="700D85EF" w14:textId="77777777" w:rsidR="00C66AF4" w:rsidRDefault="00C66AF4" w:rsidP="00C66AF4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14:paraId="693A0AD6" w14:textId="098AD1A1" w:rsidR="00C66AF4" w:rsidRDefault="00C66AF4" w:rsidP="00C66AF4">
            <w:pPr>
              <w:spacing w:line="276" w:lineRule="auto"/>
            </w:pPr>
            <w:r>
              <w:t>ĆW. GR. 3 DR I. MICHNIEWICZ</w:t>
            </w:r>
          </w:p>
          <w:p w14:paraId="09A63EE6" w14:textId="17F908E0" w:rsidR="001A10BF" w:rsidRPr="00481DEA" w:rsidRDefault="00C66AF4" w:rsidP="00C66AF4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kajaki</w:t>
            </w:r>
            <w:r w:rsidRPr="00481DEA">
              <w:rPr>
                <w:bCs/>
              </w:rPr>
              <w:t xml:space="preserve"> </w:t>
            </w:r>
          </w:p>
        </w:tc>
      </w:tr>
    </w:tbl>
    <w:p w14:paraId="1A41F215" w14:textId="7030AC70" w:rsidR="008E3500" w:rsidRDefault="008E3500" w:rsidP="008E3500"/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03"/>
        <w:gridCol w:w="3485"/>
        <w:gridCol w:w="3544"/>
      </w:tblGrid>
      <w:tr w:rsidR="001A10BF" w14:paraId="15906830" w14:textId="77777777" w:rsidTr="00C66AF4">
        <w:trPr>
          <w:tblHeader/>
        </w:trPr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399EB3AE" w14:textId="4BEC910B" w:rsidR="001A10BF" w:rsidRDefault="001A10BF" w:rsidP="0099172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18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07.2025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185FEA63" w14:textId="42410A24" w:rsidR="001A10BF" w:rsidRPr="00AC3E89" w:rsidRDefault="001A10BF" w:rsidP="0099172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20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07.2025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32AF9914" w14:textId="7D5F20A6" w:rsidR="001A10BF" w:rsidRPr="00AC3E89" w:rsidRDefault="001A10BF" w:rsidP="0099172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27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07.2025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1A10BF" w14:paraId="2F7B8967" w14:textId="77777777" w:rsidTr="00C66AF4">
        <w:trPr>
          <w:trHeight w:val="4693"/>
        </w:trPr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5107FC2A" w14:textId="77777777" w:rsidR="00B71652" w:rsidRPr="00F06CD8" w:rsidRDefault="00B71652" w:rsidP="00B7165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15.30 – 18.30</w:t>
            </w:r>
          </w:p>
          <w:p w14:paraId="7E2AADCA" w14:textId="77777777" w:rsidR="00B71652" w:rsidRDefault="00B71652" w:rsidP="00B7165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14:paraId="465A0A34" w14:textId="77777777" w:rsidR="00B71652" w:rsidRDefault="00B71652" w:rsidP="00B71652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14:paraId="0746556B" w14:textId="06C49277" w:rsidR="00B71652" w:rsidRDefault="00B71652" w:rsidP="00B71652">
            <w:pPr>
              <w:spacing w:line="276" w:lineRule="auto"/>
            </w:pPr>
            <w:r>
              <w:t xml:space="preserve">ĆW. GR. </w:t>
            </w:r>
            <w:r w:rsidR="00231A20">
              <w:t>1</w:t>
            </w:r>
            <w:r>
              <w:t xml:space="preserve"> DR I. MICHNIEWICZ</w:t>
            </w:r>
          </w:p>
          <w:p w14:paraId="0AEF41B7" w14:textId="59A75169" w:rsidR="001A10BF" w:rsidRPr="0064477B" w:rsidRDefault="00231A20" w:rsidP="00231A20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Aquapark Kalisz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D6D2204" w14:textId="77777777" w:rsidR="00C66AF4" w:rsidRPr="00F06CD8" w:rsidRDefault="00C66AF4" w:rsidP="00C66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9.00 – 17.00</w:t>
            </w:r>
          </w:p>
          <w:p w14:paraId="6EBEBF5A" w14:textId="77777777" w:rsidR="00C66AF4" w:rsidRDefault="00C66AF4" w:rsidP="00C66AF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14:paraId="26BFDFF9" w14:textId="77777777" w:rsidR="00C66AF4" w:rsidRDefault="00C66AF4" w:rsidP="00C66AF4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14:paraId="2A002C19" w14:textId="2CD79631" w:rsidR="00C66AF4" w:rsidRPr="00231A20" w:rsidRDefault="00C66AF4" w:rsidP="00C66AF4">
            <w:pPr>
              <w:spacing w:line="276" w:lineRule="auto"/>
            </w:pPr>
            <w:r>
              <w:t xml:space="preserve">ĆW. GR. 2 </w:t>
            </w:r>
            <w:r w:rsidR="00933A36">
              <w:t xml:space="preserve">                                 </w:t>
            </w:r>
            <w:bookmarkStart w:id="0" w:name="_GoBack"/>
            <w:bookmarkEnd w:id="0"/>
            <w:r>
              <w:t>DR R. MICHNIEWICZ</w:t>
            </w:r>
          </w:p>
          <w:p w14:paraId="63A89059" w14:textId="77777777" w:rsidR="00C66AF4" w:rsidRDefault="00C66AF4" w:rsidP="00C66AF4">
            <w:pPr>
              <w:spacing w:line="276" w:lineRule="auto"/>
            </w:pPr>
            <w:r>
              <w:t>ĆW. GR. 1 DR I. MICHNIEWICZ</w:t>
            </w:r>
          </w:p>
          <w:p w14:paraId="205B5D3E" w14:textId="54B69B4B" w:rsidR="001A10BF" w:rsidRPr="00F720E0" w:rsidRDefault="00C66AF4" w:rsidP="00C66AF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kajaki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D63458" w14:textId="77777777" w:rsidR="00C66AF4" w:rsidRPr="00F06CD8" w:rsidRDefault="00C66AF4" w:rsidP="00C66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9.00 – 17.00</w:t>
            </w:r>
          </w:p>
          <w:p w14:paraId="7FA2EBEE" w14:textId="77777777" w:rsidR="00C66AF4" w:rsidRDefault="00C66AF4" w:rsidP="00C66AF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14:paraId="2842131B" w14:textId="77777777" w:rsidR="00C66AF4" w:rsidRDefault="00C66AF4" w:rsidP="00C66AF4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14:paraId="0151A373" w14:textId="58BC6F10" w:rsidR="00C66AF4" w:rsidRDefault="00C66AF4" w:rsidP="00C66AF4">
            <w:pPr>
              <w:spacing w:line="276" w:lineRule="auto"/>
            </w:pPr>
            <w:r>
              <w:t>ĆW. GR. 3 DR I. MICHNIEWICZ</w:t>
            </w:r>
          </w:p>
          <w:p w14:paraId="0FCAFF7C" w14:textId="33F81F5C" w:rsidR="001A10BF" w:rsidRDefault="00C66AF4" w:rsidP="00C66AF4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kajaki</w:t>
            </w:r>
          </w:p>
          <w:p w14:paraId="23167462" w14:textId="339EF1BF" w:rsidR="001A10BF" w:rsidRPr="00481DEA" w:rsidRDefault="001A10BF" w:rsidP="00991728">
            <w:pPr>
              <w:spacing w:line="276" w:lineRule="auto"/>
              <w:rPr>
                <w:bCs/>
              </w:rPr>
            </w:pPr>
          </w:p>
        </w:tc>
      </w:tr>
    </w:tbl>
    <w:p w14:paraId="16544318" w14:textId="77777777" w:rsidR="001A10BF" w:rsidRDefault="001A10BF" w:rsidP="008E3500"/>
    <w:sectPr w:rsidR="001A10BF" w:rsidSect="00481DEA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01B76"/>
    <w:rsid w:val="00031D79"/>
    <w:rsid w:val="00043402"/>
    <w:rsid w:val="00053F71"/>
    <w:rsid w:val="0006054C"/>
    <w:rsid w:val="00061583"/>
    <w:rsid w:val="00075D0D"/>
    <w:rsid w:val="000778CA"/>
    <w:rsid w:val="00090474"/>
    <w:rsid w:val="000B227B"/>
    <w:rsid w:val="000B7C47"/>
    <w:rsid w:val="000C2D08"/>
    <w:rsid w:val="000D7E8E"/>
    <w:rsid w:val="0015068F"/>
    <w:rsid w:val="00155B14"/>
    <w:rsid w:val="001A10BF"/>
    <w:rsid w:val="001A18E9"/>
    <w:rsid w:val="001A2C05"/>
    <w:rsid w:val="001C4434"/>
    <w:rsid w:val="00227B7A"/>
    <w:rsid w:val="00231A20"/>
    <w:rsid w:val="00252341"/>
    <w:rsid w:val="00276148"/>
    <w:rsid w:val="002A4399"/>
    <w:rsid w:val="002F3EF8"/>
    <w:rsid w:val="003252B9"/>
    <w:rsid w:val="00383ABC"/>
    <w:rsid w:val="00392867"/>
    <w:rsid w:val="00395E8F"/>
    <w:rsid w:val="003B026B"/>
    <w:rsid w:val="003B769B"/>
    <w:rsid w:val="003D3118"/>
    <w:rsid w:val="003F4577"/>
    <w:rsid w:val="0040210C"/>
    <w:rsid w:val="00424C6C"/>
    <w:rsid w:val="0044080A"/>
    <w:rsid w:val="00451C6A"/>
    <w:rsid w:val="00481DEA"/>
    <w:rsid w:val="004A6D13"/>
    <w:rsid w:val="004B2FDB"/>
    <w:rsid w:val="004D7ED4"/>
    <w:rsid w:val="004F3CE0"/>
    <w:rsid w:val="00590FF6"/>
    <w:rsid w:val="00597326"/>
    <w:rsid w:val="005A7B83"/>
    <w:rsid w:val="005B35DE"/>
    <w:rsid w:val="005C2C52"/>
    <w:rsid w:val="005E41A5"/>
    <w:rsid w:val="00620960"/>
    <w:rsid w:val="00621AB2"/>
    <w:rsid w:val="00625AC6"/>
    <w:rsid w:val="00630B80"/>
    <w:rsid w:val="00631B3C"/>
    <w:rsid w:val="0064477B"/>
    <w:rsid w:val="00660391"/>
    <w:rsid w:val="00681179"/>
    <w:rsid w:val="0068235F"/>
    <w:rsid w:val="006B3A35"/>
    <w:rsid w:val="006E2C5A"/>
    <w:rsid w:val="006F3968"/>
    <w:rsid w:val="00735FFC"/>
    <w:rsid w:val="007379BA"/>
    <w:rsid w:val="00767F00"/>
    <w:rsid w:val="007A5692"/>
    <w:rsid w:val="007F453D"/>
    <w:rsid w:val="00833533"/>
    <w:rsid w:val="0083490F"/>
    <w:rsid w:val="00875D74"/>
    <w:rsid w:val="00891A3D"/>
    <w:rsid w:val="00897DCC"/>
    <w:rsid w:val="008B2F65"/>
    <w:rsid w:val="008B60BE"/>
    <w:rsid w:val="008D09AE"/>
    <w:rsid w:val="008D6CD3"/>
    <w:rsid w:val="008E3500"/>
    <w:rsid w:val="0090676E"/>
    <w:rsid w:val="00907394"/>
    <w:rsid w:val="00933A36"/>
    <w:rsid w:val="00940DED"/>
    <w:rsid w:val="00942CA2"/>
    <w:rsid w:val="00974E16"/>
    <w:rsid w:val="009A0CD2"/>
    <w:rsid w:val="009B160B"/>
    <w:rsid w:val="00A026EB"/>
    <w:rsid w:val="00A2745F"/>
    <w:rsid w:val="00A563E5"/>
    <w:rsid w:val="00A649C4"/>
    <w:rsid w:val="00A70D4D"/>
    <w:rsid w:val="00A72257"/>
    <w:rsid w:val="00AB033F"/>
    <w:rsid w:val="00AB5C4A"/>
    <w:rsid w:val="00AC014B"/>
    <w:rsid w:val="00AC29E2"/>
    <w:rsid w:val="00AC3E89"/>
    <w:rsid w:val="00AE4952"/>
    <w:rsid w:val="00AE692D"/>
    <w:rsid w:val="00B143BA"/>
    <w:rsid w:val="00B34ADC"/>
    <w:rsid w:val="00B46B2E"/>
    <w:rsid w:val="00B71652"/>
    <w:rsid w:val="00BA330D"/>
    <w:rsid w:val="00BC0A7E"/>
    <w:rsid w:val="00BD0DF8"/>
    <w:rsid w:val="00BE099B"/>
    <w:rsid w:val="00BE5E81"/>
    <w:rsid w:val="00BF15BD"/>
    <w:rsid w:val="00C02B27"/>
    <w:rsid w:val="00C11C36"/>
    <w:rsid w:val="00C54EBC"/>
    <w:rsid w:val="00C66AF4"/>
    <w:rsid w:val="00CC0901"/>
    <w:rsid w:val="00CC24F9"/>
    <w:rsid w:val="00CE552A"/>
    <w:rsid w:val="00D32066"/>
    <w:rsid w:val="00D35673"/>
    <w:rsid w:val="00D363D3"/>
    <w:rsid w:val="00D55B9F"/>
    <w:rsid w:val="00D614B9"/>
    <w:rsid w:val="00DC31A9"/>
    <w:rsid w:val="00DC5D37"/>
    <w:rsid w:val="00DE71DB"/>
    <w:rsid w:val="00E3082F"/>
    <w:rsid w:val="00E42AF4"/>
    <w:rsid w:val="00E4300A"/>
    <w:rsid w:val="00E524C9"/>
    <w:rsid w:val="00E60E19"/>
    <w:rsid w:val="00E8203E"/>
    <w:rsid w:val="00E91273"/>
    <w:rsid w:val="00EB2A10"/>
    <w:rsid w:val="00EC7A87"/>
    <w:rsid w:val="00ED77D5"/>
    <w:rsid w:val="00ED7BF5"/>
    <w:rsid w:val="00EE4A9C"/>
    <w:rsid w:val="00EE5321"/>
    <w:rsid w:val="00EE7E32"/>
    <w:rsid w:val="00F0202E"/>
    <w:rsid w:val="00F06CD8"/>
    <w:rsid w:val="00F1650C"/>
    <w:rsid w:val="00F24C19"/>
    <w:rsid w:val="00F62F57"/>
    <w:rsid w:val="00F720E0"/>
    <w:rsid w:val="00F74588"/>
    <w:rsid w:val="00F95194"/>
    <w:rsid w:val="00FB456D"/>
    <w:rsid w:val="00FD25D3"/>
    <w:rsid w:val="00FE1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61A8"/>
  <w15:docId w15:val="{067B4D5D-C9B2-4A1C-B919-6ADEB537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B939C-65E2-44CD-A970-A9790F05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BB5F103.dotm</Template>
  <TotalTime>414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79</cp:revision>
  <cp:lastPrinted>2023-01-06T12:03:00Z</cp:lastPrinted>
  <dcterms:created xsi:type="dcterms:W3CDTF">2022-10-01T14:16:00Z</dcterms:created>
  <dcterms:modified xsi:type="dcterms:W3CDTF">2025-03-18T08:10:00Z</dcterms:modified>
</cp:coreProperties>
</file>