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14" w:rsidRDefault="008A6814">
      <w:pPr>
        <w:rPr>
          <w:noProof/>
          <w:lang w:eastAsia="pl-PL"/>
        </w:rPr>
      </w:pPr>
    </w:p>
    <w:p w:rsidR="00364269" w:rsidRDefault="008A6814">
      <w:r w:rsidRPr="008A6814">
        <w:rPr>
          <w:noProof/>
          <w:lang w:eastAsia="pl-PL"/>
        </w:rPr>
        <w:drawing>
          <wp:inline distT="0" distB="0" distL="0" distR="0">
            <wp:extent cx="5760720" cy="816507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14" w:rsidRDefault="008A6814"/>
    <w:p w:rsidR="008A6814" w:rsidRDefault="008A6814">
      <w:r w:rsidRPr="008A6814">
        <w:rPr>
          <w:noProof/>
          <w:lang w:eastAsia="pl-PL"/>
        </w:rPr>
        <w:lastRenderedPageBreak/>
        <w:drawing>
          <wp:inline distT="0" distB="0" distL="0" distR="0">
            <wp:extent cx="5760720" cy="81987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4"/>
    <w:rsid w:val="00364269"/>
    <w:rsid w:val="008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FDB9"/>
  <w15:chartTrackingRefBased/>
  <w15:docId w15:val="{1C6D6BAE-281F-4EEC-9A21-9F23751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E1948223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Weber</dc:creator>
  <cp:keywords/>
  <dc:description/>
  <cp:lastModifiedBy>Helena Weber</cp:lastModifiedBy>
  <cp:revision>1</cp:revision>
  <dcterms:created xsi:type="dcterms:W3CDTF">2025-03-07T07:15:00Z</dcterms:created>
  <dcterms:modified xsi:type="dcterms:W3CDTF">2025-03-07T07:16:00Z</dcterms:modified>
</cp:coreProperties>
</file>