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1D45" w:rsidRPr="00F06CD8" w:rsidRDefault="00531D45" w:rsidP="00531D4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531D45" w:rsidRDefault="00531D45" w:rsidP="00531D4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531D45" w:rsidRPr="00F06CD8" w:rsidRDefault="00531D45" w:rsidP="00531D4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531D45" w:rsidRPr="00681179" w:rsidRDefault="00531D45" w:rsidP="00531D4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KUBIAK</w:t>
            </w:r>
          </w:p>
          <w:p w:rsidR="00531D45" w:rsidRDefault="00531D45" w:rsidP="00531D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531D45" w:rsidRDefault="00531D45" w:rsidP="00531D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8B2F65" w:rsidRPr="00531D45" w:rsidRDefault="008B2F65" w:rsidP="00531D45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F5269E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</w:t>
            </w:r>
            <w:r w:rsidR="00245966" w:rsidRPr="00F5269E">
              <w:rPr>
                <w:rFonts w:cs="Tahoma"/>
                <w:color w:val="000000"/>
              </w:rPr>
              <w:t>19</w:t>
            </w:r>
            <w:r w:rsidRPr="00F5269E">
              <w:rPr>
                <w:rFonts w:cs="Tahoma"/>
                <w:color w:val="000000"/>
              </w:rPr>
              <w:t>.</w:t>
            </w:r>
            <w:r w:rsidR="00245966" w:rsidRPr="00F5269E">
              <w:rPr>
                <w:rFonts w:cs="Tahoma"/>
                <w:color w:val="000000"/>
              </w:rPr>
              <w:t>45</w:t>
            </w:r>
          </w:p>
          <w:p w:rsidR="0092413B" w:rsidRPr="00F5269E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F5269E" w:rsidRDefault="00245966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2</w:t>
            </w:r>
          </w:p>
          <w:p w:rsidR="00245966" w:rsidRPr="00F5269E" w:rsidRDefault="00245966" w:rsidP="00245966">
            <w:pPr>
              <w:spacing w:line="276" w:lineRule="auto"/>
              <w:rPr>
                <w:sz w:val="32"/>
              </w:rPr>
            </w:pPr>
            <w:r w:rsidRPr="00F5269E">
              <w:rPr>
                <w:szCs w:val="20"/>
              </w:rPr>
              <w:t>MGR K.KRYSIŃSKA</w:t>
            </w:r>
          </w:p>
          <w:p w:rsidR="00245966" w:rsidRPr="00F5269E" w:rsidRDefault="00245966" w:rsidP="00245966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245966" w:rsidRPr="00F5269E" w:rsidRDefault="00245966" w:rsidP="00245966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Oddział Chorób Wewnętrznych</w:t>
            </w:r>
          </w:p>
          <w:p w:rsidR="005B35DE" w:rsidRPr="00F5269E" w:rsidRDefault="005B35DE" w:rsidP="00942CA2">
            <w:pPr>
              <w:spacing w:line="276" w:lineRule="auto"/>
              <w:rPr>
                <w:color w:val="000000"/>
              </w:rPr>
            </w:pP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8.00-19.45</w:t>
            </w: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5</w:t>
            </w:r>
          </w:p>
          <w:p w:rsidR="00721D43" w:rsidRPr="00F5269E" w:rsidRDefault="00721D43" w:rsidP="00721D43">
            <w:pPr>
              <w:spacing w:line="276" w:lineRule="auto"/>
              <w:rPr>
                <w:sz w:val="32"/>
              </w:rPr>
            </w:pPr>
            <w:r w:rsidRPr="00F5269E">
              <w:rPr>
                <w:szCs w:val="20"/>
              </w:rPr>
              <w:t>MGR B. PIĘKNY</w:t>
            </w:r>
          </w:p>
          <w:p w:rsidR="00721D43" w:rsidRPr="00F5269E" w:rsidRDefault="00721D43" w:rsidP="00721D43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721D43" w:rsidRPr="00F5269E" w:rsidRDefault="00721D43" w:rsidP="00721D43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ZRM</w:t>
            </w:r>
          </w:p>
          <w:p w:rsidR="005B35DE" w:rsidRPr="00F5269E" w:rsidRDefault="005B35DE" w:rsidP="005B35DE">
            <w:pPr>
              <w:spacing w:line="276" w:lineRule="auto"/>
            </w:pPr>
          </w:p>
          <w:p w:rsidR="0040421E" w:rsidRPr="00F5269E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8.00-15.30</w:t>
            </w:r>
          </w:p>
          <w:p w:rsidR="00F5269E" w:rsidRPr="00F5269E" w:rsidRDefault="00F5269E" w:rsidP="00F5269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4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  <w:szCs w:val="20"/>
              </w:rPr>
            </w:pPr>
            <w:r w:rsidRPr="00F5269E">
              <w:rPr>
                <w:color w:val="000000"/>
                <w:szCs w:val="20"/>
              </w:rPr>
              <w:t>MGR K. PORADA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40421E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SOR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8.00-15.30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1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  <w:sz w:val="32"/>
              </w:rPr>
            </w:pPr>
            <w:r w:rsidRPr="00F5269E">
              <w:rPr>
                <w:color w:val="000000"/>
                <w:szCs w:val="20"/>
              </w:rPr>
              <w:t>MGR A. KRUPIŃSKA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Oddział Chirurgiczny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A50C59" w:rsidRDefault="00A50C59" w:rsidP="00A50C5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50C59" w:rsidRDefault="00A50C59" w:rsidP="00A50C5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50C59" w:rsidRDefault="00A50C59" w:rsidP="00A50C5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A50C59" w:rsidRDefault="00816CDF" w:rsidP="00A50C5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A50C59">
              <w:rPr>
                <w:rFonts w:cs="Tahoma"/>
                <w:color w:val="000000"/>
              </w:rPr>
              <w:t>W. GR 1</w:t>
            </w:r>
          </w:p>
          <w:p w:rsidR="00A50C59" w:rsidRPr="00681179" w:rsidRDefault="00A50C59" w:rsidP="00A50C59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2946EC" w:rsidRPr="00E60E19" w:rsidRDefault="00A50C59" w:rsidP="00A50C59">
            <w:pPr>
              <w:spacing w:line="276" w:lineRule="auto"/>
              <w:rPr>
                <w:bCs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D764C3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="008B2F6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681179">
              <w:rPr>
                <w:rFonts w:cs="Tahoma"/>
                <w:color w:val="000000"/>
              </w:rPr>
              <w:t>0</w:t>
            </w:r>
            <w:r w:rsidR="008B2F6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="008B2F6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</w:t>
            </w:r>
            <w:r w:rsidR="00681179">
              <w:rPr>
                <w:rFonts w:cs="Tahoma"/>
                <w:color w:val="000000"/>
              </w:rPr>
              <w:t>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B22D5" w:rsidRDefault="006B22D5" w:rsidP="006B22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D764C3" w:rsidRPr="00F06CD8" w:rsidRDefault="00D764C3" w:rsidP="00D764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Default="00D764C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8763F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8763F5">
              <w:rPr>
                <w:rFonts w:cs="Tahoma"/>
                <w:color w:val="000000"/>
              </w:rPr>
              <w:t>0</w:t>
            </w:r>
            <w:r w:rsidR="008763F5" w:rsidRPr="00F06CD8">
              <w:rPr>
                <w:rFonts w:cs="Tahoma"/>
                <w:color w:val="000000"/>
              </w:rPr>
              <w:t>-</w:t>
            </w:r>
            <w:r w:rsidR="00A4157A">
              <w:rPr>
                <w:rFonts w:cs="Tahoma"/>
                <w:color w:val="000000"/>
              </w:rPr>
              <w:t>17.30</w:t>
            </w:r>
          </w:p>
          <w:p w:rsidR="00A4157A" w:rsidRPr="00F06CD8" w:rsidRDefault="00A4157A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17.45-20.00</w:t>
            </w:r>
          </w:p>
          <w:p w:rsidR="00D764C3" w:rsidRDefault="00D764C3" w:rsidP="00D764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D764C3" w:rsidRDefault="00A4157A" w:rsidP="00D764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D764C3">
              <w:rPr>
                <w:rFonts w:cs="Tahoma"/>
                <w:color w:val="000000"/>
              </w:rPr>
              <w:t>W. GR 2</w:t>
            </w:r>
          </w:p>
          <w:p w:rsidR="00D764C3" w:rsidRPr="00681179" w:rsidRDefault="00D764C3" w:rsidP="00D764C3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Pr="00F06CD8" w:rsidRDefault="00D764C3" w:rsidP="00D764C3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6784" w:rsidRPr="00F06CD8" w:rsidRDefault="00D764C3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2A6784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2A6784">
              <w:rPr>
                <w:rFonts w:cs="Tahoma"/>
                <w:color w:val="000000"/>
              </w:rPr>
              <w:t>0</w:t>
            </w:r>
            <w:r w:rsidR="002A6784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="002A6784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2864C4" w:rsidRPr="00F5269E" w:rsidRDefault="002864C4" w:rsidP="002864C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>
              <w:rPr>
                <w:rFonts w:cs="Tahoma"/>
                <w:color w:val="000000"/>
              </w:rPr>
              <w:t xml:space="preserve"> ZP GR. 3</w:t>
            </w:r>
          </w:p>
          <w:p w:rsidR="002A6784" w:rsidRDefault="002A6784" w:rsidP="002A67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2A6784" w:rsidRDefault="002A6784" w:rsidP="002A67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2A6784" w:rsidRDefault="00D764C3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</w:rPr>
              <w:t>SOR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C400C9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16.00-19.4</w:t>
            </w:r>
            <w:r w:rsidR="00721D43">
              <w:rPr>
                <w:bCs/>
              </w:rPr>
              <w:t>5</w:t>
            </w:r>
          </w:p>
          <w:p w:rsidR="00721D43" w:rsidRDefault="00721D43" w:rsidP="00721D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21D43" w:rsidRPr="00F06CD8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721D43" w:rsidRPr="002A6784" w:rsidRDefault="00721D43" w:rsidP="00721D43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721D43" w:rsidRDefault="00721D43" w:rsidP="00721D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721D43" w:rsidRDefault="00721D43" w:rsidP="00721D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CB47D3" w:rsidRPr="00CB47D3" w:rsidRDefault="00CB47D3" w:rsidP="008763F5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45966"/>
    <w:rsid w:val="00252341"/>
    <w:rsid w:val="00276148"/>
    <w:rsid w:val="002864C4"/>
    <w:rsid w:val="002946EC"/>
    <w:rsid w:val="002A4399"/>
    <w:rsid w:val="002A6784"/>
    <w:rsid w:val="00372831"/>
    <w:rsid w:val="00383ABC"/>
    <w:rsid w:val="00395E8F"/>
    <w:rsid w:val="003B769B"/>
    <w:rsid w:val="0040421E"/>
    <w:rsid w:val="0044080A"/>
    <w:rsid w:val="00451C6A"/>
    <w:rsid w:val="004A6D13"/>
    <w:rsid w:val="004B2FDB"/>
    <w:rsid w:val="004D7ED4"/>
    <w:rsid w:val="004F3CE0"/>
    <w:rsid w:val="00531D45"/>
    <w:rsid w:val="00590FF6"/>
    <w:rsid w:val="00597326"/>
    <w:rsid w:val="005B35DE"/>
    <w:rsid w:val="005C2C52"/>
    <w:rsid w:val="00620960"/>
    <w:rsid w:val="00621AB2"/>
    <w:rsid w:val="00625AC6"/>
    <w:rsid w:val="00631B3C"/>
    <w:rsid w:val="0064477B"/>
    <w:rsid w:val="00660391"/>
    <w:rsid w:val="00681179"/>
    <w:rsid w:val="006B22D5"/>
    <w:rsid w:val="006E2C5A"/>
    <w:rsid w:val="006F3968"/>
    <w:rsid w:val="00721D43"/>
    <w:rsid w:val="00735FFC"/>
    <w:rsid w:val="007379BA"/>
    <w:rsid w:val="00742584"/>
    <w:rsid w:val="00751E85"/>
    <w:rsid w:val="00767F00"/>
    <w:rsid w:val="007A5692"/>
    <w:rsid w:val="00816CDF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4157A"/>
    <w:rsid w:val="00A50C59"/>
    <w:rsid w:val="00A563E5"/>
    <w:rsid w:val="00A649C4"/>
    <w:rsid w:val="00A72257"/>
    <w:rsid w:val="00AB033F"/>
    <w:rsid w:val="00AC29E2"/>
    <w:rsid w:val="00AC3E89"/>
    <w:rsid w:val="00AE4952"/>
    <w:rsid w:val="00AE692D"/>
    <w:rsid w:val="00B46B2E"/>
    <w:rsid w:val="00B96FD7"/>
    <w:rsid w:val="00BA330D"/>
    <w:rsid w:val="00BC0A7E"/>
    <w:rsid w:val="00BD0DF8"/>
    <w:rsid w:val="00BE5E81"/>
    <w:rsid w:val="00BF15BD"/>
    <w:rsid w:val="00C11C36"/>
    <w:rsid w:val="00C400C9"/>
    <w:rsid w:val="00C54EBC"/>
    <w:rsid w:val="00CB47D3"/>
    <w:rsid w:val="00CE552A"/>
    <w:rsid w:val="00D32066"/>
    <w:rsid w:val="00D35673"/>
    <w:rsid w:val="00D55B9F"/>
    <w:rsid w:val="00D614B9"/>
    <w:rsid w:val="00D764C3"/>
    <w:rsid w:val="00DC5D37"/>
    <w:rsid w:val="00DE71DB"/>
    <w:rsid w:val="00E42AF4"/>
    <w:rsid w:val="00E5208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40935"/>
    <w:rsid w:val="00F5269E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7970"/>
  <w15:docId w15:val="{A1C0EAD8-E1C3-4667-880C-3167A9F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C3CF3052.dotm</Template>
  <TotalTime>336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61</cp:revision>
  <cp:lastPrinted>2023-01-06T12:03:00Z</cp:lastPrinted>
  <dcterms:created xsi:type="dcterms:W3CDTF">2022-10-01T14:16:00Z</dcterms:created>
  <dcterms:modified xsi:type="dcterms:W3CDTF">2025-03-13T09:36:00Z</dcterms:modified>
</cp:coreProperties>
</file>