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EA497A" w:rsidRDefault="00DC5D37" w:rsidP="008E3500">
      <w:pPr>
        <w:rPr>
          <w:rFonts w:ascii="Comic Sans MS" w:hAnsi="Comic Sans MS" w:cs="Tahoma"/>
          <w:b/>
          <w:bCs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B0F0"/>
        </w:rPr>
        <w:t xml:space="preserve">ZJAZD </w:t>
      </w:r>
      <w:r w:rsidR="00EA497A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5236FC" w:rsidRDefault="005236FC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REKUKCJA STRESU W PRACY RATOWNIKA MEDYCZNEGO</w:t>
            </w:r>
          </w:p>
          <w:p w:rsidR="005236FC" w:rsidRDefault="00090F17" w:rsidP="005236F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CW</w:t>
            </w:r>
            <w:r w:rsidR="005236FC">
              <w:rPr>
                <w:rFonts w:cs="Tahoma"/>
                <w:color w:val="000000"/>
              </w:rPr>
              <w:t>ICZENIA</w:t>
            </w:r>
          </w:p>
          <w:p w:rsidR="00090F17" w:rsidRDefault="005236FC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KONIECZNA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5C4C49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3C5369" w:rsidRPr="00E60E19" w:rsidRDefault="003C5369" w:rsidP="003C536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3C5369" w:rsidRPr="00F06CD8" w:rsidRDefault="003C5369" w:rsidP="003C536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3C5369" w:rsidRPr="00875D74" w:rsidRDefault="003C5369" w:rsidP="003C536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3C5369" w:rsidRDefault="003C5369" w:rsidP="003C53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EB6E1D" w:rsidRDefault="00EB6E1D" w:rsidP="00AC01B5">
            <w:pPr>
              <w:spacing w:line="276" w:lineRule="auto"/>
              <w:rPr>
                <w:bCs/>
              </w:rPr>
            </w:pPr>
          </w:p>
          <w:p w:rsidR="00EB6E1D" w:rsidRPr="00E60E19" w:rsidRDefault="00EB6E1D" w:rsidP="00EB6E1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EB6E1D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 w:rsidR="00EB6E1D">
              <w:rPr>
                <w:szCs w:val="20"/>
              </w:rPr>
              <w:t>P.OCHAPSKA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EB6E1D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5C4C49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 – 20.15</w:t>
            </w:r>
          </w:p>
          <w:p w:rsidR="003C5369" w:rsidRPr="00E60E19" w:rsidRDefault="003C5369" w:rsidP="003C536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3C5369" w:rsidRPr="00F06CD8" w:rsidRDefault="003C5369" w:rsidP="003C536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3C5369" w:rsidRPr="00875D74" w:rsidRDefault="003C5369" w:rsidP="003C536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6F3968" w:rsidRPr="00E60E19" w:rsidRDefault="003C5369" w:rsidP="003C5369">
            <w:pPr>
              <w:spacing w:line="276" w:lineRule="auto"/>
            </w:pPr>
            <w:r>
              <w:rPr>
                <w:bCs/>
              </w:rPr>
              <w:t>sala</w:t>
            </w:r>
            <w:bookmarkStart w:id="0" w:name="_GoBack"/>
            <w:bookmarkEnd w:id="0"/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A2735" w:rsidRDefault="008A2735" w:rsidP="008A27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A2735" w:rsidRPr="00681179" w:rsidRDefault="008A2735" w:rsidP="008A273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A2735" w:rsidRDefault="008A2735" w:rsidP="008A27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A2735" w:rsidRDefault="008A2735" w:rsidP="008A27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  <w:r w:rsidR="009203E2">
              <w:rPr>
                <w:color w:val="000000"/>
              </w:rPr>
              <w:t xml:space="preserve"> ZRM</w:t>
            </w:r>
          </w:p>
          <w:p w:rsidR="00090F17" w:rsidRPr="0041171C" w:rsidRDefault="00090F17" w:rsidP="009203E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5236FC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9203E2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78" w:rsidRDefault="00A82D78" w:rsidP="0041171C">
      <w:r>
        <w:separator/>
      </w:r>
    </w:p>
  </w:endnote>
  <w:endnote w:type="continuationSeparator" w:id="0">
    <w:p w:rsidR="00A82D78" w:rsidRDefault="00A82D7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78" w:rsidRDefault="00A82D78" w:rsidP="0041171C">
      <w:r>
        <w:separator/>
      </w:r>
    </w:p>
  </w:footnote>
  <w:footnote w:type="continuationSeparator" w:id="0">
    <w:p w:rsidR="00A82D78" w:rsidRDefault="00A82D7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C5369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81179"/>
    <w:rsid w:val="006B7CCF"/>
    <w:rsid w:val="006E2C5A"/>
    <w:rsid w:val="006F3968"/>
    <w:rsid w:val="00735FFC"/>
    <w:rsid w:val="007379BA"/>
    <w:rsid w:val="007532AA"/>
    <w:rsid w:val="00767F00"/>
    <w:rsid w:val="007A0925"/>
    <w:rsid w:val="007A5692"/>
    <w:rsid w:val="007B28EC"/>
    <w:rsid w:val="00814218"/>
    <w:rsid w:val="0083490F"/>
    <w:rsid w:val="008623E1"/>
    <w:rsid w:val="0087486F"/>
    <w:rsid w:val="00875D74"/>
    <w:rsid w:val="00891A3D"/>
    <w:rsid w:val="00897DCC"/>
    <w:rsid w:val="008A2735"/>
    <w:rsid w:val="008B2F65"/>
    <w:rsid w:val="008B60BE"/>
    <w:rsid w:val="008C29BE"/>
    <w:rsid w:val="008E3500"/>
    <w:rsid w:val="0090676E"/>
    <w:rsid w:val="00907394"/>
    <w:rsid w:val="009203E2"/>
    <w:rsid w:val="00942CA2"/>
    <w:rsid w:val="00974E16"/>
    <w:rsid w:val="00A026EB"/>
    <w:rsid w:val="00A563E5"/>
    <w:rsid w:val="00A72257"/>
    <w:rsid w:val="00A81A09"/>
    <w:rsid w:val="00A82D78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A497A"/>
    <w:rsid w:val="00EB2A10"/>
    <w:rsid w:val="00EB6E1D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6A328-85CD-47DC-97E1-03EC339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478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57</cp:revision>
  <cp:lastPrinted>2023-01-06T12:03:00Z</cp:lastPrinted>
  <dcterms:created xsi:type="dcterms:W3CDTF">2022-10-01T14:16:00Z</dcterms:created>
  <dcterms:modified xsi:type="dcterms:W3CDTF">2025-03-12T14:25:00Z</dcterms:modified>
</cp:coreProperties>
</file>