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D6CD3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D6CD3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D6CD3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8D6CD3" w:rsidRDefault="008D6CD3" w:rsidP="008D6CD3">
            <w:pPr>
              <w:spacing w:line="276" w:lineRule="auto"/>
              <w:rPr>
                <w:b/>
              </w:rPr>
            </w:pPr>
            <w:r>
              <w:rPr>
                <w:b/>
              </w:rPr>
              <w:t>REDUKCJA STRESU W PRACY RATOWNIKA MEDYCZNEGO</w:t>
            </w:r>
          </w:p>
          <w:p w:rsidR="008D6CD3" w:rsidRDefault="008D6CD3" w:rsidP="008D6CD3">
            <w:pPr>
              <w:spacing w:line="276" w:lineRule="auto"/>
            </w:pPr>
            <w:r>
              <w:t>ĆWICZENIA</w:t>
            </w:r>
          </w:p>
          <w:p w:rsidR="008D6CD3" w:rsidRDefault="008D6CD3" w:rsidP="008D6CD3">
            <w:pPr>
              <w:spacing w:line="276" w:lineRule="auto"/>
            </w:pPr>
            <w:r>
              <w:t>DR E. KONIECZNA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Pr="00F06CD8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="008D6CD3"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8D6CD3"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 w:rsidR="008D6CD3">
              <w:rPr>
                <w:rFonts w:cs="Tahoma"/>
                <w:color w:val="000000"/>
              </w:rPr>
              <w:t>30</w:t>
            </w:r>
          </w:p>
          <w:p w:rsidR="00974081" w:rsidRPr="00F06CD8" w:rsidRDefault="008D6CD3" w:rsidP="0097408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974081" w:rsidRPr="00E60E19" w:rsidRDefault="00974081" w:rsidP="0097408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:rsidR="00974081" w:rsidRPr="00F06CD8" w:rsidRDefault="00974081" w:rsidP="0097408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974081" w:rsidRPr="00875D74" w:rsidRDefault="00974081" w:rsidP="0097408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I. URBANIAK</w:t>
            </w:r>
          </w:p>
          <w:p w:rsidR="005B35DE" w:rsidRPr="00F06CD8" w:rsidRDefault="00974081" w:rsidP="00974081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505DB2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505DB2" w:rsidRPr="00E60E19" w:rsidRDefault="00505DB2" w:rsidP="00505DB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505DB2" w:rsidRPr="00F06CD8" w:rsidRDefault="00505DB2" w:rsidP="00505DB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05DB2" w:rsidRPr="00875D74" w:rsidRDefault="00505DB2" w:rsidP="00505DB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505DB2" w:rsidRDefault="00505DB2" w:rsidP="00505D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505DB2" w:rsidRDefault="00505DB2" w:rsidP="00505DB2">
            <w:pPr>
              <w:spacing w:line="276" w:lineRule="auto"/>
              <w:rPr>
                <w:bCs/>
              </w:rPr>
            </w:pPr>
          </w:p>
          <w:p w:rsidR="00505DB2" w:rsidRDefault="00505DB2" w:rsidP="00505D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  <w:bookmarkStart w:id="0" w:name="_GoBack"/>
            <w:bookmarkEnd w:id="0"/>
          </w:p>
          <w:p w:rsidR="00505DB2" w:rsidRPr="00E60E19" w:rsidRDefault="00505DB2" w:rsidP="00505DB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505DB2" w:rsidRPr="00F06CD8" w:rsidRDefault="00505DB2" w:rsidP="00505DB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05DB2" w:rsidRPr="00875D74" w:rsidRDefault="00505DB2" w:rsidP="00505DB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505DB2" w:rsidRDefault="00505DB2" w:rsidP="00505D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505DB2" w:rsidRDefault="00505DB2" w:rsidP="00AE4952">
            <w:pPr>
              <w:spacing w:line="276" w:lineRule="auto"/>
              <w:rPr>
                <w:bCs/>
              </w:rPr>
            </w:pPr>
          </w:p>
          <w:p w:rsidR="00D614B9" w:rsidRPr="00E60E19" w:rsidRDefault="00D614B9" w:rsidP="00505DB2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681179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C11C36" w:rsidRPr="00877233" w:rsidRDefault="00681179" w:rsidP="00C11C36">
            <w:pPr>
              <w:spacing w:line="276" w:lineRule="auto"/>
              <w:rPr>
                <w:sz w:val="32"/>
              </w:rPr>
            </w:pPr>
            <w:r w:rsidRPr="00877233">
              <w:rPr>
                <w:szCs w:val="20"/>
              </w:rPr>
              <w:t xml:space="preserve">MGR </w:t>
            </w:r>
            <w:r w:rsidR="00877233" w:rsidRPr="00877233">
              <w:rPr>
                <w:szCs w:val="20"/>
              </w:rPr>
              <w:t>A. KRUPIŃSKA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660391">
        <w:trPr>
          <w:trHeight w:val="9516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F06CD8" w:rsidRDefault="008D6CD3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D6CD3" w:rsidRDefault="008D6CD3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D6CD3" w:rsidRPr="00F06CD8" w:rsidRDefault="008D6CD3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6</w:t>
            </w:r>
          </w:p>
          <w:p w:rsidR="008D6CD3" w:rsidRPr="00681179" w:rsidRDefault="008D6CD3" w:rsidP="00E42AF4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8D6CD3" w:rsidRDefault="008D6CD3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Default="00660391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8D6CD3" w:rsidRDefault="008D6CD3" w:rsidP="00E42AF4">
            <w:pPr>
              <w:spacing w:line="276" w:lineRule="auto"/>
              <w:rPr>
                <w:color w:val="000000"/>
              </w:rPr>
            </w:pPr>
          </w:p>
          <w:p w:rsidR="008D6CD3" w:rsidRPr="00F06CD8" w:rsidRDefault="008D6CD3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87463" w:rsidRDefault="00A87463" w:rsidP="00A8746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D6CD3" w:rsidRPr="00F06CD8" w:rsidRDefault="00660391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5</w:t>
            </w:r>
          </w:p>
          <w:p w:rsidR="008D6CD3" w:rsidRPr="00875D74" w:rsidRDefault="008D6CD3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</w:t>
            </w:r>
            <w:r w:rsidR="00660391">
              <w:rPr>
                <w:color w:val="000000"/>
                <w:szCs w:val="20"/>
              </w:rPr>
              <w:t>B. PIĘKNY</w:t>
            </w:r>
          </w:p>
          <w:p w:rsidR="008D6CD3" w:rsidRDefault="008D6CD3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F06CD8" w:rsidRDefault="00660391" w:rsidP="00E42AF4">
            <w:pPr>
              <w:spacing w:line="276" w:lineRule="auto"/>
            </w:pPr>
            <w:r>
              <w:rPr>
                <w:color w:val="000000"/>
              </w:rPr>
              <w:t>SOR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D6CD3" w:rsidRDefault="008D6CD3" w:rsidP="008D6CD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D6CD3" w:rsidRPr="00875D74" w:rsidRDefault="008D6CD3" w:rsidP="008D6CD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F06CD8" w:rsidRDefault="008D6CD3" w:rsidP="008D6CD3">
            <w:pPr>
              <w:spacing w:line="276" w:lineRule="auto"/>
            </w:pPr>
            <w:r>
              <w:rPr>
                <w:color w:val="000000"/>
              </w:rPr>
              <w:t>Oddział Chirurgiczny</w:t>
            </w: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211996" w:rsidRPr="00F06CD8" w:rsidRDefault="00211996" w:rsidP="002119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11996" w:rsidRDefault="00211996" w:rsidP="0021199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211996" w:rsidRPr="00F06CD8" w:rsidRDefault="00211996" w:rsidP="002119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211996" w:rsidRPr="00877233" w:rsidRDefault="00211996" w:rsidP="00211996">
            <w:pPr>
              <w:spacing w:line="276" w:lineRule="auto"/>
              <w:rPr>
                <w:sz w:val="32"/>
              </w:rPr>
            </w:pPr>
            <w:r w:rsidRPr="00877233">
              <w:rPr>
                <w:szCs w:val="20"/>
              </w:rPr>
              <w:t>MGR A. KRUPIŃSKA</w:t>
            </w:r>
          </w:p>
          <w:p w:rsidR="00211996" w:rsidRDefault="00211996" w:rsidP="002119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211996" w:rsidRDefault="00211996" w:rsidP="002119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296332" w:rsidRDefault="00296332" w:rsidP="00211996">
            <w:pPr>
              <w:spacing w:line="276" w:lineRule="auto"/>
              <w:rPr>
                <w:color w:val="000000"/>
              </w:rPr>
            </w:pPr>
          </w:p>
          <w:p w:rsidR="00296332" w:rsidRPr="00F06CD8" w:rsidRDefault="00296332" w:rsidP="002963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96332" w:rsidRDefault="00296332" w:rsidP="002963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296332" w:rsidRPr="00F06CD8" w:rsidRDefault="00296332" w:rsidP="002963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296332" w:rsidRPr="00875D74" w:rsidRDefault="00296332" w:rsidP="0029633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KRYSIŃSKA</w:t>
            </w:r>
          </w:p>
          <w:p w:rsidR="00296332" w:rsidRDefault="00296332" w:rsidP="002963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296332" w:rsidRDefault="00296332" w:rsidP="002963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:rsidR="008D6CD3" w:rsidRPr="00F06CD8" w:rsidRDefault="008D6CD3" w:rsidP="0083490F"/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11996"/>
    <w:rsid w:val="00227B7A"/>
    <w:rsid w:val="00252341"/>
    <w:rsid w:val="00276148"/>
    <w:rsid w:val="00296332"/>
    <w:rsid w:val="002A4399"/>
    <w:rsid w:val="00383ABC"/>
    <w:rsid w:val="00395E8F"/>
    <w:rsid w:val="003B769B"/>
    <w:rsid w:val="0044080A"/>
    <w:rsid w:val="00451C6A"/>
    <w:rsid w:val="004A6D13"/>
    <w:rsid w:val="004B2FDB"/>
    <w:rsid w:val="004D7ED4"/>
    <w:rsid w:val="004F3CE0"/>
    <w:rsid w:val="00505DB2"/>
    <w:rsid w:val="00590FF6"/>
    <w:rsid w:val="00597326"/>
    <w:rsid w:val="005B35DE"/>
    <w:rsid w:val="005C2C52"/>
    <w:rsid w:val="00620960"/>
    <w:rsid w:val="00621AB2"/>
    <w:rsid w:val="00625AC6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17B90"/>
    <w:rsid w:val="0083490F"/>
    <w:rsid w:val="00875D74"/>
    <w:rsid w:val="00877233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74081"/>
    <w:rsid w:val="00974E16"/>
    <w:rsid w:val="00A026EB"/>
    <w:rsid w:val="00A563E5"/>
    <w:rsid w:val="00A649C4"/>
    <w:rsid w:val="00A72257"/>
    <w:rsid w:val="00A87463"/>
    <w:rsid w:val="00AB033F"/>
    <w:rsid w:val="00AC29E2"/>
    <w:rsid w:val="00AC3E89"/>
    <w:rsid w:val="00AE4952"/>
    <w:rsid w:val="00AE692D"/>
    <w:rsid w:val="00B0137A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96B0"/>
  <w15:docId w15:val="{70205E05-4068-4BD1-849B-3FCF822D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271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47</cp:revision>
  <cp:lastPrinted>2023-01-06T12:03:00Z</cp:lastPrinted>
  <dcterms:created xsi:type="dcterms:W3CDTF">2022-10-01T14:16:00Z</dcterms:created>
  <dcterms:modified xsi:type="dcterms:W3CDTF">2025-03-12T12:02:00Z</dcterms:modified>
</cp:coreProperties>
</file>