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40935" w:rsidRPr="00F06CD8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40935" w:rsidRPr="00875D74" w:rsidRDefault="00F40935" w:rsidP="00F4093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Pr="00F06CD8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 w:rsidRPr="00471657">
              <w:rPr>
                <w:rFonts w:cs="Tahoma"/>
                <w:color w:val="000000"/>
              </w:rPr>
              <w:t>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3</w:t>
            </w:r>
          </w:p>
          <w:p w:rsidR="0092413B" w:rsidRPr="00471657" w:rsidRDefault="0092413B" w:rsidP="0092413B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 xml:space="preserve">MGR </w:t>
            </w:r>
            <w:r w:rsidR="00F67458" w:rsidRPr="00471657">
              <w:rPr>
                <w:szCs w:val="20"/>
              </w:rPr>
              <w:t>P. OCHAPSKA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2781C" w:rsidRPr="00471657" w:rsidRDefault="0042781C" w:rsidP="0042781C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Chorób Wewnętrznych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4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  <w:sz w:val="32"/>
              </w:rPr>
            </w:pPr>
            <w:r w:rsidRPr="00471657">
              <w:rPr>
                <w:color w:val="000000"/>
                <w:szCs w:val="20"/>
              </w:rPr>
              <w:t>MGR J. KOTKOWSKA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Chirurgiczny</w:t>
            </w:r>
          </w:p>
          <w:p w:rsidR="005B35DE" w:rsidRPr="00471657" w:rsidRDefault="005B35DE" w:rsidP="00942CA2">
            <w:pPr>
              <w:spacing w:line="276" w:lineRule="auto"/>
              <w:rPr>
                <w:color w:val="000000"/>
              </w:rPr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1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PIĘKNY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SOR</w:t>
            </w:r>
          </w:p>
          <w:p w:rsidR="005B35DE" w:rsidRPr="00471657" w:rsidRDefault="005B35DE" w:rsidP="005B35DE">
            <w:pPr>
              <w:spacing w:line="276" w:lineRule="auto"/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2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KUBIAK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ZRM</w:t>
            </w:r>
            <w:bookmarkStart w:id="0" w:name="_GoBack"/>
            <w:bookmarkEnd w:id="0"/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Pr="00F06CD8" w:rsidRDefault="002946EC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881D57" w:rsidRPr="00F06CD8">
              <w:rPr>
                <w:rFonts w:cs="Tahoma"/>
                <w:color w:val="000000"/>
              </w:rPr>
              <w:t>.</w:t>
            </w:r>
            <w:r w:rsidR="00881D57">
              <w:rPr>
                <w:rFonts w:cs="Tahoma"/>
                <w:color w:val="000000"/>
              </w:rPr>
              <w:t>30</w:t>
            </w:r>
            <w:r w:rsidR="00881D57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881D57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81D57" w:rsidRDefault="00881D57" w:rsidP="00881D5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81D57" w:rsidRPr="00F06CD8" w:rsidRDefault="00881D57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81D57" w:rsidRPr="00881D57" w:rsidRDefault="00881D57" w:rsidP="00881D57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881D57" w:rsidRDefault="00881D57" w:rsidP="00881D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2946EC" w:rsidRDefault="002946EC" w:rsidP="002946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2946EC" w:rsidRPr="00881D57" w:rsidRDefault="002946EC" w:rsidP="002946E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2946EC" w:rsidRDefault="002946EC" w:rsidP="002946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2946EC" w:rsidRPr="00E60E19" w:rsidRDefault="002946EC" w:rsidP="0042781C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63F5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763F5" w:rsidRPr="00681179" w:rsidRDefault="008763F5" w:rsidP="008763F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763F5" w:rsidRPr="00F06CD8" w:rsidRDefault="008763F5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C0D5E" w:rsidRDefault="00DC0D5E" w:rsidP="00DC0D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2A678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E5208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E52084" w:rsidRDefault="00611F0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E52084" w:rsidRDefault="00611F0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1</w:t>
            </w:r>
          </w:p>
          <w:p w:rsidR="00E52084" w:rsidRDefault="00E52084" w:rsidP="00E520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8D6CD3" w:rsidRDefault="008D6CD3" w:rsidP="008763F5">
            <w:pPr>
              <w:spacing w:line="276" w:lineRule="auto"/>
            </w:pPr>
          </w:p>
          <w:p w:rsidR="00CB47D3" w:rsidRDefault="00CB47D3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CB47D3" w:rsidRDefault="00CB47D3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20.000</w:t>
            </w:r>
          </w:p>
          <w:p w:rsidR="00CB47D3" w:rsidRDefault="00CB47D3" w:rsidP="00CB47D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CB47D3" w:rsidRDefault="00CB47D3" w:rsidP="00CB47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2</w:t>
            </w:r>
          </w:p>
          <w:p w:rsidR="00CB47D3" w:rsidRDefault="00CB47D3" w:rsidP="00CB47D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769B"/>
    <w:rsid w:val="0040421E"/>
    <w:rsid w:val="0042781C"/>
    <w:rsid w:val="0044080A"/>
    <w:rsid w:val="00451C6A"/>
    <w:rsid w:val="00471657"/>
    <w:rsid w:val="004A6D13"/>
    <w:rsid w:val="004B2FDB"/>
    <w:rsid w:val="004D7ED4"/>
    <w:rsid w:val="004F3CE0"/>
    <w:rsid w:val="00590FF6"/>
    <w:rsid w:val="00597326"/>
    <w:rsid w:val="005B35DE"/>
    <w:rsid w:val="005C2C52"/>
    <w:rsid w:val="00611F04"/>
    <w:rsid w:val="00620960"/>
    <w:rsid w:val="00621AB2"/>
    <w:rsid w:val="00625AC6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563E5"/>
    <w:rsid w:val="00A649C4"/>
    <w:rsid w:val="00A71042"/>
    <w:rsid w:val="00A72257"/>
    <w:rsid w:val="00AB033F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0D5E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2A28D-C705-480D-81B8-674A0D0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19B2268D.dotm</Template>
  <TotalTime>283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54</cp:revision>
  <cp:lastPrinted>2023-01-06T12:03:00Z</cp:lastPrinted>
  <dcterms:created xsi:type="dcterms:W3CDTF">2022-10-01T14:16:00Z</dcterms:created>
  <dcterms:modified xsi:type="dcterms:W3CDTF">2025-03-11T14:57:00Z</dcterms:modified>
</cp:coreProperties>
</file>