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3EDA" w14:textId="1B12C09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</w:t>
      </w:r>
      <w:r w:rsidR="00481DEA">
        <w:rPr>
          <w:rFonts w:cs="Tahoma"/>
          <w:b/>
          <w:bCs/>
        </w:rPr>
        <w:t>akademicki 2024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20BDAC3F" w14:textId="77777777" w:rsidR="00481DEA" w:rsidRDefault="00481DE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96D25B0" w14:textId="4765A026" w:rsidR="008E3500" w:rsidRDefault="00481DEA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II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>
        <w:rPr>
          <w:rFonts w:ascii="Comic Sans MS" w:hAnsi="Comic Sans MS"/>
          <w:b/>
          <w:bCs/>
          <w:color w:val="00B0F0"/>
        </w:rPr>
        <w:t>DODATKOWY</w:t>
      </w:r>
    </w:p>
    <w:p w14:paraId="1B4BC275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898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5"/>
        <w:gridCol w:w="4394"/>
      </w:tblGrid>
      <w:tr w:rsidR="00746D71" w14:paraId="6DBAA4C3" w14:textId="77777777" w:rsidTr="00746D71">
        <w:trPr>
          <w:tblHeader/>
        </w:trPr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446FBD19" w14:textId="2F4113C5" w:rsidR="00746D71" w:rsidRDefault="00746D71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04.07.2025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B64393" w14:textId="1E610CAD" w:rsidR="00746D71" w:rsidRPr="00AC3E89" w:rsidRDefault="00746D71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746D71" w14:paraId="49C7AD82" w14:textId="77777777" w:rsidTr="00746D71">
        <w:trPr>
          <w:trHeight w:val="1813"/>
        </w:trPr>
        <w:tc>
          <w:tcPr>
            <w:tcW w:w="4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C9AC" w14:textId="77777777" w:rsidR="00746D71" w:rsidRPr="00F06CD8" w:rsidRDefault="00746D71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0BF896A4" w14:textId="77777777" w:rsidR="00746D71" w:rsidRPr="0064477B" w:rsidRDefault="00746D71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7B9E1AA1" w14:textId="781A00FE" w:rsidR="00746D71" w:rsidRPr="00F06CD8" w:rsidRDefault="00746D71" w:rsidP="00075D0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00D920CE" w14:textId="77777777" w:rsidR="00746D71" w:rsidRDefault="00746D71" w:rsidP="00075D0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</w:p>
          <w:p w14:paraId="7B708FD7" w14:textId="48C15817" w:rsidR="00746D71" w:rsidRPr="00F06CD8" w:rsidRDefault="00746D71" w:rsidP="00075D0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4</w:t>
            </w:r>
          </w:p>
          <w:p w14:paraId="284B26F7" w14:textId="15A58794" w:rsidR="00746D71" w:rsidRPr="00681179" w:rsidRDefault="00746D71" w:rsidP="00075D0D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BIELAN</w:t>
            </w:r>
          </w:p>
          <w:p w14:paraId="66228EF2" w14:textId="77777777" w:rsidR="00746D71" w:rsidRDefault="00746D71" w:rsidP="00075D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56D2C31D" w14:textId="0E53A522" w:rsidR="00746D71" w:rsidRDefault="00746D71" w:rsidP="00075D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39F2C78B" w14:textId="77777777" w:rsidR="00200ECF" w:rsidRDefault="00200ECF" w:rsidP="00075D0D">
            <w:pPr>
              <w:spacing w:line="276" w:lineRule="auto"/>
              <w:rPr>
                <w:color w:val="000000"/>
              </w:rPr>
            </w:pPr>
          </w:p>
          <w:p w14:paraId="6CCD78D6" w14:textId="77777777" w:rsidR="00200ECF" w:rsidRPr="00F06CD8" w:rsidRDefault="00200ECF" w:rsidP="00200EC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21A1ABE5" w14:textId="77777777" w:rsidR="00200ECF" w:rsidRDefault="00200ECF" w:rsidP="00200EC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</w:p>
          <w:p w14:paraId="524C374C" w14:textId="05CD58BE" w:rsidR="00200ECF" w:rsidRPr="00F06CD8" w:rsidRDefault="00200ECF" w:rsidP="00200EC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14:paraId="50F246E9" w14:textId="434EFC95" w:rsidR="00200ECF" w:rsidRPr="00681179" w:rsidRDefault="00200ECF" w:rsidP="00200ECF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79972C7C" w14:textId="77777777" w:rsidR="00200ECF" w:rsidRDefault="00200ECF" w:rsidP="00200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37929B11" w14:textId="2B3846C1" w:rsidR="00200ECF" w:rsidRDefault="00200ECF" w:rsidP="00200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  <w:bookmarkStart w:id="0" w:name="_GoBack"/>
            <w:bookmarkEnd w:id="0"/>
          </w:p>
          <w:p w14:paraId="31A6B2EB" w14:textId="0F224240" w:rsidR="00746D71" w:rsidRPr="00F720E0" w:rsidRDefault="00746D71" w:rsidP="00ED177E">
            <w:pPr>
              <w:spacing w:line="276" w:lineRule="auto"/>
              <w:rPr>
                <w:color w:val="000000"/>
              </w:rPr>
            </w:pPr>
          </w:p>
        </w:tc>
      </w:tr>
      <w:tr w:rsidR="00746D71" w14:paraId="43EC0F69" w14:textId="77777777" w:rsidTr="00746D71">
        <w:trPr>
          <w:trHeight w:val="2313"/>
        </w:trPr>
        <w:tc>
          <w:tcPr>
            <w:tcW w:w="4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F6DC7B" w14:textId="5EDDC607" w:rsidR="00404596" w:rsidRPr="00F06CD8" w:rsidRDefault="00404596" w:rsidP="004045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65752190" w14:textId="0B33E11E" w:rsidR="00404596" w:rsidRDefault="00404596" w:rsidP="0040459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Medycyna ratunkowa </w:t>
            </w:r>
          </w:p>
          <w:p w14:paraId="59958B12" w14:textId="736E80C3" w:rsidR="00404596" w:rsidRPr="00F06CD8" w:rsidRDefault="00404596" w:rsidP="004045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14:paraId="590511BF" w14:textId="77777777" w:rsidR="00404596" w:rsidRPr="00681179" w:rsidRDefault="00404596" w:rsidP="00404596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3286AEEB" w14:textId="77777777" w:rsidR="00404596" w:rsidRDefault="00404596" w:rsidP="0040459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63B513F9" w14:textId="77777777" w:rsidR="00746D71" w:rsidRDefault="00404596" w:rsidP="0040459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15E84974" w14:textId="77777777" w:rsidR="00404596" w:rsidRDefault="00404596" w:rsidP="00404596">
            <w:pPr>
              <w:spacing w:line="276" w:lineRule="auto"/>
              <w:rPr>
                <w:color w:val="000000"/>
              </w:rPr>
            </w:pPr>
          </w:p>
          <w:p w14:paraId="0B56A88E" w14:textId="77777777" w:rsidR="00404596" w:rsidRPr="00F06CD8" w:rsidRDefault="00404596" w:rsidP="004045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168D1905" w14:textId="77777777" w:rsidR="00404596" w:rsidRDefault="00404596" w:rsidP="0040459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Medycyna ratunkowa </w:t>
            </w:r>
          </w:p>
          <w:p w14:paraId="3E058898" w14:textId="27696169" w:rsidR="00404596" w:rsidRPr="00F06CD8" w:rsidRDefault="00404596" w:rsidP="004045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14:paraId="7555F666" w14:textId="740A6932" w:rsidR="00404596" w:rsidRPr="00681179" w:rsidRDefault="00404596" w:rsidP="00404596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14:paraId="7DDA9652" w14:textId="77777777" w:rsidR="00404596" w:rsidRDefault="00404596" w:rsidP="0040459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774C7E9B" w14:textId="03E93F2F" w:rsidR="00404596" w:rsidRPr="00E60E19" w:rsidRDefault="00404596" w:rsidP="00404596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EAF02A" w14:textId="77777777" w:rsidR="00746D71" w:rsidRPr="00F06CD8" w:rsidRDefault="00746D71" w:rsidP="009A0CD2">
            <w:pPr>
              <w:spacing w:line="276" w:lineRule="auto"/>
              <w:rPr>
                <w:color w:val="000000"/>
              </w:rPr>
            </w:pPr>
          </w:p>
        </w:tc>
      </w:tr>
      <w:tr w:rsidR="00746D71" w14:paraId="196396AE" w14:textId="77777777" w:rsidTr="00746D71">
        <w:trPr>
          <w:trHeight w:val="3134"/>
        </w:trPr>
        <w:tc>
          <w:tcPr>
            <w:tcW w:w="45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280315B" w14:textId="5F73CCE0" w:rsidR="00746D71" w:rsidRDefault="00746D71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7AF24FBD" w14:textId="7FEDB487" w:rsidR="00746D71" w:rsidRPr="00F06CD8" w:rsidRDefault="00746D71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 – 19.30</w:t>
            </w:r>
          </w:p>
          <w:p w14:paraId="3CEA0424" w14:textId="77777777" w:rsidR="00746D71" w:rsidRDefault="00746D71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78ADA3EE" w14:textId="77777777" w:rsidR="00746D71" w:rsidRDefault="00746D71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3876CCE9" w14:textId="77777777" w:rsidR="00746D71" w:rsidRDefault="00746D71" w:rsidP="003252B9">
            <w:pPr>
              <w:spacing w:line="276" w:lineRule="auto"/>
            </w:pPr>
            <w:r>
              <w:t>ĆW. GR. 2</w:t>
            </w:r>
          </w:p>
          <w:p w14:paraId="409FCC67" w14:textId="77777777" w:rsidR="00746D71" w:rsidRDefault="00746D71" w:rsidP="003252B9">
            <w:pPr>
              <w:spacing w:line="276" w:lineRule="auto"/>
            </w:pPr>
            <w:r>
              <w:t>MGR M. DURLEJ</w:t>
            </w:r>
          </w:p>
          <w:p w14:paraId="4D716961" w14:textId="77777777" w:rsidR="00746D71" w:rsidRDefault="00746D71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E72DF82" w14:textId="6A96B3E4" w:rsidR="00746D71" w:rsidRPr="00E60E19" w:rsidRDefault="00746D71" w:rsidP="00F720E0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F559A3" w14:textId="1664C77C" w:rsidR="00746D71" w:rsidRPr="00F06CD8" w:rsidRDefault="00746D71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18.00 – 20.15</w:t>
            </w:r>
          </w:p>
          <w:p w14:paraId="1A7CB322" w14:textId="77777777" w:rsidR="00746D71" w:rsidRDefault="00746D71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3CF0EF00" w14:textId="77777777" w:rsidR="00746D71" w:rsidRDefault="00746D71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020DB011" w14:textId="13A40ECA" w:rsidR="00746D71" w:rsidRDefault="00746D71" w:rsidP="0040210C">
            <w:pPr>
              <w:spacing w:line="276" w:lineRule="auto"/>
            </w:pPr>
            <w:r>
              <w:t>ĆW. GR. 3 DR I. MICHNIEWICZ</w:t>
            </w:r>
          </w:p>
          <w:p w14:paraId="3868C5FC" w14:textId="77777777" w:rsidR="00746D71" w:rsidRPr="00E4300A" w:rsidRDefault="00746D71" w:rsidP="0040210C">
            <w:pPr>
              <w:spacing w:line="276" w:lineRule="auto"/>
            </w:pPr>
            <w:r>
              <w:rPr>
                <w:color w:val="000000"/>
              </w:rPr>
              <w:t>Basen Delfin</w:t>
            </w:r>
          </w:p>
        </w:tc>
      </w:tr>
    </w:tbl>
    <w:p w14:paraId="1A41F215" w14:textId="77777777" w:rsidR="008E3500" w:rsidRDefault="008E3500" w:rsidP="008E3500"/>
    <w:sectPr w:rsidR="008E3500" w:rsidSect="00481DEA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5D0D"/>
    <w:rsid w:val="000778CA"/>
    <w:rsid w:val="00090474"/>
    <w:rsid w:val="000B227B"/>
    <w:rsid w:val="000B7C47"/>
    <w:rsid w:val="000C2D08"/>
    <w:rsid w:val="000D7E8E"/>
    <w:rsid w:val="0015068F"/>
    <w:rsid w:val="00155B14"/>
    <w:rsid w:val="001A18E9"/>
    <w:rsid w:val="001A2C05"/>
    <w:rsid w:val="001C4434"/>
    <w:rsid w:val="00200ECF"/>
    <w:rsid w:val="00227B7A"/>
    <w:rsid w:val="00252341"/>
    <w:rsid w:val="00276148"/>
    <w:rsid w:val="002A4399"/>
    <w:rsid w:val="002F3EF8"/>
    <w:rsid w:val="003252B9"/>
    <w:rsid w:val="00383ABC"/>
    <w:rsid w:val="00392867"/>
    <w:rsid w:val="00395E8F"/>
    <w:rsid w:val="003B026B"/>
    <w:rsid w:val="003B769B"/>
    <w:rsid w:val="003D3118"/>
    <w:rsid w:val="003F4577"/>
    <w:rsid w:val="0040210C"/>
    <w:rsid w:val="00404596"/>
    <w:rsid w:val="00424C6C"/>
    <w:rsid w:val="0044080A"/>
    <w:rsid w:val="00451C6A"/>
    <w:rsid w:val="00481DE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8235F"/>
    <w:rsid w:val="006B3A35"/>
    <w:rsid w:val="006E2C5A"/>
    <w:rsid w:val="006F3968"/>
    <w:rsid w:val="00735FFC"/>
    <w:rsid w:val="007379BA"/>
    <w:rsid w:val="00746D71"/>
    <w:rsid w:val="00767F00"/>
    <w:rsid w:val="007A5692"/>
    <w:rsid w:val="007F453D"/>
    <w:rsid w:val="00833533"/>
    <w:rsid w:val="0083490F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0DED"/>
    <w:rsid w:val="00942CA2"/>
    <w:rsid w:val="00974E16"/>
    <w:rsid w:val="009A0CD2"/>
    <w:rsid w:val="009B160B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143BA"/>
    <w:rsid w:val="00B34ADC"/>
    <w:rsid w:val="00B46B2E"/>
    <w:rsid w:val="00BA330D"/>
    <w:rsid w:val="00BC0A7E"/>
    <w:rsid w:val="00BD0DF8"/>
    <w:rsid w:val="00BE099B"/>
    <w:rsid w:val="00BE5E81"/>
    <w:rsid w:val="00BF15BD"/>
    <w:rsid w:val="00C02B27"/>
    <w:rsid w:val="00C11C36"/>
    <w:rsid w:val="00C54EBC"/>
    <w:rsid w:val="00CC0901"/>
    <w:rsid w:val="00CC24F9"/>
    <w:rsid w:val="00CE552A"/>
    <w:rsid w:val="00D32066"/>
    <w:rsid w:val="00D35673"/>
    <w:rsid w:val="00D363D3"/>
    <w:rsid w:val="00D55B9F"/>
    <w:rsid w:val="00D614B9"/>
    <w:rsid w:val="00DC31A9"/>
    <w:rsid w:val="00DC5D37"/>
    <w:rsid w:val="00DE71DB"/>
    <w:rsid w:val="00E42AF4"/>
    <w:rsid w:val="00E4300A"/>
    <w:rsid w:val="00E524C9"/>
    <w:rsid w:val="00E60E19"/>
    <w:rsid w:val="00E8203E"/>
    <w:rsid w:val="00E91273"/>
    <w:rsid w:val="00EB2A10"/>
    <w:rsid w:val="00EC7A87"/>
    <w:rsid w:val="00ED177E"/>
    <w:rsid w:val="00ED77D5"/>
    <w:rsid w:val="00ED7BF5"/>
    <w:rsid w:val="00EE4A9C"/>
    <w:rsid w:val="00EE5321"/>
    <w:rsid w:val="00EE7E32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61A8"/>
  <w15:docId w15:val="{067B4D5D-C9B2-4A1C-B919-6ADEB53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86EF0-60C3-4EF1-91F0-6F47DFFD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B5B7AE9C.dotm</Template>
  <TotalTime>423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76</cp:revision>
  <cp:lastPrinted>2023-01-06T12:03:00Z</cp:lastPrinted>
  <dcterms:created xsi:type="dcterms:W3CDTF">2022-10-01T14:16:00Z</dcterms:created>
  <dcterms:modified xsi:type="dcterms:W3CDTF">2025-03-18T08:05:00Z</dcterms:modified>
</cp:coreProperties>
</file>