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96D25B0" w14:textId="4765A026" w:rsidR="008E3500" w:rsidRDefault="00481DE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DODATKOWY</w:t>
      </w:r>
    </w:p>
    <w:p w14:paraId="1B4BC275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14:paraId="6DBAA4C3" w14:textId="77777777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446FBD19" w14:textId="2F2E43B4"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DB64393" w14:textId="59B8F976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481DEA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44B0990" w14:textId="1AA697FF"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92867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392867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14:paraId="49C7AD82" w14:textId="77777777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C9AC" w14:textId="77777777"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BF896A4" w14:textId="77777777"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B7CC2C" w14:textId="77777777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58208F78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742CE67A" w14:textId="77777777" w:rsidR="00D363D3" w:rsidRDefault="00D363D3" w:rsidP="00D363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7992C822" w14:textId="77777777" w:rsidR="00D363D3" w:rsidRDefault="00D363D3" w:rsidP="00D363D3">
            <w:pPr>
              <w:spacing w:line="276" w:lineRule="auto"/>
            </w:pPr>
            <w:r>
              <w:t>ĆW. GR. 1</w:t>
            </w:r>
          </w:p>
          <w:p w14:paraId="0F14BD43" w14:textId="77777777" w:rsidR="00D363D3" w:rsidRDefault="00D363D3" w:rsidP="00D363D3">
            <w:pPr>
              <w:spacing w:line="276" w:lineRule="auto"/>
            </w:pPr>
            <w:r>
              <w:t>DR D. WISZNIEWSKI</w:t>
            </w:r>
          </w:p>
          <w:p w14:paraId="29AD5F06" w14:textId="77777777" w:rsidR="00D363D3" w:rsidRDefault="00D363D3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7B233F0B" w14:textId="77777777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14:paraId="12368F58" w14:textId="77777777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5225F0AB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7CE888DB" w14:textId="77777777" w:rsidR="00481DEA" w:rsidRDefault="00481DEA" w:rsidP="00481DE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7FD725D4" w14:textId="77777777" w:rsidR="00481DEA" w:rsidRDefault="00481DEA" w:rsidP="00481DEA">
            <w:pPr>
              <w:spacing w:line="276" w:lineRule="auto"/>
            </w:pPr>
            <w:r>
              <w:t>ĆW. GR. 2</w:t>
            </w:r>
          </w:p>
          <w:p w14:paraId="7BD321FC" w14:textId="77777777" w:rsidR="00481DEA" w:rsidRDefault="00481DEA" w:rsidP="00481DEA">
            <w:pPr>
              <w:spacing w:line="276" w:lineRule="auto"/>
            </w:pPr>
            <w:r>
              <w:t>MGR T. SKRZYPCZYŃSKI</w:t>
            </w:r>
          </w:p>
          <w:p w14:paraId="31A6B2EB" w14:textId="3B38A84F" w:rsidR="00CC0901" w:rsidRPr="00F720E0" w:rsidRDefault="00481DEA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9A63EE6" w14:textId="0421D168" w:rsidR="00CC0901" w:rsidRPr="00481DEA" w:rsidRDefault="00CC0901" w:rsidP="000778CA">
            <w:pPr>
              <w:spacing w:line="276" w:lineRule="auto"/>
              <w:rPr>
                <w:bCs/>
              </w:rPr>
            </w:pPr>
          </w:p>
        </w:tc>
      </w:tr>
      <w:tr w:rsidR="008B2F65" w14:paraId="43EC0F69" w14:textId="77777777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837A9" w14:textId="77777777"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14:paraId="2F5C034C" w14:textId="77777777"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77F73739" w14:textId="77777777" w:rsidR="00BE099B" w:rsidRPr="00F06CD8" w:rsidRDefault="00FE1DA6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14:paraId="620E83E2" w14:textId="77777777"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FE1DA6">
              <w:rPr>
                <w:szCs w:val="20"/>
              </w:rPr>
              <w:t>K. PORADA</w:t>
            </w:r>
          </w:p>
          <w:p w14:paraId="61E670CE" w14:textId="77777777"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60828AC4" w14:textId="77777777"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0B126BAE" w14:textId="77777777" w:rsidR="00D614B9" w:rsidRDefault="00D614B9" w:rsidP="00C11C36">
            <w:pPr>
              <w:spacing w:line="276" w:lineRule="auto"/>
              <w:rPr>
                <w:bCs/>
              </w:rPr>
            </w:pPr>
          </w:p>
          <w:p w14:paraId="5CB9A9F5" w14:textId="77777777"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14:paraId="59B9FB3D" w14:textId="77777777"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FE1DA6">
              <w:rPr>
                <w:rFonts w:cs="Tahoma"/>
                <w:color w:val="000000"/>
              </w:rPr>
              <w:t>ZP GR. 4</w:t>
            </w:r>
          </w:p>
          <w:p w14:paraId="4EE827D4" w14:textId="77777777"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FE1DA6">
              <w:rPr>
                <w:color w:val="000000"/>
                <w:szCs w:val="20"/>
              </w:rPr>
              <w:t>BIELAN</w:t>
            </w:r>
          </w:p>
          <w:p w14:paraId="3B4CD399" w14:textId="77777777"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0D5E576C" w14:textId="77777777"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14:paraId="774C7E9B" w14:textId="77777777" w:rsidR="00BE099B" w:rsidRPr="00E60E19" w:rsidRDefault="00BE099B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A1FF3D" w14:textId="77777777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7DC9959B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397D6255" w14:textId="77777777" w:rsidR="00D363D3" w:rsidRDefault="00D363D3" w:rsidP="00D363D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14:paraId="1A3216A5" w14:textId="77777777" w:rsidR="00D363D3" w:rsidRDefault="00D363D3" w:rsidP="00D363D3">
            <w:pPr>
              <w:spacing w:line="276" w:lineRule="auto"/>
            </w:pPr>
            <w:r>
              <w:t>ĆW. GR. 1</w:t>
            </w:r>
          </w:p>
          <w:p w14:paraId="0E9B8186" w14:textId="77777777" w:rsidR="00D363D3" w:rsidRDefault="00D363D3" w:rsidP="00D363D3">
            <w:pPr>
              <w:spacing w:line="276" w:lineRule="auto"/>
            </w:pPr>
            <w:r>
              <w:t>DR D. WISZNIEWSKI</w:t>
            </w:r>
          </w:p>
          <w:p w14:paraId="7EC4B363" w14:textId="77777777" w:rsidR="00D363D3" w:rsidRDefault="00D363D3" w:rsidP="00D363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5B22E8A1" w14:textId="77777777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</w:p>
          <w:p w14:paraId="65435881" w14:textId="77777777" w:rsidR="00D363D3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14:paraId="63A73BE8" w14:textId="77777777" w:rsidR="00D363D3" w:rsidRPr="00F06CD8" w:rsidRDefault="00D363D3" w:rsidP="00D363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14:paraId="079DBDC9" w14:textId="77777777" w:rsidR="00481DEA" w:rsidRDefault="00481DEA" w:rsidP="00481DE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14:paraId="49868EC0" w14:textId="77777777" w:rsidR="00481DEA" w:rsidRDefault="00481DEA" w:rsidP="00481DEA">
            <w:pPr>
              <w:spacing w:line="276" w:lineRule="auto"/>
            </w:pPr>
            <w:r>
              <w:t>ĆW. GR. 2</w:t>
            </w:r>
          </w:p>
          <w:p w14:paraId="4A1F4792" w14:textId="77777777" w:rsidR="00481DEA" w:rsidRDefault="00481DEA" w:rsidP="00481DEA">
            <w:pPr>
              <w:spacing w:line="276" w:lineRule="auto"/>
            </w:pPr>
            <w:r>
              <w:t>MGR T. SKRZYPCZYŃSKI</w:t>
            </w:r>
          </w:p>
          <w:p w14:paraId="2D09947E" w14:textId="77777777" w:rsidR="00481DEA" w:rsidRDefault="00481DEA" w:rsidP="00481DE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14:paraId="6AEAF02A" w14:textId="77777777" w:rsidR="00681179" w:rsidRPr="00F06CD8" w:rsidRDefault="00681179" w:rsidP="00481DE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C7B89" w14:textId="77777777"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14:paraId="196396AE" w14:textId="77777777" w:rsidTr="00CC0901">
        <w:trPr>
          <w:trHeight w:val="313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218046A" w14:textId="77777777"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7E6E251B" w14:textId="77777777"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14:paraId="62926B67" w14:textId="1AEC4089"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6164E7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TKI WSPÓŁPRACUJĄCE </w:t>
            </w:r>
          </w:p>
          <w:p w14:paraId="262F2C28" w14:textId="77777777"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14:paraId="7ABDB6EC" w14:textId="77777777" w:rsidR="00F720E0" w:rsidRDefault="003B026B" w:rsidP="00F720E0">
            <w:pPr>
              <w:spacing w:line="276" w:lineRule="auto"/>
            </w:pPr>
            <w:r>
              <w:t>ĆW. GR. 3</w:t>
            </w:r>
          </w:p>
          <w:p w14:paraId="5B1F6502" w14:textId="77777777" w:rsidR="00F720E0" w:rsidRDefault="00F720E0" w:rsidP="00F720E0">
            <w:pPr>
              <w:spacing w:line="276" w:lineRule="auto"/>
            </w:pPr>
            <w:r>
              <w:t>MGR R. KOPEĆ</w:t>
            </w:r>
          </w:p>
          <w:p w14:paraId="5E72DF82" w14:textId="77777777"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7F559A3" w14:textId="77777777" w:rsidR="0040210C" w:rsidRPr="00F06CD8" w:rsidRDefault="00E4300A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18.00 – 20.15</w:t>
            </w:r>
          </w:p>
          <w:p w14:paraId="1A7CB322" w14:textId="77777777"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3CF0EF00" w14:textId="77777777"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020DB011" w14:textId="0F88B88A" w:rsidR="00E4300A" w:rsidRDefault="0040210C" w:rsidP="0040210C">
            <w:pPr>
              <w:spacing w:line="276" w:lineRule="auto"/>
            </w:pPr>
            <w:r>
              <w:t xml:space="preserve">ĆW. GR. </w:t>
            </w:r>
            <w:r w:rsidR="00481DEA">
              <w:t>3</w:t>
            </w:r>
            <w:r w:rsidR="00E4300A">
              <w:t xml:space="preserve"> DR I. MICHNIEWICZ</w:t>
            </w:r>
          </w:p>
          <w:p w14:paraId="62282037" w14:textId="77777777" w:rsidR="00E4300A" w:rsidRDefault="00E4300A" w:rsidP="0040210C">
            <w:pPr>
              <w:spacing w:line="276" w:lineRule="auto"/>
            </w:pPr>
            <w:r>
              <w:t>ĆW. GR. 2 DR R. MICHNIEWICZ</w:t>
            </w:r>
          </w:p>
          <w:p w14:paraId="3868C5FC" w14:textId="77777777" w:rsidR="008D6CD3" w:rsidRPr="00E4300A" w:rsidRDefault="00E4300A" w:rsidP="0040210C">
            <w:pPr>
              <w:spacing w:line="276" w:lineRule="auto"/>
            </w:pPr>
            <w:r>
              <w:rPr>
                <w:color w:val="000000"/>
              </w:rPr>
              <w:t>Basen Delfin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B62984" w14:textId="206B2600" w:rsidR="008D6CD3" w:rsidRPr="003D3118" w:rsidRDefault="008D6CD3" w:rsidP="003D3118">
            <w:pPr>
              <w:spacing w:line="276" w:lineRule="auto"/>
              <w:rPr>
                <w:color w:val="000000"/>
              </w:rPr>
            </w:pPr>
          </w:p>
        </w:tc>
      </w:tr>
    </w:tbl>
    <w:p w14:paraId="1C985001" w14:textId="77777777" w:rsidR="008E3500" w:rsidRDefault="008E3500" w:rsidP="008E3500"/>
    <w:p w14:paraId="1A41F215" w14:textId="77777777" w:rsidR="008E3500" w:rsidRDefault="008E3500" w:rsidP="008E3500"/>
    <w:sectPr w:rsidR="008E3500" w:rsidSect="00481DE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27B7A"/>
    <w:rsid w:val="00252341"/>
    <w:rsid w:val="00276148"/>
    <w:rsid w:val="002A4399"/>
    <w:rsid w:val="00383ABC"/>
    <w:rsid w:val="00392867"/>
    <w:rsid w:val="00395E8F"/>
    <w:rsid w:val="003B026B"/>
    <w:rsid w:val="003B769B"/>
    <w:rsid w:val="003D3118"/>
    <w:rsid w:val="003F4577"/>
    <w:rsid w:val="0040210C"/>
    <w:rsid w:val="00424C6C"/>
    <w:rsid w:val="0044080A"/>
    <w:rsid w:val="00451C6A"/>
    <w:rsid w:val="00481DE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164E7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46B2E"/>
    <w:rsid w:val="00BA330D"/>
    <w:rsid w:val="00BC0A7E"/>
    <w:rsid w:val="00BD0DF8"/>
    <w:rsid w:val="00BE099B"/>
    <w:rsid w:val="00BE5E81"/>
    <w:rsid w:val="00BF15BD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5D37"/>
    <w:rsid w:val="00DE71DB"/>
    <w:rsid w:val="00E42AF4"/>
    <w:rsid w:val="00E4300A"/>
    <w:rsid w:val="00E524C9"/>
    <w:rsid w:val="00E60E19"/>
    <w:rsid w:val="00E8203E"/>
    <w:rsid w:val="00E91273"/>
    <w:rsid w:val="00EB2A10"/>
    <w:rsid w:val="00EC7A87"/>
    <w:rsid w:val="00ED77D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C3CF3052.dotm</Template>
  <TotalTime>370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65</cp:revision>
  <cp:lastPrinted>2023-01-06T12:03:00Z</cp:lastPrinted>
  <dcterms:created xsi:type="dcterms:W3CDTF">2022-10-01T14:16:00Z</dcterms:created>
  <dcterms:modified xsi:type="dcterms:W3CDTF">2025-03-13T12:27:00Z</dcterms:modified>
</cp:coreProperties>
</file>