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93EDA" w14:textId="1B12C091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</w:t>
      </w:r>
      <w:r w:rsidR="00481DEA">
        <w:rPr>
          <w:rFonts w:cs="Tahoma"/>
          <w:b/>
          <w:bCs/>
        </w:rPr>
        <w:t>akademicki 2024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20BDAC3F" w14:textId="77777777" w:rsidR="00481DEA" w:rsidRDefault="00481DE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696D25B0" w14:textId="4765A026" w:rsidR="008E3500" w:rsidRDefault="00481DEA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II</w:t>
      </w:r>
      <w:r w:rsidR="00043402">
        <w:rPr>
          <w:b/>
          <w:bCs/>
          <w:color w:val="00B0F0"/>
        </w:rPr>
        <w:t xml:space="preserve"> /semestr </w:t>
      </w:r>
      <w:r w:rsidR="00001B76">
        <w:rPr>
          <w:b/>
          <w:bCs/>
          <w:color w:val="00B0F0"/>
        </w:rPr>
        <w:t>4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>
        <w:rPr>
          <w:rFonts w:ascii="Comic Sans MS" w:hAnsi="Comic Sans MS"/>
          <w:b/>
          <w:bCs/>
          <w:color w:val="00B0F0"/>
        </w:rPr>
        <w:t>DODATKOWY</w:t>
      </w:r>
    </w:p>
    <w:p w14:paraId="1B4BC275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5729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29"/>
      </w:tblGrid>
      <w:tr w:rsidR="005A2CAF" w14:paraId="6DBAA4C3" w14:textId="77777777" w:rsidTr="005A2CAF">
        <w:trPr>
          <w:tblHeader/>
        </w:trPr>
        <w:tc>
          <w:tcPr>
            <w:tcW w:w="5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244B0990" w14:textId="7F1504E0" w:rsidR="005A2CAF" w:rsidRPr="00AC3E89" w:rsidRDefault="005A2CAF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07.2025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5A2CAF" w14:paraId="49C7AD82" w14:textId="77777777" w:rsidTr="005A2CAF">
        <w:trPr>
          <w:trHeight w:val="1813"/>
        </w:trPr>
        <w:tc>
          <w:tcPr>
            <w:tcW w:w="57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06539F" w14:textId="593AC081" w:rsidR="005A2CAF" w:rsidRPr="00F06CD8" w:rsidRDefault="005A2CAF" w:rsidP="002F3EF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14:paraId="67C2C636" w14:textId="77777777" w:rsidR="005A2CAF" w:rsidRDefault="005A2CAF" w:rsidP="002F3EF8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ratunkowa</w:t>
            </w:r>
          </w:p>
          <w:p w14:paraId="363B0273" w14:textId="7708CDA0" w:rsidR="005A2CAF" w:rsidRPr="00F06CD8" w:rsidRDefault="005A2CAF" w:rsidP="002F3EF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2</w:t>
            </w:r>
          </w:p>
          <w:p w14:paraId="10D9C0C9" w14:textId="63C67D68" w:rsidR="005A2CAF" w:rsidRPr="00681179" w:rsidRDefault="005A2CAF" w:rsidP="002F3EF8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B. PIĘKNY</w:t>
            </w:r>
          </w:p>
          <w:p w14:paraId="0CC58BAE" w14:textId="77777777" w:rsidR="005A2CAF" w:rsidRDefault="005A2CAF" w:rsidP="002F3EF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14:paraId="118C4F95" w14:textId="77777777" w:rsidR="005A2CAF" w:rsidRDefault="005A2CAF" w:rsidP="002F3EF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14:paraId="09A63EE6" w14:textId="59100492" w:rsidR="005A2CAF" w:rsidRPr="00481DEA" w:rsidRDefault="005A2CAF" w:rsidP="00ED7BF5">
            <w:pPr>
              <w:spacing w:line="276" w:lineRule="auto"/>
              <w:rPr>
                <w:bCs/>
              </w:rPr>
            </w:pPr>
          </w:p>
        </w:tc>
      </w:tr>
      <w:tr w:rsidR="005A2CAF" w14:paraId="43EC0F69" w14:textId="77777777" w:rsidTr="005A2CAF">
        <w:trPr>
          <w:trHeight w:val="2313"/>
        </w:trPr>
        <w:tc>
          <w:tcPr>
            <w:tcW w:w="57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E889F" w14:textId="77777777" w:rsidR="005A2CAF" w:rsidRDefault="005A2CAF" w:rsidP="005A2CA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14:paraId="731C1706" w14:textId="77777777" w:rsidR="005A2CAF" w:rsidRPr="00F06CD8" w:rsidRDefault="005A2CAF" w:rsidP="005A2CA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13.45 – 16.00</w:t>
            </w:r>
          </w:p>
          <w:p w14:paraId="17AC242A" w14:textId="40DA5B89" w:rsidR="005A2CAF" w:rsidRDefault="005A2CAF" w:rsidP="005A2CAF">
            <w:pPr>
              <w:spacing w:line="276" w:lineRule="auto"/>
              <w:rPr>
                <w:b/>
              </w:rPr>
            </w:pPr>
            <w:r>
              <w:rPr>
                <w:b/>
              </w:rPr>
              <w:t>JEDNO</w:t>
            </w:r>
            <w:r w:rsidR="003A62C0">
              <w:rPr>
                <w:b/>
              </w:rPr>
              <w:t>S</w:t>
            </w:r>
            <w:bookmarkStart w:id="0" w:name="_GoBack"/>
            <w:bookmarkEnd w:id="0"/>
            <w:r>
              <w:rPr>
                <w:b/>
              </w:rPr>
              <w:t xml:space="preserve">TKI WSPÓŁPRACUJĄCE </w:t>
            </w:r>
          </w:p>
          <w:p w14:paraId="41F410C9" w14:textId="77777777" w:rsidR="005A2CAF" w:rsidRDefault="005A2CAF" w:rsidP="005A2CAF">
            <w:pPr>
              <w:spacing w:line="276" w:lineRule="auto"/>
              <w:rPr>
                <w:b/>
              </w:rPr>
            </w:pPr>
            <w:r>
              <w:rPr>
                <w:b/>
              </w:rPr>
              <w:t>Z SYSTEMEM – SYSTEM RATOWNICZO - GAŚNICZY</w:t>
            </w:r>
          </w:p>
          <w:p w14:paraId="4B34CB55" w14:textId="77777777" w:rsidR="005A2CAF" w:rsidRDefault="005A2CAF" w:rsidP="005A2CAF">
            <w:pPr>
              <w:spacing w:line="276" w:lineRule="auto"/>
            </w:pPr>
            <w:r>
              <w:t>ĆW. GR. 2</w:t>
            </w:r>
          </w:p>
          <w:p w14:paraId="43694D53" w14:textId="77777777" w:rsidR="005A2CAF" w:rsidRDefault="005A2CAF" w:rsidP="005A2CAF">
            <w:pPr>
              <w:spacing w:line="276" w:lineRule="auto"/>
            </w:pPr>
            <w:r>
              <w:t>MGR R. KOPEĆ</w:t>
            </w:r>
          </w:p>
          <w:p w14:paraId="4778917C" w14:textId="77777777" w:rsidR="005A2CAF" w:rsidRDefault="005A2CAF" w:rsidP="005A2CAF">
            <w:pPr>
              <w:rPr>
                <w:color w:val="000000"/>
              </w:rPr>
            </w:pPr>
            <w:r>
              <w:rPr>
                <w:color w:val="000000"/>
              </w:rPr>
              <w:t>Straż Pożarna</w:t>
            </w:r>
          </w:p>
          <w:p w14:paraId="6F262AD3" w14:textId="77777777" w:rsidR="005A2CAF" w:rsidRDefault="005A2CAF" w:rsidP="005A2CAF">
            <w:pPr>
              <w:rPr>
                <w:color w:val="000000"/>
              </w:rPr>
            </w:pPr>
          </w:p>
          <w:p w14:paraId="520C7B89" w14:textId="77721896" w:rsidR="005A2CAF" w:rsidRPr="000C2D08" w:rsidRDefault="005A2CAF" w:rsidP="005A2CAF">
            <w:pPr>
              <w:rPr>
                <w:color w:val="000000"/>
              </w:rPr>
            </w:pPr>
          </w:p>
        </w:tc>
      </w:tr>
      <w:tr w:rsidR="005A2CAF" w14:paraId="196396AE" w14:textId="77777777" w:rsidTr="005A2CAF">
        <w:trPr>
          <w:trHeight w:val="3134"/>
        </w:trPr>
        <w:tc>
          <w:tcPr>
            <w:tcW w:w="57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2E01F4" w14:textId="77777777" w:rsidR="005A2CAF" w:rsidRDefault="005A2CAF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4A0DD125" w14:textId="77777777" w:rsidR="005A2CAF" w:rsidRPr="00F06CD8" w:rsidRDefault="005A2CAF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14:paraId="0F1D5AAD" w14:textId="77777777" w:rsidR="005A2CAF" w:rsidRDefault="005A2CAF" w:rsidP="003252B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14:paraId="742C5757" w14:textId="77777777" w:rsidR="005A2CAF" w:rsidRDefault="005A2CAF" w:rsidP="003252B9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14:paraId="641FA328" w14:textId="77777777" w:rsidR="005A2CAF" w:rsidRDefault="005A2CAF" w:rsidP="003252B9">
            <w:pPr>
              <w:spacing w:line="276" w:lineRule="auto"/>
            </w:pPr>
            <w:r>
              <w:t>ĆW. GR. 2</w:t>
            </w:r>
          </w:p>
          <w:p w14:paraId="2CC32DCB" w14:textId="28AE9608" w:rsidR="005A2CAF" w:rsidRDefault="005A2CAF" w:rsidP="003252B9">
            <w:pPr>
              <w:spacing w:line="276" w:lineRule="auto"/>
            </w:pPr>
            <w:r>
              <w:t>MGR K. GÓRNY</w:t>
            </w:r>
          </w:p>
          <w:p w14:paraId="56C08CAD" w14:textId="77777777" w:rsidR="005A2CAF" w:rsidRDefault="005A2CAF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color w:val="000000"/>
              </w:rPr>
              <w:t>sala gimnastyczna ul. Poznańska</w:t>
            </w:r>
            <w:r>
              <w:rPr>
                <w:rFonts w:cs="Tahoma"/>
                <w:color w:val="000000"/>
              </w:rPr>
              <w:t xml:space="preserve"> </w:t>
            </w:r>
          </w:p>
          <w:p w14:paraId="5AB62984" w14:textId="206B2600" w:rsidR="005A2CAF" w:rsidRPr="003D3118" w:rsidRDefault="005A2CAF" w:rsidP="003D3118">
            <w:pPr>
              <w:spacing w:line="276" w:lineRule="auto"/>
              <w:rPr>
                <w:color w:val="000000"/>
              </w:rPr>
            </w:pPr>
          </w:p>
        </w:tc>
      </w:tr>
    </w:tbl>
    <w:p w14:paraId="1A41F215" w14:textId="77777777" w:rsidR="008E3500" w:rsidRDefault="008E3500" w:rsidP="008E3500"/>
    <w:sectPr w:rsidR="008E3500" w:rsidSect="00481DEA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01B76"/>
    <w:rsid w:val="00031D79"/>
    <w:rsid w:val="00043402"/>
    <w:rsid w:val="00053F71"/>
    <w:rsid w:val="0006054C"/>
    <w:rsid w:val="00061583"/>
    <w:rsid w:val="00075D0D"/>
    <w:rsid w:val="000778CA"/>
    <w:rsid w:val="00090474"/>
    <w:rsid w:val="000B227B"/>
    <w:rsid w:val="000B7C47"/>
    <w:rsid w:val="000C2D08"/>
    <w:rsid w:val="000D7E8E"/>
    <w:rsid w:val="0015068F"/>
    <w:rsid w:val="00155B14"/>
    <w:rsid w:val="001A18E9"/>
    <w:rsid w:val="001A2C05"/>
    <w:rsid w:val="001C4434"/>
    <w:rsid w:val="00227B7A"/>
    <w:rsid w:val="00252341"/>
    <w:rsid w:val="00276148"/>
    <w:rsid w:val="002A4399"/>
    <w:rsid w:val="002F3EF8"/>
    <w:rsid w:val="003252B9"/>
    <w:rsid w:val="00383ABC"/>
    <w:rsid w:val="00392867"/>
    <w:rsid w:val="00395E8F"/>
    <w:rsid w:val="003A62C0"/>
    <w:rsid w:val="003B026B"/>
    <w:rsid w:val="003B769B"/>
    <w:rsid w:val="003D3118"/>
    <w:rsid w:val="003F4577"/>
    <w:rsid w:val="0040210C"/>
    <w:rsid w:val="00424C6C"/>
    <w:rsid w:val="0044080A"/>
    <w:rsid w:val="00451C6A"/>
    <w:rsid w:val="00481DEA"/>
    <w:rsid w:val="004A6D13"/>
    <w:rsid w:val="004B2FDB"/>
    <w:rsid w:val="004D7ED4"/>
    <w:rsid w:val="004F3CE0"/>
    <w:rsid w:val="00590FF6"/>
    <w:rsid w:val="00597326"/>
    <w:rsid w:val="005A2CAF"/>
    <w:rsid w:val="005A7B83"/>
    <w:rsid w:val="005B35DE"/>
    <w:rsid w:val="005C2C52"/>
    <w:rsid w:val="005E41A5"/>
    <w:rsid w:val="00620960"/>
    <w:rsid w:val="00621AB2"/>
    <w:rsid w:val="00625AC6"/>
    <w:rsid w:val="00630B80"/>
    <w:rsid w:val="00631B3C"/>
    <w:rsid w:val="0064477B"/>
    <w:rsid w:val="00660391"/>
    <w:rsid w:val="00681179"/>
    <w:rsid w:val="0068235F"/>
    <w:rsid w:val="006B3A35"/>
    <w:rsid w:val="006E2C5A"/>
    <w:rsid w:val="006F3968"/>
    <w:rsid w:val="00735FFC"/>
    <w:rsid w:val="007379BA"/>
    <w:rsid w:val="00767F00"/>
    <w:rsid w:val="007A5692"/>
    <w:rsid w:val="007F453D"/>
    <w:rsid w:val="00833533"/>
    <w:rsid w:val="0083490F"/>
    <w:rsid w:val="00875D74"/>
    <w:rsid w:val="00891A3D"/>
    <w:rsid w:val="00897DCC"/>
    <w:rsid w:val="008B2F65"/>
    <w:rsid w:val="008B60BE"/>
    <w:rsid w:val="008D09AE"/>
    <w:rsid w:val="008D6CD3"/>
    <w:rsid w:val="008E3500"/>
    <w:rsid w:val="0090676E"/>
    <w:rsid w:val="00907394"/>
    <w:rsid w:val="00940DED"/>
    <w:rsid w:val="00942CA2"/>
    <w:rsid w:val="00974E16"/>
    <w:rsid w:val="009A0CD2"/>
    <w:rsid w:val="009B160B"/>
    <w:rsid w:val="00A026EB"/>
    <w:rsid w:val="00A2745F"/>
    <w:rsid w:val="00A563E5"/>
    <w:rsid w:val="00A649C4"/>
    <w:rsid w:val="00A70D4D"/>
    <w:rsid w:val="00A72257"/>
    <w:rsid w:val="00AB033F"/>
    <w:rsid w:val="00AB5C4A"/>
    <w:rsid w:val="00AC014B"/>
    <w:rsid w:val="00AC29E2"/>
    <w:rsid w:val="00AC3E89"/>
    <w:rsid w:val="00AE4952"/>
    <w:rsid w:val="00AE692D"/>
    <w:rsid w:val="00B143BA"/>
    <w:rsid w:val="00B34ADC"/>
    <w:rsid w:val="00B46B2E"/>
    <w:rsid w:val="00BA330D"/>
    <w:rsid w:val="00BC0A7E"/>
    <w:rsid w:val="00BD0DF8"/>
    <w:rsid w:val="00BE099B"/>
    <w:rsid w:val="00BE5E81"/>
    <w:rsid w:val="00BF15BD"/>
    <w:rsid w:val="00C02B27"/>
    <w:rsid w:val="00C11C36"/>
    <w:rsid w:val="00C54EBC"/>
    <w:rsid w:val="00CC0901"/>
    <w:rsid w:val="00CC24F9"/>
    <w:rsid w:val="00CE552A"/>
    <w:rsid w:val="00D32066"/>
    <w:rsid w:val="00D35673"/>
    <w:rsid w:val="00D363D3"/>
    <w:rsid w:val="00D55B9F"/>
    <w:rsid w:val="00D614B9"/>
    <w:rsid w:val="00DC31A9"/>
    <w:rsid w:val="00DC5D37"/>
    <w:rsid w:val="00DE71DB"/>
    <w:rsid w:val="00E42AF4"/>
    <w:rsid w:val="00E4300A"/>
    <w:rsid w:val="00E524C9"/>
    <w:rsid w:val="00E60E19"/>
    <w:rsid w:val="00E8203E"/>
    <w:rsid w:val="00E91273"/>
    <w:rsid w:val="00EB2A10"/>
    <w:rsid w:val="00EC7A87"/>
    <w:rsid w:val="00ED77D5"/>
    <w:rsid w:val="00ED7BF5"/>
    <w:rsid w:val="00EE4A9C"/>
    <w:rsid w:val="00EE5321"/>
    <w:rsid w:val="00EE7E32"/>
    <w:rsid w:val="00F0202E"/>
    <w:rsid w:val="00F06CD8"/>
    <w:rsid w:val="00F1650C"/>
    <w:rsid w:val="00F24C19"/>
    <w:rsid w:val="00F62F57"/>
    <w:rsid w:val="00F720E0"/>
    <w:rsid w:val="00F74588"/>
    <w:rsid w:val="00F95194"/>
    <w:rsid w:val="00FB456D"/>
    <w:rsid w:val="00FD25D3"/>
    <w:rsid w:val="00FE1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61A8"/>
  <w15:docId w15:val="{067B4D5D-C9B2-4A1C-B919-6ADEB537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A8E8C-937F-4FE3-A926-20ED38ED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9BE5794C.dotm</Template>
  <TotalTime>392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75</cp:revision>
  <cp:lastPrinted>2023-01-06T12:03:00Z</cp:lastPrinted>
  <dcterms:created xsi:type="dcterms:W3CDTF">2022-10-01T14:16:00Z</dcterms:created>
  <dcterms:modified xsi:type="dcterms:W3CDTF">2025-03-18T08:05:00Z</dcterms:modified>
</cp:coreProperties>
</file>