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C1018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8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7"/>
        <w:gridCol w:w="5103"/>
      </w:tblGrid>
      <w:tr w:rsidR="00CC1018" w:rsidTr="00B934B7">
        <w:trPr>
          <w:tblHeader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CC1018" w:rsidRDefault="00CC1018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06.06.2025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C1018" w:rsidRPr="00AC3E89" w:rsidRDefault="00CC1018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01D0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cs="Tahoma"/>
                <w:i w:val="0"/>
                <w:iCs w:val="0"/>
                <w:sz w:val="20"/>
                <w:szCs w:val="20"/>
              </w:rPr>
              <w:t>6.2025</w:t>
            </w:r>
            <w:r w:rsidRPr="00CC1018">
              <w:rPr>
                <w:rFonts w:cs="Tahoma"/>
                <w:i w:val="0"/>
                <w:iCs w:val="0"/>
                <w:sz w:val="20"/>
                <w:szCs w:val="20"/>
                <w:bdr w:val="single" w:sz="4" w:space="0" w:color="auto"/>
              </w:rPr>
              <w:br/>
            </w:r>
          </w:p>
        </w:tc>
      </w:tr>
      <w:tr w:rsidR="00CC1018" w:rsidTr="00B934B7">
        <w:trPr>
          <w:trHeight w:val="1813"/>
        </w:trPr>
        <w:tc>
          <w:tcPr>
            <w:tcW w:w="4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1018" w:rsidRPr="00F06CD8" w:rsidRDefault="00CC1018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CC1018" w:rsidRPr="0064477B" w:rsidRDefault="00CC1018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1018" w:rsidRDefault="00CC1018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018" w:rsidRPr="00F06CD8" w:rsidRDefault="00CC1018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C1018" w:rsidRDefault="00CC1018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CC1018" w:rsidRDefault="00CC1018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CC1018" w:rsidRPr="00F06CD8" w:rsidRDefault="00CC1018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018" w:rsidRPr="00875D74" w:rsidRDefault="00CC1018" w:rsidP="001D4F0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CC1018" w:rsidRPr="00F06CD8" w:rsidRDefault="00CC1018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CC1018" w:rsidTr="00B934B7">
        <w:trPr>
          <w:trHeight w:val="1982"/>
        </w:trPr>
        <w:tc>
          <w:tcPr>
            <w:tcW w:w="4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1018" w:rsidRDefault="00CC1018" w:rsidP="00CC10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018" w:rsidRDefault="00CC1018" w:rsidP="00CC10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CC1018" w:rsidRDefault="00CC1018" w:rsidP="00CC10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CC1018" w:rsidRDefault="00CC1018" w:rsidP="00CC10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CC1018" w:rsidRPr="00F06CD8" w:rsidRDefault="00CC1018" w:rsidP="00CC10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018" w:rsidRPr="00875D74" w:rsidRDefault="00CC1018" w:rsidP="00CC101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CC1018" w:rsidRPr="00E60E19" w:rsidRDefault="00CC1018" w:rsidP="00CC10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1018" w:rsidRDefault="00CC1018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12.15-13.45</w:t>
            </w:r>
          </w:p>
          <w:p w:rsidR="00CC1018" w:rsidRDefault="00CC1018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14.00 – 16.15</w:t>
            </w:r>
          </w:p>
          <w:p w:rsidR="00CC1018" w:rsidRDefault="00CC1018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CC1018" w:rsidRDefault="00CC1018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CC1018" w:rsidRDefault="00CC1018" w:rsidP="007A2B3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C1018" w:rsidRPr="00875D74" w:rsidRDefault="00CC1018" w:rsidP="007A2B3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SCHÖNKNECHT</w:t>
            </w:r>
          </w:p>
          <w:p w:rsidR="00CC1018" w:rsidRPr="00F06CD8" w:rsidRDefault="00CC1018" w:rsidP="007A2B33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1D4F0B"/>
    <w:rsid w:val="00227B7A"/>
    <w:rsid w:val="00252341"/>
    <w:rsid w:val="00256617"/>
    <w:rsid w:val="00276148"/>
    <w:rsid w:val="002A4399"/>
    <w:rsid w:val="002B21CF"/>
    <w:rsid w:val="002D772D"/>
    <w:rsid w:val="00321E46"/>
    <w:rsid w:val="00383ABC"/>
    <w:rsid w:val="00395E8F"/>
    <w:rsid w:val="003B769B"/>
    <w:rsid w:val="003F6822"/>
    <w:rsid w:val="00426580"/>
    <w:rsid w:val="0044080A"/>
    <w:rsid w:val="00445BF5"/>
    <w:rsid w:val="00451C6A"/>
    <w:rsid w:val="00485E9B"/>
    <w:rsid w:val="004978C8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37EDC"/>
    <w:rsid w:val="00767F00"/>
    <w:rsid w:val="007A2B33"/>
    <w:rsid w:val="007A5692"/>
    <w:rsid w:val="007E0EBC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9D4BC2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934B7"/>
    <w:rsid w:val="00BA330D"/>
    <w:rsid w:val="00BC0A7E"/>
    <w:rsid w:val="00BD0DF8"/>
    <w:rsid w:val="00BE5E81"/>
    <w:rsid w:val="00BF15BD"/>
    <w:rsid w:val="00C01D0A"/>
    <w:rsid w:val="00C047AC"/>
    <w:rsid w:val="00C11C36"/>
    <w:rsid w:val="00C2577C"/>
    <w:rsid w:val="00C31A61"/>
    <w:rsid w:val="00C4156E"/>
    <w:rsid w:val="00C54EBC"/>
    <w:rsid w:val="00CC1018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F08F"/>
  <w15:docId w15:val="{CBB2BEE4-E8FB-483F-81F3-75CD31B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296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69</cp:revision>
  <cp:lastPrinted>2023-01-06T12:03:00Z</cp:lastPrinted>
  <dcterms:created xsi:type="dcterms:W3CDTF">2022-10-01T14:16:00Z</dcterms:created>
  <dcterms:modified xsi:type="dcterms:W3CDTF">2025-03-05T14:31:00Z</dcterms:modified>
</cp:coreProperties>
</file>