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972093" w:rsidRDefault="00972093" w:rsidP="008E3500">
      <w:pPr>
        <w:rPr>
          <w:b/>
          <w:bCs/>
          <w:color w:val="00B0F0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4"/>
        <w:gridCol w:w="2235"/>
        <w:gridCol w:w="3769"/>
        <w:gridCol w:w="3544"/>
      </w:tblGrid>
      <w:tr w:rsidR="00875D74" w:rsidTr="00324A7B">
        <w:trPr>
          <w:tblHeader/>
        </w:trPr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324A7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324A7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324A7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324A7B">
        <w:trPr>
          <w:trHeight w:val="1813"/>
        </w:trPr>
        <w:tc>
          <w:tcPr>
            <w:tcW w:w="3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324A7B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324A7B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Default="00D34FFF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290460" w:rsidRDefault="00290460" w:rsidP="00290460">
            <w:pPr>
              <w:spacing w:line="276" w:lineRule="auto"/>
              <w:rPr>
                <w:b/>
              </w:rPr>
            </w:pPr>
            <w:r>
              <w:rPr>
                <w:b/>
              </w:rPr>
              <w:t>REDUKCJA STRESU W PRACY RATOWNIKA MEDYCZNEGO</w:t>
            </w:r>
          </w:p>
          <w:p w:rsidR="00290460" w:rsidRDefault="00290460" w:rsidP="00290460">
            <w:pPr>
              <w:spacing w:line="276" w:lineRule="auto"/>
            </w:pPr>
            <w:r>
              <w:t>ĆWICZENIA</w:t>
            </w:r>
          </w:p>
          <w:p w:rsidR="00290460" w:rsidRDefault="00290460" w:rsidP="00290460">
            <w:pPr>
              <w:spacing w:line="276" w:lineRule="auto"/>
            </w:pPr>
            <w:r>
              <w:t>DR E. KONIECZNA</w:t>
            </w:r>
          </w:p>
          <w:p w:rsidR="008B2F65" w:rsidRPr="00290460" w:rsidRDefault="00290460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324A7B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324A7B">
            <w:pPr>
              <w:spacing w:line="276" w:lineRule="auto"/>
            </w:pPr>
            <w:r>
              <w:t>ĆWICZENIA</w:t>
            </w:r>
          </w:p>
          <w:p w:rsidR="00AE4952" w:rsidRDefault="005B35DE" w:rsidP="00324A7B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324A7B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324A7B">
            <w:pPr>
              <w:spacing w:line="276" w:lineRule="auto"/>
              <w:rPr>
                <w:color w:val="000000"/>
              </w:rPr>
            </w:pPr>
          </w:p>
          <w:p w:rsidR="00972093" w:rsidRPr="00F06CD8" w:rsidRDefault="00972093" w:rsidP="0097209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10.30-12.45</w:t>
            </w:r>
          </w:p>
          <w:p w:rsidR="00972093" w:rsidRDefault="00972093" w:rsidP="00972093">
            <w:pPr>
              <w:spacing w:line="276" w:lineRule="auto"/>
              <w:rPr>
                <w:b/>
              </w:rPr>
            </w:pPr>
            <w:r>
              <w:rPr>
                <w:b/>
              </w:rPr>
              <w:t>ANATOMIA</w:t>
            </w:r>
          </w:p>
          <w:p w:rsidR="00972093" w:rsidRPr="00F06CD8" w:rsidRDefault="00972093" w:rsidP="0097209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72093" w:rsidRDefault="00972093" w:rsidP="00972093">
            <w:pPr>
              <w:spacing w:line="276" w:lineRule="auto"/>
            </w:pPr>
            <w:r>
              <w:t>LEK. M. PIETRZYK</w:t>
            </w:r>
          </w:p>
          <w:p w:rsidR="00972093" w:rsidRDefault="00972093" w:rsidP="009720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972093" w:rsidRDefault="00972093" w:rsidP="00324A7B">
            <w:pPr>
              <w:spacing w:line="276" w:lineRule="auto"/>
              <w:rPr>
                <w:color w:val="000000"/>
              </w:rPr>
            </w:pPr>
          </w:p>
          <w:p w:rsidR="00165F49" w:rsidRPr="00F06CD8" w:rsidRDefault="00165F49" w:rsidP="00165F4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13.00-15.15</w:t>
            </w:r>
          </w:p>
          <w:p w:rsidR="00165F49" w:rsidRDefault="00165F49" w:rsidP="00165F49">
            <w:pPr>
              <w:spacing w:line="276" w:lineRule="auto"/>
              <w:rPr>
                <w:b/>
              </w:rPr>
            </w:pPr>
            <w:r>
              <w:rPr>
                <w:b/>
              </w:rPr>
              <w:t>DYDAKTYKA MEDYCZNA</w:t>
            </w:r>
          </w:p>
          <w:p w:rsidR="00165F49" w:rsidRPr="00F06CD8" w:rsidRDefault="00165F49" w:rsidP="00165F4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165F49" w:rsidRDefault="00165F49" w:rsidP="00165F49">
            <w:pPr>
              <w:spacing w:line="276" w:lineRule="auto"/>
            </w:pPr>
            <w:r>
              <w:t>MGR. M. PRYBYŁ</w:t>
            </w:r>
          </w:p>
          <w:p w:rsidR="00165F49" w:rsidRDefault="00165F49" w:rsidP="00165F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5B35DE" w:rsidRPr="00F06CD8" w:rsidRDefault="005B35DE" w:rsidP="00324A7B">
            <w:pPr>
              <w:spacing w:line="276" w:lineRule="auto"/>
            </w:pPr>
          </w:p>
        </w:tc>
      </w:tr>
      <w:tr w:rsidR="008B2F65" w:rsidTr="00972093">
        <w:trPr>
          <w:trHeight w:val="2313"/>
        </w:trPr>
        <w:tc>
          <w:tcPr>
            <w:tcW w:w="33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B2A10" w:rsidRDefault="00974E16" w:rsidP="00324A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C11C36" w:rsidRPr="00E60E19" w:rsidRDefault="00974E16" w:rsidP="00324A7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I ZARZĄDZANIE W OCHRONIE </w:t>
            </w:r>
            <w:r w:rsidR="00C11C36">
              <w:rPr>
                <w:rFonts w:cs="Tahoma"/>
                <w:b/>
                <w:bCs/>
                <w:color w:val="000000"/>
              </w:rPr>
              <w:t>ZDROWIA</w:t>
            </w:r>
          </w:p>
          <w:p w:rsidR="00C11C36" w:rsidRPr="00F06CD8" w:rsidRDefault="00C11C36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324A7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D614B9" w:rsidRPr="00E60E19" w:rsidRDefault="00974E16" w:rsidP="00324A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2F65" w:rsidRPr="00F06CD8" w:rsidRDefault="008B2F65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324A7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681179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C11C36" w:rsidRPr="00F815B1" w:rsidRDefault="00F815B1" w:rsidP="00324A7B">
            <w:pPr>
              <w:spacing w:line="276" w:lineRule="auto"/>
              <w:rPr>
                <w:sz w:val="32"/>
              </w:rPr>
            </w:pPr>
            <w:r w:rsidRPr="00F815B1">
              <w:rPr>
                <w:szCs w:val="20"/>
              </w:rPr>
              <w:t>MGR A. KRUPIŃSKA</w:t>
            </w:r>
          </w:p>
          <w:p w:rsidR="008B2F65" w:rsidRDefault="00681179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681179" w:rsidRDefault="00681179" w:rsidP="00324A7B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324A7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681179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81179" w:rsidRPr="00875D74" w:rsidRDefault="00681179" w:rsidP="00324A7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Pr="00F06CD8" w:rsidRDefault="00681179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F65" w:rsidRPr="000C2D08" w:rsidRDefault="008B2F65" w:rsidP="00324A7B">
            <w:pPr>
              <w:rPr>
                <w:color w:val="000000"/>
              </w:rPr>
            </w:pPr>
          </w:p>
        </w:tc>
      </w:tr>
      <w:tr w:rsidR="00972093" w:rsidTr="00972093">
        <w:trPr>
          <w:trHeight w:val="4785"/>
        </w:trPr>
        <w:tc>
          <w:tcPr>
            <w:tcW w:w="33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2093" w:rsidRDefault="00972093" w:rsidP="00324A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972093" w:rsidRPr="00E60E19" w:rsidRDefault="00972093" w:rsidP="00324A7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EKONOMIA I ZARZĄDZANIE W OCHRONIE ZDROWIA</w:t>
            </w:r>
          </w:p>
          <w:p w:rsidR="00972093" w:rsidRPr="00F06CD8" w:rsidRDefault="00972093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72093" w:rsidRPr="00875D74" w:rsidRDefault="00972093" w:rsidP="00324A7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972093" w:rsidRPr="00E60E19" w:rsidRDefault="00972093" w:rsidP="00324A7B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2093" w:rsidRDefault="00972093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972093" w:rsidRPr="00F06CD8" w:rsidRDefault="00972093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972093" w:rsidRDefault="00972093" w:rsidP="00324A7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972093" w:rsidRPr="00F06CD8" w:rsidRDefault="00972093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6</w:t>
            </w:r>
          </w:p>
          <w:p w:rsidR="00972093" w:rsidRPr="00681179" w:rsidRDefault="00972093" w:rsidP="00324A7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972093" w:rsidRDefault="00972093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972093" w:rsidRDefault="00972093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972093" w:rsidRPr="00F06CD8" w:rsidRDefault="00972093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972093" w:rsidRDefault="00972093" w:rsidP="00324A7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972093" w:rsidRPr="00F06CD8" w:rsidRDefault="00972093" w:rsidP="00324A7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972093" w:rsidRPr="00875D74" w:rsidRDefault="00972093" w:rsidP="00324A7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972093" w:rsidRDefault="00972093" w:rsidP="00324A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972093" w:rsidRPr="00F06CD8" w:rsidRDefault="00972093" w:rsidP="00324A7B">
            <w:pPr>
              <w:spacing w:line="276" w:lineRule="auto"/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2093" w:rsidRDefault="00972093" w:rsidP="009720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972093" w:rsidRPr="00E60E19" w:rsidRDefault="00972093" w:rsidP="0097209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972093" w:rsidRPr="00F06CD8" w:rsidRDefault="00972093" w:rsidP="0097209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972093" w:rsidRPr="00875D74" w:rsidRDefault="00972093" w:rsidP="0097209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165F49" w:rsidRDefault="00165F49" w:rsidP="009720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972093">
              <w:rPr>
                <w:bCs/>
              </w:rPr>
              <w:t>ala</w:t>
            </w:r>
          </w:p>
          <w:p w:rsidR="00165F49" w:rsidRDefault="00165F49" w:rsidP="00972093">
            <w:pPr>
              <w:spacing w:line="276" w:lineRule="auto"/>
              <w:rPr>
                <w:bCs/>
              </w:rPr>
            </w:pPr>
          </w:p>
          <w:p w:rsidR="00165F49" w:rsidRDefault="00165F49" w:rsidP="00165F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165F49" w:rsidRPr="00E60E19" w:rsidRDefault="00165F49" w:rsidP="00165F4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165F49" w:rsidRPr="00F06CD8" w:rsidRDefault="00165F49" w:rsidP="00165F4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165F49" w:rsidRPr="00875D74" w:rsidRDefault="00165F49" w:rsidP="00165F4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165F49" w:rsidRPr="00165F49" w:rsidRDefault="00165F49" w:rsidP="00165F4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  <w:p w:rsidR="00972093" w:rsidRDefault="00972093" w:rsidP="00324A7B">
            <w:pPr>
              <w:spacing w:line="276" w:lineRule="auto"/>
              <w:rPr>
                <w:bCs/>
              </w:rPr>
            </w:pPr>
          </w:p>
          <w:p w:rsidR="00972093" w:rsidRPr="00F06CD8" w:rsidRDefault="00972093" w:rsidP="00324A7B">
            <w:pPr>
              <w:spacing w:line="276" w:lineRule="auto"/>
            </w:pPr>
          </w:p>
        </w:tc>
      </w:tr>
      <w:tr w:rsidR="00324A7B" w:rsidTr="00324A7B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9548" w:type="dxa"/>
          <w:trHeight w:val="100"/>
        </w:trPr>
        <w:tc>
          <w:tcPr>
            <w:tcW w:w="1084" w:type="dxa"/>
            <w:tcBorders>
              <w:top w:val="single" w:sz="4" w:space="0" w:color="auto"/>
            </w:tcBorders>
          </w:tcPr>
          <w:p w:rsidR="00324A7B" w:rsidRDefault="00324A7B" w:rsidP="00324A7B">
            <w:bookmarkStart w:id="0" w:name="_GoBack"/>
            <w:bookmarkEnd w:id="0"/>
          </w:p>
        </w:tc>
      </w:tr>
    </w:tbl>
    <w:p w:rsidR="008E3500" w:rsidRDefault="008E3500" w:rsidP="008E3500"/>
    <w:p w:rsidR="008E3500" w:rsidRDefault="008E3500" w:rsidP="008E3500"/>
    <w:sectPr w:rsidR="008E3500" w:rsidSect="007C3800">
      <w:pgSz w:w="11906" w:h="16838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44A"/>
    <w:rsid w:val="00090474"/>
    <w:rsid w:val="000B227B"/>
    <w:rsid w:val="000B7C47"/>
    <w:rsid w:val="000C2D08"/>
    <w:rsid w:val="000E1CAA"/>
    <w:rsid w:val="00165F49"/>
    <w:rsid w:val="001A18E9"/>
    <w:rsid w:val="001A2C05"/>
    <w:rsid w:val="00227B7A"/>
    <w:rsid w:val="00252341"/>
    <w:rsid w:val="00276148"/>
    <w:rsid w:val="00290460"/>
    <w:rsid w:val="002A4399"/>
    <w:rsid w:val="002D772D"/>
    <w:rsid w:val="00324A7B"/>
    <w:rsid w:val="00383ABC"/>
    <w:rsid w:val="00395E8F"/>
    <w:rsid w:val="003B769B"/>
    <w:rsid w:val="003D7FB6"/>
    <w:rsid w:val="0044080A"/>
    <w:rsid w:val="00451C6A"/>
    <w:rsid w:val="004A6D13"/>
    <w:rsid w:val="004B2FDB"/>
    <w:rsid w:val="004B7EAC"/>
    <w:rsid w:val="004D7ED4"/>
    <w:rsid w:val="004F3CE0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7C3800"/>
    <w:rsid w:val="007C48FF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2093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815B1"/>
    <w:rsid w:val="00F94EB6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E979"/>
  <w15:docId w15:val="{119C761D-D245-4B85-BA97-233A039C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83ACDD02.dotm</Template>
  <TotalTime>279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48</cp:revision>
  <cp:lastPrinted>2023-01-06T12:03:00Z</cp:lastPrinted>
  <dcterms:created xsi:type="dcterms:W3CDTF">2022-10-01T14:16:00Z</dcterms:created>
  <dcterms:modified xsi:type="dcterms:W3CDTF">2025-03-05T07:38:00Z</dcterms:modified>
</cp:coreProperties>
</file>