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CC1DDE" w:rsidRDefault="00CC1DDE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KATATROF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C1DDE" w:rsidRPr="00875D74" w:rsidRDefault="00CC1DDE" w:rsidP="00CC1DDE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CHMIELA</w:t>
            </w:r>
          </w:p>
          <w:p w:rsidR="008B2F65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CC1DDE" w:rsidRDefault="00CC1DDE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GINEKOLOGIA I POŁOŻNICTWO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C1DDE" w:rsidRDefault="00CC1DDE" w:rsidP="00CC1DDE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PROF. S. GRACZYK</w:t>
            </w:r>
          </w:p>
          <w:p w:rsidR="005B35DE" w:rsidRDefault="00CC1DDE" w:rsidP="00CC1DD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CC1DDE" w:rsidRDefault="00CC1DDE" w:rsidP="00CC1DDE">
            <w:pPr>
              <w:spacing w:line="276" w:lineRule="auto"/>
              <w:rPr>
                <w:color w:val="000000"/>
              </w:rPr>
            </w:pPr>
          </w:p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CC1DDE" w:rsidRDefault="00CC1DDE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CHOROBY ZAKAŹNE</w:t>
            </w:r>
          </w:p>
          <w:p w:rsidR="00CC1DDE" w:rsidRDefault="00CC1DDE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TROPIKALNE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C1DDE" w:rsidRPr="00875D74" w:rsidRDefault="00CC1DDE" w:rsidP="00CC1DDE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TARASIEWICZ</w:t>
            </w:r>
          </w:p>
          <w:p w:rsidR="005B35DE" w:rsidRPr="00F06CD8" w:rsidRDefault="00CC1DDE" w:rsidP="00CC1DDE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CC1DDE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CC1DDE" w:rsidRDefault="00CC1DDE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CC1DDE" w:rsidRDefault="00CC1DDE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KATATROF</w:t>
            </w:r>
          </w:p>
          <w:p w:rsidR="00C11C36" w:rsidRPr="00F06CD8" w:rsidRDefault="00C11C36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11C36" w:rsidRPr="00875D74" w:rsidRDefault="00974E16" w:rsidP="00C11C3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DR </w:t>
            </w:r>
            <w:r w:rsidR="00CC1DDE">
              <w:rPr>
                <w:color w:val="000000"/>
                <w:szCs w:val="20"/>
              </w:rPr>
              <w:t>K. CHMIELA</w:t>
            </w:r>
          </w:p>
          <w:p w:rsidR="00D614B9" w:rsidRPr="00E60E19" w:rsidRDefault="00974E16" w:rsidP="00C11C3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CC1DDE"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 w:rsidR="00CC1DDE"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 w:rsidR="00CC1DDE">
              <w:rPr>
                <w:rFonts w:cs="Tahoma"/>
                <w:color w:val="000000"/>
              </w:rPr>
              <w:t>45</w:t>
            </w:r>
          </w:p>
          <w:p w:rsidR="00CC1DDE" w:rsidRPr="00F06CD8" w:rsidRDefault="00CC1DDE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CC1DDE" w:rsidRDefault="00CC1DDE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KATATROF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CC1DDE" w:rsidRPr="00875D74" w:rsidRDefault="00CC1DDE" w:rsidP="00CC1DDE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CHMIELA</w:t>
            </w:r>
          </w:p>
          <w:p w:rsidR="00681179" w:rsidRPr="00F06CD8" w:rsidRDefault="00CC1DDE" w:rsidP="00CC1DDE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CC1DDE" w:rsidTr="00CC1DDE">
        <w:trPr>
          <w:trHeight w:val="2160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C1DDE" w:rsidRPr="00E60E19" w:rsidRDefault="00CC1DDE" w:rsidP="00974E16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C1DDE" w:rsidRPr="00F06CD8" w:rsidRDefault="00CC1DDE" w:rsidP="00E418E7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18E7" w:rsidRDefault="00E418E7" w:rsidP="00E418E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E418E7" w:rsidRPr="00F06CD8" w:rsidRDefault="00E418E7" w:rsidP="00E418E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E418E7" w:rsidRDefault="00E418E7" w:rsidP="00E418E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PSYCHIATRIA</w:t>
            </w:r>
          </w:p>
          <w:p w:rsidR="00E418E7" w:rsidRPr="00F06CD8" w:rsidRDefault="00E418E7" w:rsidP="00E418E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E418E7" w:rsidRPr="00875D74" w:rsidRDefault="00E418E7" w:rsidP="00E418E7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W. PAŁYS</w:t>
            </w:r>
          </w:p>
          <w:p w:rsidR="00E418E7" w:rsidRDefault="00E418E7" w:rsidP="00E418E7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  <w:p w:rsidR="00CC1DDE" w:rsidRPr="00F06CD8" w:rsidRDefault="00CC1DDE" w:rsidP="00CC1DDE">
            <w:pPr>
              <w:spacing w:line="276" w:lineRule="auto"/>
            </w:pPr>
            <w:bookmarkStart w:id="0" w:name="_GoBack"/>
            <w:bookmarkEnd w:id="0"/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0E1CAA"/>
    <w:rsid w:val="001A18E9"/>
    <w:rsid w:val="001A2C05"/>
    <w:rsid w:val="00227B7A"/>
    <w:rsid w:val="00252341"/>
    <w:rsid w:val="00256617"/>
    <w:rsid w:val="00276148"/>
    <w:rsid w:val="002A4399"/>
    <w:rsid w:val="002D772D"/>
    <w:rsid w:val="00383ABC"/>
    <w:rsid w:val="00395E8F"/>
    <w:rsid w:val="003B769B"/>
    <w:rsid w:val="0044080A"/>
    <w:rsid w:val="00451C6A"/>
    <w:rsid w:val="004A6D13"/>
    <w:rsid w:val="004B2FDB"/>
    <w:rsid w:val="004D7ED4"/>
    <w:rsid w:val="004F3CE0"/>
    <w:rsid w:val="005864E3"/>
    <w:rsid w:val="00590FF6"/>
    <w:rsid w:val="00597326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67F00"/>
    <w:rsid w:val="007A5692"/>
    <w:rsid w:val="008229A1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563E5"/>
    <w:rsid w:val="00A72257"/>
    <w:rsid w:val="00AC29E2"/>
    <w:rsid w:val="00AC3E89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54EBC"/>
    <w:rsid w:val="00CC1DDE"/>
    <w:rsid w:val="00CE552A"/>
    <w:rsid w:val="00D32066"/>
    <w:rsid w:val="00D34FFF"/>
    <w:rsid w:val="00D35673"/>
    <w:rsid w:val="00D55B9F"/>
    <w:rsid w:val="00D614B9"/>
    <w:rsid w:val="00DC5D37"/>
    <w:rsid w:val="00DE71DB"/>
    <w:rsid w:val="00E418E7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2ACE2-14CF-40C9-B5F2-A9D7EB41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916FA1BE.dotm</Template>
  <TotalTime>257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41</cp:revision>
  <cp:lastPrinted>2023-01-06T12:03:00Z</cp:lastPrinted>
  <dcterms:created xsi:type="dcterms:W3CDTF">2022-10-01T14:16:00Z</dcterms:created>
  <dcterms:modified xsi:type="dcterms:W3CDTF">2025-03-06T10:23:00Z</dcterms:modified>
</cp:coreProperties>
</file>