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6521A">
        <w:rPr>
          <w:rFonts w:ascii="Comic Sans MS" w:hAnsi="Comic Sans MS"/>
          <w:b/>
          <w:bCs/>
          <w:color w:val="00B0F0"/>
        </w:rPr>
        <w:t>2</w:t>
      </w:r>
    </w:p>
    <w:p w:rsidR="00BF40AB" w:rsidRDefault="00BF40AB" w:rsidP="008E3500">
      <w:pPr>
        <w:rPr>
          <w:rFonts w:ascii="Comic Sans MS" w:hAnsi="Comic Sans MS"/>
          <w:b/>
          <w:bCs/>
          <w:color w:val="0000FF"/>
        </w:rPr>
      </w:pPr>
      <w:bookmarkStart w:id="0" w:name="_GoBack"/>
      <w:bookmarkEnd w:id="0"/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2640"/>
        <w:gridCol w:w="1129"/>
        <w:gridCol w:w="3544"/>
      </w:tblGrid>
      <w:tr w:rsidR="00875D74" w:rsidTr="0011705F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11705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C1A2A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11705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C1A2A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11705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C1A2A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11705F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11705F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11705F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5FC" w:rsidRDefault="008B2F65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="006975FC"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6975FC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6975FC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681179" w:rsidRPr="00E60E19" w:rsidRDefault="001C15F9" w:rsidP="0011705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681179" w:rsidRPr="00F06CD8" w:rsidRDefault="00681179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81179" w:rsidRPr="00875D74" w:rsidRDefault="00681179" w:rsidP="0011705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1C15F9">
              <w:rPr>
                <w:color w:val="000000"/>
                <w:szCs w:val="20"/>
              </w:rPr>
              <w:t>V. JACHIMOWICZ</w:t>
            </w:r>
          </w:p>
          <w:p w:rsidR="008B2F65" w:rsidRPr="00F06CD8" w:rsidRDefault="00681179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11705F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11705F">
            <w:pPr>
              <w:spacing w:line="276" w:lineRule="auto"/>
            </w:pPr>
            <w:r>
              <w:t>ĆWICZENIA</w:t>
            </w:r>
          </w:p>
          <w:p w:rsidR="00AE4952" w:rsidRDefault="005B35DE" w:rsidP="0011705F">
            <w:pPr>
              <w:spacing w:line="276" w:lineRule="auto"/>
            </w:pPr>
            <w:r>
              <w:t xml:space="preserve">GR. 1 – </w:t>
            </w:r>
            <w:r w:rsidR="007B18DF">
              <w:t>MGR B. GRADOWSKA</w:t>
            </w:r>
          </w:p>
          <w:p w:rsidR="005B35DE" w:rsidRDefault="005B35DE" w:rsidP="0011705F">
            <w:pPr>
              <w:spacing w:line="276" w:lineRule="auto"/>
            </w:pPr>
            <w:r>
              <w:t xml:space="preserve">GR. 2 – </w:t>
            </w:r>
            <w:r w:rsidR="007B18DF">
              <w:t>MGR K. KUBASIK</w:t>
            </w:r>
          </w:p>
          <w:p w:rsidR="005B35DE" w:rsidRDefault="0083490F" w:rsidP="00117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11705F">
            <w:pPr>
              <w:spacing w:line="276" w:lineRule="auto"/>
              <w:rPr>
                <w:color w:val="000000"/>
              </w:rPr>
            </w:pPr>
          </w:p>
          <w:p w:rsidR="005B35DE" w:rsidRDefault="005B35DE" w:rsidP="001170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7B18DF" w:rsidRDefault="007B18DF" w:rsidP="0011705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I MIKROBIOLOGIA</w:t>
            </w:r>
          </w:p>
          <w:p w:rsidR="005B35DE" w:rsidRPr="00F06CD8" w:rsidRDefault="005B35DE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7B18DF" w:rsidRDefault="005B35DE" w:rsidP="0011705F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7B18DF">
              <w:rPr>
                <w:color w:val="000000"/>
                <w:szCs w:val="20"/>
              </w:rPr>
              <w:t>A. BALCERZAK</w:t>
            </w:r>
          </w:p>
          <w:p w:rsidR="005B35DE" w:rsidRPr="00F06CD8" w:rsidRDefault="005B35DE" w:rsidP="0011705F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11705F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974E16" w:rsidP="001170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C11C36" w:rsidRPr="00E60E19" w:rsidRDefault="00974E16" w:rsidP="0011705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EKONOMIA I ZARZĄDZANIE W OCHRONIE </w:t>
            </w:r>
            <w:r w:rsidR="00C11C36">
              <w:rPr>
                <w:rFonts w:cs="Tahoma"/>
                <w:b/>
                <w:bCs/>
                <w:color w:val="000000"/>
              </w:rPr>
              <w:t>ZDROWIA</w:t>
            </w:r>
          </w:p>
          <w:p w:rsidR="00C11C36" w:rsidRPr="00F06CD8" w:rsidRDefault="00C11C36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974E16" w:rsidP="0011705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D614B9" w:rsidRPr="00E60E19" w:rsidRDefault="00974E16" w:rsidP="001170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1179" w:rsidRPr="00F06CD8" w:rsidRDefault="00681179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11705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681179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681179" w:rsidRPr="00875D74" w:rsidRDefault="00681179" w:rsidP="0011705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117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117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BF40AB" w:rsidRDefault="00BF40AB" w:rsidP="0011705F">
            <w:pPr>
              <w:spacing w:line="276" w:lineRule="auto"/>
              <w:rPr>
                <w:color w:val="000000"/>
              </w:rPr>
            </w:pPr>
          </w:p>
          <w:p w:rsidR="00BF40AB" w:rsidRPr="00F06CD8" w:rsidRDefault="00BF40AB" w:rsidP="00BF40A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BF40AB" w:rsidRDefault="00BF40AB" w:rsidP="00BF40A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BF40AB" w:rsidRPr="00F06CD8" w:rsidRDefault="00BF40AB" w:rsidP="00BF40A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BF40AB" w:rsidRPr="00681179" w:rsidRDefault="00BF40AB" w:rsidP="00BF40A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>MGR P. OCHAPSKA</w:t>
            </w:r>
          </w:p>
          <w:p w:rsidR="00BF40AB" w:rsidRDefault="00BF40AB" w:rsidP="00BF40A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F40AB" w:rsidRPr="00F06CD8" w:rsidRDefault="00BF40AB" w:rsidP="00117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11705F">
            <w:pPr>
              <w:rPr>
                <w:color w:val="000000"/>
              </w:rPr>
            </w:pPr>
          </w:p>
        </w:tc>
      </w:tr>
      <w:tr w:rsidR="006F3968" w:rsidTr="0011705F">
        <w:trPr>
          <w:trHeight w:val="1206"/>
        </w:trPr>
        <w:tc>
          <w:tcPr>
            <w:tcW w:w="33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74E16" w:rsidRDefault="00974E16" w:rsidP="001170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</w:p>
          <w:p w:rsidR="00974E16" w:rsidRPr="00E60E19" w:rsidRDefault="00974E16" w:rsidP="0011705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EKONOMIA I ZARZĄDZANIE W OCHRONIE ZDROWIA</w:t>
            </w:r>
          </w:p>
          <w:p w:rsidR="00974E16" w:rsidRPr="00F06CD8" w:rsidRDefault="00974E16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74E16" w:rsidRPr="00875D74" w:rsidRDefault="00974E16" w:rsidP="0011705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6F3968" w:rsidRPr="00E60E19" w:rsidRDefault="00974E16" w:rsidP="0011705F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gridSpan w:val="2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42AF4" w:rsidRPr="00F06CD8" w:rsidRDefault="00E42AF4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42AF4" w:rsidRDefault="00E42AF4" w:rsidP="0011705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E42AF4" w:rsidRPr="00F06CD8" w:rsidRDefault="00E42AF4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6</w:t>
            </w:r>
          </w:p>
          <w:p w:rsidR="00E42AF4" w:rsidRPr="00681179" w:rsidRDefault="00E42AF4" w:rsidP="0011705F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T. SKRZYPCZYŃSKI</w:t>
            </w:r>
          </w:p>
          <w:p w:rsidR="00E42AF4" w:rsidRDefault="00E42AF4" w:rsidP="00117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E42AF4" w:rsidRDefault="00A72257" w:rsidP="00117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E42AF4" w:rsidRDefault="00E42AF4" w:rsidP="0011705F">
            <w:pPr>
              <w:spacing w:line="276" w:lineRule="auto"/>
              <w:rPr>
                <w:color w:val="000000"/>
              </w:rPr>
            </w:pPr>
          </w:p>
          <w:p w:rsidR="00E42AF4" w:rsidRPr="00F06CD8" w:rsidRDefault="00E42AF4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F554D1" w:rsidRDefault="00F554D1" w:rsidP="0011705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E42AF4" w:rsidRPr="00F06CD8" w:rsidRDefault="00E42AF4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E42AF4" w:rsidRPr="00875D74" w:rsidRDefault="00E42AF4" w:rsidP="0011705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E42AF4" w:rsidRDefault="00E42AF4" w:rsidP="001170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F3968" w:rsidRPr="00F06CD8" w:rsidRDefault="00A72257" w:rsidP="0011705F">
            <w:pPr>
              <w:spacing w:line="276" w:lineRule="auto"/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0DF8" w:rsidRDefault="00BD0DF8" w:rsidP="001170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385571" w:rsidRDefault="00385571" w:rsidP="0038557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385571" w:rsidRPr="00F06CD8" w:rsidRDefault="00385571" w:rsidP="0038557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385571" w:rsidRDefault="00385571" w:rsidP="0038557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6F3968" w:rsidRPr="00385571" w:rsidRDefault="00385571" w:rsidP="001170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</w:tr>
      <w:tr w:rsidR="006F3968" w:rsidTr="0011705F">
        <w:trPr>
          <w:trHeight w:val="1206"/>
        </w:trPr>
        <w:tc>
          <w:tcPr>
            <w:tcW w:w="33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Pr="00E60E19" w:rsidRDefault="006F3968" w:rsidP="0011705F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76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Default="006F3968" w:rsidP="0011705F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588" w:rsidRPr="00F06CD8" w:rsidRDefault="00BD0DF8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="00F74588" w:rsidRPr="00F06CD8">
              <w:rPr>
                <w:rFonts w:cs="Tahoma"/>
                <w:color w:val="000000"/>
              </w:rPr>
              <w:t>.</w:t>
            </w:r>
            <w:r w:rsidR="00F74588">
              <w:rPr>
                <w:rFonts w:cs="Tahoma"/>
                <w:color w:val="000000"/>
              </w:rPr>
              <w:t>30</w:t>
            </w:r>
            <w:r w:rsidR="00F74588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="00F74588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7B18DF" w:rsidRDefault="007B18DF" w:rsidP="0011705F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</w:t>
            </w:r>
          </w:p>
          <w:p w:rsidR="00BD0DF8" w:rsidRPr="00F06CD8" w:rsidRDefault="007B18DF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F3968" w:rsidRDefault="007B18DF" w:rsidP="0011705F">
            <w:pPr>
              <w:spacing w:line="276" w:lineRule="auto"/>
            </w:pPr>
            <w:r>
              <w:t>MGR A. STANISZEWSKI</w:t>
            </w:r>
          </w:p>
          <w:p w:rsidR="00BD0DF8" w:rsidRDefault="007B18DF" w:rsidP="0011705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="00BD0DF8">
              <w:rPr>
                <w:bCs/>
              </w:rPr>
              <w:t>ala</w:t>
            </w:r>
          </w:p>
          <w:p w:rsidR="0083490F" w:rsidRDefault="0083490F" w:rsidP="0011705F">
            <w:pPr>
              <w:spacing w:line="276" w:lineRule="auto"/>
              <w:rPr>
                <w:bCs/>
              </w:rPr>
            </w:pPr>
          </w:p>
          <w:p w:rsidR="0083490F" w:rsidRPr="00F06CD8" w:rsidRDefault="0083490F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7B18DF" w:rsidRDefault="007B18DF" w:rsidP="0011705F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</w:t>
            </w:r>
          </w:p>
          <w:p w:rsidR="0083490F" w:rsidRPr="00F06CD8" w:rsidRDefault="0083490F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2869BE" w:rsidRDefault="002869BE" w:rsidP="0011705F">
            <w:pPr>
              <w:spacing w:line="276" w:lineRule="auto"/>
            </w:pPr>
            <w:r>
              <w:t>MGR A. STANISZEWSKI</w:t>
            </w:r>
          </w:p>
          <w:p w:rsidR="0083490F" w:rsidRDefault="0083490F" w:rsidP="001170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bCs/>
              </w:rPr>
              <w:t>sala</w:t>
            </w:r>
          </w:p>
        </w:tc>
      </w:tr>
      <w:tr w:rsidR="0011705F" w:rsidTr="0011705F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5959" w:type="dxa"/>
          <w:wAfter w:w="3544" w:type="dxa"/>
          <w:trHeight w:val="100"/>
        </w:trPr>
        <w:tc>
          <w:tcPr>
            <w:tcW w:w="1129" w:type="dxa"/>
            <w:tcBorders>
              <w:top w:val="single" w:sz="4" w:space="0" w:color="auto"/>
            </w:tcBorders>
          </w:tcPr>
          <w:p w:rsidR="0011705F" w:rsidRDefault="0011705F" w:rsidP="0011705F"/>
        </w:tc>
      </w:tr>
    </w:tbl>
    <w:p w:rsidR="008E3500" w:rsidRDefault="008E3500" w:rsidP="008E3500"/>
    <w:sectPr w:rsidR="008E3500" w:rsidSect="00BF40AB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74E9B"/>
    <w:rsid w:val="00090474"/>
    <w:rsid w:val="000B227B"/>
    <w:rsid w:val="000B7C47"/>
    <w:rsid w:val="000C2D08"/>
    <w:rsid w:val="00102FB3"/>
    <w:rsid w:val="0011705F"/>
    <w:rsid w:val="001A18E9"/>
    <w:rsid w:val="001A2C05"/>
    <w:rsid w:val="001C15F9"/>
    <w:rsid w:val="00227B7A"/>
    <w:rsid w:val="00252341"/>
    <w:rsid w:val="00276148"/>
    <w:rsid w:val="002869BE"/>
    <w:rsid w:val="002A4399"/>
    <w:rsid w:val="00313346"/>
    <w:rsid w:val="00383ABC"/>
    <w:rsid w:val="00385571"/>
    <w:rsid w:val="00395E8F"/>
    <w:rsid w:val="003B769B"/>
    <w:rsid w:val="0044080A"/>
    <w:rsid w:val="00451C6A"/>
    <w:rsid w:val="004A6D13"/>
    <w:rsid w:val="004B2FDB"/>
    <w:rsid w:val="004D7ED4"/>
    <w:rsid w:val="004F3CE0"/>
    <w:rsid w:val="00533252"/>
    <w:rsid w:val="00590FF6"/>
    <w:rsid w:val="00597326"/>
    <w:rsid w:val="005B35DE"/>
    <w:rsid w:val="005C2C52"/>
    <w:rsid w:val="00620960"/>
    <w:rsid w:val="00621AB2"/>
    <w:rsid w:val="00625AC6"/>
    <w:rsid w:val="00631B3C"/>
    <w:rsid w:val="0064477B"/>
    <w:rsid w:val="00681179"/>
    <w:rsid w:val="006975FC"/>
    <w:rsid w:val="006E2C5A"/>
    <w:rsid w:val="006F3968"/>
    <w:rsid w:val="00735FFC"/>
    <w:rsid w:val="007379BA"/>
    <w:rsid w:val="00767F00"/>
    <w:rsid w:val="007A5692"/>
    <w:rsid w:val="007B18DF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C29E2"/>
    <w:rsid w:val="00AC3E89"/>
    <w:rsid w:val="00AE4952"/>
    <w:rsid w:val="00AE692D"/>
    <w:rsid w:val="00B46B2E"/>
    <w:rsid w:val="00BA330D"/>
    <w:rsid w:val="00BB29BF"/>
    <w:rsid w:val="00BC0A7E"/>
    <w:rsid w:val="00BD0DF8"/>
    <w:rsid w:val="00BE5E81"/>
    <w:rsid w:val="00BF15BD"/>
    <w:rsid w:val="00BF40AB"/>
    <w:rsid w:val="00C11C36"/>
    <w:rsid w:val="00C54EBC"/>
    <w:rsid w:val="00CE552A"/>
    <w:rsid w:val="00D32066"/>
    <w:rsid w:val="00D35673"/>
    <w:rsid w:val="00D55B9F"/>
    <w:rsid w:val="00D614B9"/>
    <w:rsid w:val="00DC1A2A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554D1"/>
    <w:rsid w:val="00F62F57"/>
    <w:rsid w:val="00F6521A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4550"/>
  <w15:docId w15:val="{25D120CE-820D-4AD8-B816-043EF6C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ADF5BCD5.dotm</Template>
  <TotalTime>269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45</cp:revision>
  <cp:lastPrinted>2023-01-06T12:03:00Z</cp:lastPrinted>
  <dcterms:created xsi:type="dcterms:W3CDTF">2022-10-01T14:16:00Z</dcterms:created>
  <dcterms:modified xsi:type="dcterms:W3CDTF">2025-03-03T08:53:00Z</dcterms:modified>
</cp:coreProperties>
</file>