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4156E">
        <w:rPr>
          <w:rFonts w:ascii="Comic Sans MS" w:hAnsi="Comic Sans MS"/>
          <w:b/>
          <w:bCs/>
          <w:color w:val="00B0F0"/>
        </w:rPr>
        <w:t>2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C4156E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C4156E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4156E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5D6C" w:rsidRPr="00F06CD8" w:rsidRDefault="006B5D6C" w:rsidP="006B5D6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19.15</w:t>
            </w:r>
          </w:p>
          <w:p w:rsidR="006B5D6C" w:rsidRDefault="006B5D6C" w:rsidP="006B5D6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UROLOGIA</w:t>
            </w:r>
          </w:p>
          <w:p w:rsidR="006B5D6C" w:rsidRPr="00F06CD8" w:rsidRDefault="006B5D6C" w:rsidP="006B5D6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1</w:t>
            </w:r>
          </w:p>
          <w:p w:rsidR="006B5D6C" w:rsidRDefault="006B5D6C" w:rsidP="006B5D6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O. WIERZBICKI</w:t>
            </w:r>
          </w:p>
          <w:p w:rsidR="006B5D6C" w:rsidRDefault="006B5D6C" w:rsidP="006B5D6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B5D6C" w:rsidRDefault="006B5D6C" w:rsidP="006B5D6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Urologiczny</w:t>
            </w:r>
          </w:p>
          <w:p w:rsidR="008B2F65" w:rsidRPr="00F06CD8" w:rsidRDefault="008B2F65" w:rsidP="00CC1DDE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1DDE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9.45 - 12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5A07A0" w:rsidRDefault="005A07A0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OKULI</w:t>
            </w:r>
            <w:r w:rsidR="00726AB6">
              <w:rPr>
                <w:rFonts w:cs="Tahoma"/>
                <w:b/>
                <w:bCs/>
                <w:color w:val="000000"/>
              </w:rPr>
              <w:t>S</w:t>
            </w:r>
            <w:bookmarkStart w:id="0" w:name="_GoBack"/>
            <w:bookmarkEnd w:id="0"/>
            <w:r>
              <w:rPr>
                <w:rFonts w:cs="Tahoma"/>
                <w:b/>
                <w:bCs/>
                <w:color w:val="000000"/>
              </w:rPr>
              <w:t>TYKA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5A07A0" w:rsidRDefault="005A07A0" w:rsidP="00CC1DDE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 J. URBANIAK</w:t>
            </w:r>
          </w:p>
          <w:p w:rsidR="00CC1DDE" w:rsidRDefault="005A07A0" w:rsidP="00CC1DD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ZDALNIE</w:t>
            </w:r>
          </w:p>
          <w:p w:rsidR="005A07A0" w:rsidRDefault="005A07A0" w:rsidP="00CC1DDE">
            <w:pPr>
              <w:spacing w:line="276" w:lineRule="auto"/>
              <w:rPr>
                <w:color w:val="000000"/>
              </w:rPr>
            </w:pPr>
          </w:p>
          <w:p w:rsidR="00CC1DDE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5A07A0" w:rsidRDefault="005A07A0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LARYNGOLOGIA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5A07A0" w:rsidRDefault="005A07A0" w:rsidP="005A07A0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 M. KISIELEWSKA</w:t>
            </w:r>
          </w:p>
          <w:p w:rsidR="005A07A0" w:rsidRDefault="005A07A0" w:rsidP="005A07A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ZDALNIE</w:t>
            </w:r>
          </w:p>
          <w:p w:rsidR="005B35DE" w:rsidRPr="00F06CD8" w:rsidRDefault="005B35DE" w:rsidP="00CC1DDE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CC1DDE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CC1DDE" w:rsidRDefault="00CC1DDE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6B5D6C" w:rsidRDefault="006B5D6C" w:rsidP="006B5D6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PSYCHIATRIA</w:t>
            </w:r>
          </w:p>
          <w:p w:rsidR="006B5D6C" w:rsidRPr="00F06CD8" w:rsidRDefault="006B5D6C" w:rsidP="006B5D6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6B5D6C" w:rsidRPr="00875D74" w:rsidRDefault="006B5D6C" w:rsidP="006B5D6C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W. PAŁYS</w:t>
            </w:r>
          </w:p>
          <w:p w:rsidR="00D614B9" w:rsidRPr="00E60E19" w:rsidRDefault="006B5D6C" w:rsidP="00C11C3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ZDALNIE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5D6C" w:rsidRPr="00F06CD8" w:rsidRDefault="006B5D6C" w:rsidP="006B5D6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19.15</w:t>
            </w:r>
          </w:p>
          <w:p w:rsidR="006B5D6C" w:rsidRDefault="006B5D6C" w:rsidP="006B5D6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GINEKOLOGIA I POŁOŻNICTWO</w:t>
            </w:r>
          </w:p>
          <w:p w:rsidR="006B5D6C" w:rsidRPr="00F06CD8" w:rsidRDefault="006B5D6C" w:rsidP="006B5D6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:rsidR="006B5D6C" w:rsidRDefault="006B5D6C" w:rsidP="006B5D6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PROF. D. SAMULAK</w:t>
            </w:r>
          </w:p>
          <w:p w:rsidR="006B5D6C" w:rsidRDefault="006B5D6C" w:rsidP="006B5D6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Toruńska</w:t>
            </w:r>
          </w:p>
          <w:p w:rsidR="006B5D6C" w:rsidRDefault="006B5D6C" w:rsidP="006B5D6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Ginekologiczny</w:t>
            </w:r>
          </w:p>
          <w:p w:rsidR="00681179" w:rsidRPr="00F06CD8" w:rsidRDefault="00681179" w:rsidP="00CC1DD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CC1DDE" w:rsidTr="00CC1DDE">
        <w:trPr>
          <w:trHeight w:val="2160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C1DDE" w:rsidRPr="00E60E19" w:rsidRDefault="00CC1DDE" w:rsidP="00974E16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C1DDE" w:rsidRDefault="00CC1DDE" w:rsidP="00E42AF4">
            <w:pPr>
              <w:spacing w:line="276" w:lineRule="auto"/>
              <w:rPr>
                <w:color w:val="000000"/>
              </w:rPr>
            </w:pPr>
          </w:p>
          <w:p w:rsidR="00CC1DDE" w:rsidRPr="00F06CD8" w:rsidRDefault="00CC1DDE" w:rsidP="00E42AF4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1DDE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CC1DDE" w:rsidRDefault="00CC1DDE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PSYCHIATRIA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C1DDE" w:rsidRPr="00875D74" w:rsidRDefault="00CC1DDE" w:rsidP="00CC1DDE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W. PAŁYS</w:t>
            </w:r>
          </w:p>
          <w:p w:rsidR="00CC1DDE" w:rsidRPr="00F06CD8" w:rsidRDefault="005A07A0" w:rsidP="00CC1DDE">
            <w:pPr>
              <w:spacing w:line="276" w:lineRule="auto"/>
            </w:pPr>
            <w:r>
              <w:rPr>
                <w:bCs/>
              </w:rPr>
              <w:t>ZDALNIE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0E1CAA"/>
    <w:rsid w:val="000F0335"/>
    <w:rsid w:val="001A18E9"/>
    <w:rsid w:val="001A2C05"/>
    <w:rsid w:val="00227B7A"/>
    <w:rsid w:val="00252341"/>
    <w:rsid w:val="00256617"/>
    <w:rsid w:val="00276148"/>
    <w:rsid w:val="002A4399"/>
    <w:rsid w:val="002D772D"/>
    <w:rsid w:val="00383ABC"/>
    <w:rsid w:val="00395E8F"/>
    <w:rsid w:val="003B769B"/>
    <w:rsid w:val="0044080A"/>
    <w:rsid w:val="00451C6A"/>
    <w:rsid w:val="004A6D13"/>
    <w:rsid w:val="004B2FDB"/>
    <w:rsid w:val="004D7ED4"/>
    <w:rsid w:val="004F3CE0"/>
    <w:rsid w:val="005864E3"/>
    <w:rsid w:val="00590FF6"/>
    <w:rsid w:val="00597326"/>
    <w:rsid w:val="005A07A0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B5D6C"/>
    <w:rsid w:val="006E2C5A"/>
    <w:rsid w:val="006F3968"/>
    <w:rsid w:val="00726AB6"/>
    <w:rsid w:val="00735FFC"/>
    <w:rsid w:val="007379BA"/>
    <w:rsid w:val="00767F00"/>
    <w:rsid w:val="007A5692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A026EB"/>
    <w:rsid w:val="00A563E5"/>
    <w:rsid w:val="00A72257"/>
    <w:rsid w:val="00AC29E2"/>
    <w:rsid w:val="00AC3E89"/>
    <w:rsid w:val="00AE4952"/>
    <w:rsid w:val="00AE692D"/>
    <w:rsid w:val="00B46B2E"/>
    <w:rsid w:val="00BA330D"/>
    <w:rsid w:val="00BC0A7E"/>
    <w:rsid w:val="00BD0DF8"/>
    <w:rsid w:val="00BE5E81"/>
    <w:rsid w:val="00BF15BD"/>
    <w:rsid w:val="00C11C36"/>
    <w:rsid w:val="00C4156E"/>
    <w:rsid w:val="00C54EBC"/>
    <w:rsid w:val="00CC1DDE"/>
    <w:rsid w:val="00CE552A"/>
    <w:rsid w:val="00D32066"/>
    <w:rsid w:val="00D34FFF"/>
    <w:rsid w:val="00D35673"/>
    <w:rsid w:val="00D55B9F"/>
    <w:rsid w:val="00D614B9"/>
    <w:rsid w:val="00DC5D37"/>
    <w:rsid w:val="00DE71DB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42F9"/>
  <w15:docId w15:val="{DFCE1E75-AFCF-4EDA-A91B-6BBCFC82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5D64EF36.dotm</Template>
  <TotalTime>263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43</cp:revision>
  <cp:lastPrinted>2023-01-06T12:03:00Z</cp:lastPrinted>
  <dcterms:created xsi:type="dcterms:W3CDTF">2022-10-01T14:16:00Z</dcterms:created>
  <dcterms:modified xsi:type="dcterms:W3CDTF">2025-03-18T08:33:00Z</dcterms:modified>
</cp:coreProperties>
</file>