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3C32FD">
        <w:rPr>
          <w:rFonts w:ascii="Comic Sans MS" w:hAnsi="Comic Sans MS" w:cs="Tahoma"/>
          <w:b/>
          <w:bCs/>
        </w:rPr>
        <w:t xml:space="preserve">Kosmetologia 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</w:t>
      </w:r>
      <w:r w:rsidR="003C32FD">
        <w:rPr>
          <w:rFonts w:ascii="Comic Sans MS" w:hAnsi="Comic Sans MS" w:cs="Tahoma"/>
          <w:b/>
          <w:bCs/>
        </w:rPr>
        <w:tab/>
      </w:r>
      <w:r w:rsidR="003C32FD">
        <w:rPr>
          <w:rFonts w:ascii="Comic Sans MS" w:hAnsi="Comic Sans MS" w:cs="Tahoma"/>
          <w:b/>
          <w:bCs/>
        </w:rPr>
        <w:tab/>
      </w:r>
      <w:r w:rsidR="003C32FD">
        <w:rPr>
          <w:rFonts w:ascii="Comic Sans MS" w:hAnsi="Comic Sans MS" w:cs="Tahoma"/>
          <w:b/>
          <w:bCs/>
        </w:rPr>
        <w:tab/>
      </w:r>
      <w:r w:rsidR="00A563E5">
        <w:rPr>
          <w:rFonts w:ascii="Comic Sans MS" w:hAnsi="Comic Sans MS" w:cs="Tahoma"/>
          <w:b/>
          <w:bCs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EC1592">
        <w:rPr>
          <w:rFonts w:ascii="Comic Sans MS" w:hAnsi="Comic Sans MS"/>
          <w:b/>
          <w:bCs/>
          <w:color w:val="00B0F0"/>
        </w:rPr>
        <w:t>3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827"/>
        <w:gridCol w:w="3486"/>
      </w:tblGrid>
      <w:tr w:rsidR="00875D74" w:rsidTr="005560DB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C1592">
              <w:rPr>
                <w:rFonts w:cs="Tahoma"/>
                <w:i w:val="0"/>
                <w:iCs w:val="0"/>
                <w:sz w:val="20"/>
                <w:szCs w:val="20"/>
              </w:rPr>
              <w:t>28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C1592">
              <w:rPr>
                <w:rFonts w:cs="Tahoma"/>
                <w:i w:val="0"/>
                <w:iCs w:val="0"/>
                <w:sz w:val="20"/>
                <w:szCs w:val="20"/>
              </w:rPr>
              <w:t>29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8196C">
              <w:rPr>
                <w:rFonts w:cs="Tahoma"/>
                <w:i w:val="0"/>
                <w:iCs w:val="0"/>
                <w:sz w:val="20"/>
                <w:szCs w:val="20"/>
              </w:rPr>
              <w:t>30</w:t>
            </w:r>
            <w:bookmarkStart w:id="0" w:name="_GoBack"/>
            <w:bookmarkEnd w:id="0"/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03.2025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5560DB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C1592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C1592">
              <w:rPr>
                <w:rFonts w:cs="Tahoma"/>
                <w:color w:val="000000"/>
              </w:rPr>
              <w:t>00</w:t>
            </w:r>
          </w:p>
          <w:p w:rsidR="00EC1592" w:rsidRPr="00E60E19" w:rsidRDefault="00EC1592" w:rsidP="00EC159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PRAWNA OCHRONA PRYWATNOŚCI</w:t>
            </w:r>
          </w:p>
          <w:p w:rsidR="00EC1592" w:rsidRPr="00F06CD8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EC1592" w:rsidRPr="00875D74" w:rsidRDefault="00EC1592" w:rsidP="00EC159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K. GIEBUROWSKI</w:t>
            </w:r>
          </w:p>
          <w:p w:rsidR="008B2F65" w:rsidRPr="00F06CD8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B2F65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AC38DE">
              <w:rPr>
                <w:rFonts w:cs="Tahoma"/>
                <w:color w:val="000000"/>
              </w:rPr>
              <w:t>9</w:t>
            </w:r>
            <w:r w:rsidRPr="00F06CD8">
              <w:rPr>
                <w:rFonts w:cs="Tahoma"/>
                <w:color w:val="000000"/>
              </w:rPr>
              <w:t>.</w:t>
            </w:r>
            <w:r w:rsidR="00AC38DE">
              <w:rPr>
                <w:rFonts w:cs="Tahoma"/>
                <w:color w:val="000000"/>
              </w:rPr>
              <w:t>30</w:t>
            </w:r>
          </w:p>
          <w:p w:rsidR="00AC38DE" w:rsidRPr="00F06CD8" w:rsidRDefault="00AC38DE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5B35DE" w:rsidRDefault="00AC38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MASAŻ ANTY - AGING</w:t>
            </w:r>
          </w:p>
          <w:p w:rsidR="00AC38DE" w:rsidRDefault="00AC38DE" w:rsidP="00942CA2">
            <w:pPr>
              <w:spacing w:line="276" w:lineRule="auto"/>
            </w:pPr>
            <w:r>
              <w:t>ĆW. GR. 1</w:t>
            </w:r>
          </w:p>
          <w:p w:rsidR="00AE4952" w:rsidRDefault="00AC38DE" w:rsidP="00942CA2">
            <w:pPr>
              <w:spacing w:line="276" w:lineRule="auto"/>
            </w:pPr>
            <w:r>
              <w:t>MGR Z. KOWALSKA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AC38DE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AC38DE" w:rsidRPr="00F06CD8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AC38DE" w:rsidRDefault="00AC38DE" w:rsidP="00AC38DE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PIELĘGNACYJNA</w:t>
            </w:r>
          </w:p>
          <w:p w:rsidR="00AC38DE" w:rsidRDefault="00AC38DE" w:rsidP="00AC38DE">
            <w:pPr>
              <w:spacing w:line="276" w:lineRule="auto"/>
            </w:pPr>
            <w:r>
              <w:t>ĆW. GR. 2</w:t>
            </w:r>
          </w:p>
          <w:p w:rsidR="00AC38DE" w:rsidRDefault="00AC38DE" w:rsidP="00AC38DE">
            <w:pPr>
              <w:spacing w:line="276" w:lineRule="auto"/>
            </w:pPr>
            <w:r>
              <w:t>MGR W. TYL</w:t>
            </w:r>
          </w:p>
          <w:p w:rsidR="005B35DE" w:rsidRPr="00AC38DE" w:rsidRDefault="00AC38DE" w:rsidP="005B35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8B2F65" w:rsidTr="005560DB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974E16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3F793C" w:rsidRDefault="003F793C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PIELĘGNACYJNA</w:t>
            </w:r>
          </w:p>
          <w:p w:rsidR="00C11C36" w:rsidRPr="00F06CD8" w:rsidRDefault="00C11C36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C11C36" w:rsidRPr="00875D74" w:rsidRDefault="003F793C" w:rsidP="00C11C36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A. JANASZCZYK</w:t>
            </w:r>
          </w:p>
          <w:p w:rsidR="00D614B9" w:rsidRPr="00E60E19" w:rsidRDefault="003F793C" w:rsidP="00C11C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ZDALNIE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1592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EC1592" w:rsidRDefault="00EC1592" w:rsidP="00EC1592">
            <w:pPr>
              <w:spacing w:line="276" w:lineRule="auto"/>
              <w:rPr>
                <w:b/>
              </w:rPr>
            </w:pPr>
            <w:r>
              <w:rPr>
                <w:b/>
              </w:rPr>
              <w:t>RECEPTURA KOSMETYCZNA</w:t>
            </w:r>
          </w:p>
          <w:p w:rsidR="00EC1592" w:rsidRDefault="00EC1592" w:rsidP="00EC1592">
            <w:pPr>
              <w:spacing w:line="276" w:lineRule="auto"/>
            </w:pPr>
            <w:r>
              <w:t>ĆW. GR. 1</w:t>
            </w:r>
          </w:p>
          <w:p w:rsidR="00EC1592" w:rsidRDefault="00EC1592" w:rsidP="00EC1592">
            <w:pPr>
              <w:spacing w:line="276" w:lineRule="auto"/>
            </w:pPr>
            <w:r>
              <w:t>DR J. SIWEK</w:t>
            </w:r>
          </w:p>
          <w:p w:rsidR="00EC1592" w:rsidRDefault="00EC1592" w:rsidP="00EC159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EC1592" w:rsidRDefault="00EC1592" w:rsidP="00EC1592">
            <w:pPr>
              <w:spacing w:line="276" w:lineRule="auto"/>
              <w:rPr>
                <w:color w:val="000000"/>
              </w:rPr>
            </w:pPr>
          </w:p>
          <w:p w:rsidR="00EC1592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14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EC1592" w:rsidRDefault="00EC1592" w:rsidP="00EC1592">
            <w:pPr>
              <w:spacing w:line="276" w:lineRule="auto"/>
              <w:rPr>
                <w:b/>
              </w:rPr>
            </w:pPr>
            <w:r>
              <w:rPr>
                <w:b/>
              </w:rPr>
              <w:t>CHEMIA KOSMETYCZNA</w:t>
            </w:r>
          </w:p>
          <w:p w:rsidR="00EC1592" w:rsidRDefault="00EC1592" w:rsidP="00EC1592">
            <w:pPr>
              <w:spacing w:line="276" w:lineRule="auto"/>
            </w:pPr>
            <w:r>
              <w:t>ĆW. GR. 2</w:t>
            </w:r>
          </w:p>
          <w:p w:rsidR="00EC1592" w:rsidRDefault="00EC1592" w:rsidP="00EC1592">
            <w:pPr>
              <w:spacing w:line="276" w:lineRule="auto"/>
            </w:pPr>
            <w:r>
              <w:t>PROF. J. MATYSIAK</w:t>
            </w:r>
          </w:p>
          <w:p w:rsidR="00681179" w:rsidRPr="00F06CD8" w:rsidRDefault="00EC1592" w:rsidP="00EC159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38DE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AC38DE" w:rsidRPr="00F06CD8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AC38DE" w:rsidRDefault="00AC38DE" w:rsidP="00AC38DE">
            <w:pPr>
              <w:spacing w:line="276" w:lineRule="auto"/>
              <w:rPr>
                <w:b/>
              </w:rPr>
            </w:pPr>
            <w:r>
              <w:rPr>
                <w:b/>
              </w:rPr>
              <w:t>MASAŻ ANTY - AGING</w:t>
            </w:r>
          </w:p>
          <w:p w:rsidR="00AC38DE" w:rsidRDefault="00AC38DE" w:rsidP="00AC38DE">
            <w:pPr>
              <w:spacing w:line="276" w:lineRule="auto"/>
            </w:pPr>
            <w:r>
              <w:t>ĆW. GR. 2</w:t>
            </w:r>
          </w:p>
          <w:p w:rsidR="00AC38DE" w:rsidRDefault="00AC38DE" w:rsidP="00AC38DE">
            <w:pPr>
              <w:spacing w:line="276" w:lineRule="auto"/>
            </w:pPr>
            <w:r>
              <w:t>MGR Z. KOWALSKA</w:t>
            </w:r>
          </w:p>
          <w:p w:rsidR="00AC38DE" w:rsidRDefault="00AC38DE" w:rsidP="00AC38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AC38DE" w:rsidRDefault="00AC38DE" w:rsidP="00AC38DE">
            <w:pPr>
              <w:spacing w:line="276" w:lineRule="auto"/>
              <w:rPr>
                <w:color w:val="000000"/>
              </w:rPr>
            </w:pPr>
          </w:p>
          <w:p w:rsidR="00AC38DE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AC38DE" w:rsidRPr="00F06CD8" w:rsidRDefault="00AC38DE" w:rsidP="00AC38D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AC38DE" w:rsidRDefault="00AC38DE" w:rsidP="00AC38DE">
            <w:pPr>
              <w:spacing w:line="276" w:lineRule="auto"/>
              <w:rPr>
                <w:b/>
              </w:rPr>
            </w:pPr>
            <w:r>
              <w:rPr>
                <w:b/>
              </w:rPr>
              <w:t>KOSMETOLOGIA PIELĘGNACYJNA</w:t>
            </w:r>
          </w:p>
          <w:p w:rsidR="00AC38DE" w:rsidRDefault="00AC38DE" w:rsidP="00AC38DE">
            <w:pPr>
              <w:spacing w:line="276" w:lineRule="auto"/>
            </w:pPr>
            <w:r>
              <w:t>ĆW. GR. 1</w:t>
            </w:r>
          </w:p>
          <w:p w:rsidR="00AC38DE" w:rsidRDefault="00AC38DE" w:rsidP="00AC38DE">
            <w:pPr>
              <w:spacing w:line="276" w:lineRule="auto"/>
            </w:pPr>
            <w:r>
              <w:t>MGR W. TYL</w:t>
            </w:r>
          </w:p>
          <w:p w:rsidR="008B2F65" w:rsidRPr="000C2D08" w:rsidRDefault="00AC38DE" w:rsidP="00AC38DE">
            <w:pPr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</w:tc>
      </w:tr>
      <w:tr w:rsidR="00A94785" w:rsidTr="005560DB">
        <w:trPr>
          <w:trHeight w:val="1007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94785" w:rsidRPr="00E60E19" w:rsidRDefault="00A94785" w:rsidP="00974E16">
            <w:pPr>
              <w:spacing w:line="276" w:lineRule="auto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1592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EC1592" w:rsidRDefault="00EC1592" w:rsidP="00EC1592">
            <w:pPr>
              <w:spacing w:line="276" w:lineRule="auto"/>
              <w:rPr>
                <w:b/>
              </w:rPr>
            </w:pPr>
            <w:r>
              <w:rPr>
                <w:b/>
              </w:rPr>
              <w:t>RECEPTURA KOSMETYCZNA</w:t>
            </w:r>
          </w:p>
          <w:p w:rsidR="00EC1592" w:rsidRDefault="00EC1592" w:rsidP="00EC1592">
            <w:pPr>
              <w:spacing w:line="276" w:lineRule="auto"/>
            </w:pPr>
            <w:r>
              <w:t>ĆW. GR. 2</w:t>
            </w:r>
          </w:p>
          <w:p w:rsidR="00EC1592" w:rsidRDefault="00EC1592" w:rsidP="00EC1592">
            <w:pPr>
              <w:spacing w:line="276" w:lineRule="auto"/>
            </w:pPr>
            <w:r>
              <w:t>DR J. SIWEK</w:t>
            </w:r>
          </w:p>
          <w:p w:rsidR="00EC1592" w:rsidRDefault="00EC1592" w:rsidP="00EC159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EC1592" w:rsidRDefault="00EC1592" w:rsidP="00EC1592">
            <w:pPr>
              <w:spacing w:line="276" w:lineRule="auto"/>
              <w:rPr>
                <w:color w:val="000000"/>
              </w:rPr>
            </w:pPr>
          </w:p>
          <w:p w:rsidR="00EC1592" w:rsidRDefault="00EC1592" w:rsidP="00EC159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EC1592" w:rsidRDefault="00EC1592" w:rsidP="00EC1592">
            <w:pPr>
              <w:spacing w:line="276" w:lineRule="auto"/>
              <w:rPr>
                <w:b/>
              </w:rPr>
            </w:pPr>
            <w:r>
              <w:rPr>
                <w:b/>
              </w:rPr>
              <w:t>CHEMIA KOSMETYCZNA</w:t>
            </w:r>
          </w:p>
          <w:p w:rsidR="00EC1592" w:rsidRDefault="00EC1592" w:rsidP="00EC1592">
            <w:pPr>
              <w:spacing w:line="276" w:lineRule="auto"/>
            </w:pPr>
            <w:r>
              <w:lastRenderedPageBreak/>
              <w:t>ĆW. GR. 1</w:t>
            </w:r>
          </w:p>
          <w:p w:rsidR="00EC1592" w:rsidRDefault="00EC1592" w:rsidP="00EC1592">
            <w:pPr>
              <w:spacing w:line="276" w:lineRule="auto"/>
            </w:pPr>
            <w:r>
              <w:t>PROF. J. MATYSIAK</w:t>
            </w:r>
          </w:p>
          <w:p w:rsidR="00A94785" w:rsidRPr="00F06CD8" w:rsidRDefault="00EC1592" w:rsidP="00EC1592">
            <w:pPr>
              <w:spacing w:line="276" w:lineRule="auto"/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94785" w:rsidRPr="00F06CD8" w:rsidRDefault="00A94785" w:rsidP="007E65C7">
            <w:pPr>
              <w:spacing w:line="276" w:lineRule="auto"/>
            </w:pPr>
          </w:p>
        </w:tc>
      </w:tr>
      <w:tr w:rsidR="00EC1592" w:rsidTr="005560DB">
        <w:trPr>
          <w:trHeight w:val="2221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C1592" w:rsidRPr="00E60E19" w:rsidRDefault="00EC1592" w:rsidP="00806529">
            <w:pPr>
              <w:spacing w:line="276" w:lineRule="auto"/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560DB" w:rsidRPr="00F06CD8" w:rsidRDefault="005560DB" w:rsidP="005560D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17.30 – 19.45</w:t>
            </w:r>
          </w:p>
          <w:p w:rsidR="005560DB" w:rsidRDefault="005560DB" w:rsidP="005560DB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560DB" w:rsidRDefault="005560DB" w:rsidP="005560DB">
            <w:pPr>
              <w:spacing w:line="276" w:lineRule="auto"/>
            </w:pPr>
            <w:r>
              <w:t>ĆW. GR. 1 - MGR M. KHAMARI</w:t>
            </w:r>
          </w:p>
          <w:p w:rsidR="005560DB" w:rsidRDefault="005560DB" w:rsidP="005560DB">
            <w:pPr>
              <w:spacing w:line="276" w:lineRule="auto"/>
            </w:pPr>
            <w:r>
              <w:t>ĆW. GR. 2 - MGR B. GRADOWSKA</w:t>
            </w:r>
          </w:p>
          <w:p w:rsidR="00EC1592" w:rsidRPr="00F06CD8" w:rsidRDefault="005560DB" w:rsidP="005560DB">
            <w:pPr>
              <w:spacing w:line="276" w:lineRule="auto"/>
            </w:pPr>
            <w:r>
              <w:rPr>
                <w:color w:val="000000"/>
              </w:rPr>
              <w:t>sala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1592" w:rsidRPr="00F06CD8" w:rsidRDefault="00EC1592" w:rsidP="00806529">
            <w:pPr>
              <w:spacing w:line="276" w:lineRule="auto"/>
            </w:pPr>
          </w:p>
        </w:tc>
      </w:tr>
    </w:tbl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0E1CAA"/>
    <w:rsid w:val="00177508"/>
    <w:rsid w:val="001A18E9"/>
    <w:rsid w:val="001A2C05"/>
    <w:rsid w:val="00227B7A"/>
    <w:rsid w:val="00252341"/>
    <w:rsid w:val="00276148"/>
    <w:rsid w:val="002A4399"/>
    <w:rsid w:val="002D772D"/>
    <w:rsid w:val="00383ABC"/>
    <w:rsid w:val="00395E8F"/>
    <w:rsid w:val="003B769B"/>
    <w:rsid w:val="003C32FD"/>
    <w:rsid w:val="003F793C"/>
    <w:rsid w:val="0044080A"/>
    <w:rsid w:val="00451C6A"/>
    <w:rsid w:val="004A6D13"/>
    <w:rsid w:val="004B2FDB"/>
    <w:rsid w:val="004D7ED4"/>
    <w:rsid w:val="004F3CE0"/>
    <w:rsid w:val="005560DB"/>
    <w:rsid w:val="00590FF6"/>
    <w:rsid w:val="00597326"/>
    <w:rsid w:val="005B35DE"/>
    <w:rsid w:val="005C2C52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5692"/>
    <w:rsid w:val="007E65C7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94785"/>
    <w:rsid w:val="00AB18E2"/>
    <w:rsid w:val="00AC29E2"/>
    <w:rsid w:val="00AC38DE"/>
    <w:rsid w:val="00AC3E89"/>
    <w:rsid w:val="00AE4952"/>
    <w:rsid w:val="00AE692D"/>
    <w:rsid w:val="00B46B2E"/>
    <w:rsid w:val="00BA330D"/>
    <w:rsid w:val="00BC0A7E"/>
    <w:rsid w:val="00BD0DF8"/>
    <w:rsid w:val="00BE2DA0"/>
    <w:rsid w:val="00BE5E81"/>
    <w:rsid w:val="00BF15BD"/>
    <w:rsid w:val="00C11C36"/>
    <w:rsid w:val="00C54EBC"/>
    <w:rsid w:val="00CE552A"/>
    <w:rsid w:val="00D32066"/>
    <w:rsid w:val="00D34FFF"/>
    <w:rsid w:val="00D35673"/>
    <w:rsid w:val="00D55B9F"/>
    <w:rsid w:val="00D614B9"/>
    <w:rsid w:val="00D8196C"/>
    <w:rsid w:val="00DC5D37"/>
    <w:rsid w:val="00DE71DB"/>
    <w:rsid w:val="00E42AF4"/>
    <w:rsid w:val="00E524C9"/>
    <w:rsid w:val="00E60E19"/>
    <w:rsid w:val="00E8203E"/>
    <w:rsid w:val="00EB2A10"/>
    <w:rsid w:val="00EC1592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9146"/>
  <w15:docId w15:val="{6B7102CD-7F61-451E-A0E5-7BBF6BF9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2D77C85A.dotm</Template>
  <TotalTime>285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45</cp:revision>
  <cp:lastPrinted>2023-01-06T12:03:00Z</cp:lastPrinted>
  <dcterms:created xsi:type="dcterms:W3CDTF">2022-10-01T14:16:00Z</dcterms:created>
  <dcterms:modified xsi:type="dcterms:W3CDTF">2025-03-31T08:55:00Z</dcterms:modified>
</cp:coreProperties>
</file>