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1685F">
        <w:rPr>
          <w:rFonts w:ascii="Comic Sans MS" w:hAnsi="Comic Sans MS"/>
          <w:b/>
          <w:bCs/>
          <w:color w:val="00B0F0"/>
        </w:rPr>
        <w:t>3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11518A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11518A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52572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11518A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52572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11518A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52572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11518A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11518A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11518A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4E43" w:rsidRDefault="009E4E43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9E4E43" w:rsidRPr="00F06CD8" w:rsidRDefault="009E4E43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9E4E43" w:rsidRDefault="009E4E43" w:rsidP="0011518A">
            <w:pPr>
              <w:spacing w:line="276" w:lineRule="auto"/>
              <w:rPr>
                <w:b/>
              </w:rPr>
            </w:pPr>
            <w:r>
              <w:rPr>
                <w:b/>
              </w:rPr>
              <w:t>REDUKCJA STRESU W PRACY RATOWNIKA MEDYCZNEGO</w:t>
            </w:r>
          </w:p>
          <w:p w:rsidR="009E4E43" w:rsidRDefault="009E4E43" w:rsidP="0011518A">
            <w:pPr>
              <w:spacing w:line="276" w:lineRule="auto"/>
            </w:pPr>
            <w:r>
              <w:t>ĆWICZENIA</w:t>
            </w:r>
          </w:p>
          <w:p w:rsidR="009E4E43" w:rsidRDefault="009E4E43" w:rsidP="0011518A">
            <w:pPr>
              <w:spacing w:line="276" w:lineRule="auto"/>
            </w:pPr>
            <w:r>
              <w:t>DR E. KONIECZNA</w:t>
            </w:r>
          </w:p>
          <w:p w:rsidR="008B2F65" w:rsidRPr="00950F57" w:rsidRDefault="009E4E43" w:rsidP="001151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Pr="00F06CD8" w:rsidRDefault="008B2F65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5B35DE"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 w:rsidR="005B35DE">
              <w:rPr>
                <w:rFonts w:cs="Tahoma"/>
                <w:color w:val="000000"/>
              </w:rPr>
              <w:t>15</w:t>
            </w:r>
          </w:p>
          <w:p w:rsidR="005B35DE" w:rsidRDefault="005B35DE" w:rsidP="0011518A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B35DE" w:rsidRDefault="005B35DE" w:rsidP="0011518A">
            <w:pPr>
              <w:spacing w:line="276" w:lineRule="auto"/>
            </w:pPr>
            <w:r>
              <w:t>ĆWICZENIA</w:t>
            </w:r>
          </w:p>
          <w:p w:rsidR="00AE4952" w:rsidRDefault="005B35DE" w:rsidP="0011518A">
            <w:pPr>
              <w:spacing w:line="276" w:lineRule="auto"/>
            </w:pPr>
            <w:r>
              <w:t xml:space="preserve">GR. 1 – </w:t>
            </w:r>
            <w:r w:rsidR="007B18DF">
              <w:t>MGR B. GRADOWSKA</w:t>
            </w:r>
          </w:p>
          <w:p w:rsidR="005B35DE" w:rsidRDefault="005B35DE" w:rsidP="0011518A">
            <w:pPr>
              <w:spacing w:line="276" w:lineRule="auto"/>
            </w:pPr>
            <w:r>
              <w:t xml:space="preserve">GR. 2 – </w:t>
            </w:r>
            <w:r w:rsidR="007B18DF">
              <w:t>MGR K. KUBASIK</w:t>
            </w:r>
          </w:p>
          <w:p w:rsidR="005B35DE" w:rsidRDefault="0083490F" w:rsidP="001151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11518A">
            <w:pPr>
              <w:spacing w:line="276" w:lineRule="auto"/>
              <w:rPr>
                <w:color w:val="000000"/>
              </w:rPr>
            </w:pPr>
          </w:p>
          <w:p w:rsidR="005B35DE" w:rsidRDefault="005B35DE" w:rsidP="001151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7B18DF" w:rsidRDefault="007B18DF" w:rsidP="0011518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I MIKROBIOLOGIA</w:t>
            </w:r>
          </w:p>
          <w:p w:rsidR="005B35DE" w:rsidRPr="00F06CD8" w:rsidRDefault="005B35DE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7B18DF" w:rsidRDefault="005B35DE" w:rsidP="0011518A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7B18DF">
              <w:rPr>
                <w:color w:val="000000"/>
                <w:szCs w:val="20"/>
              </w:rPr>
              <w:t>A. BALCERZAK</w:t>
            </w:r>
          </w:p>
          <w:p w:rsidR="005B35DE" w:rsidRPr="00F06CD8" w:rsidRDefault="005B35DE" w:rsidP="0011518A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A30B66" w:rsidTr="003F666D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B66" w:rsidRDefault="00A30B66" w:rsidP="001151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A30B66" w:rsidRDefault="00A30B66" w:rsidP="00B005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                                I MIKROBIOLOGIA</w:t>
            </w:r>
          </w:p>
          <w:p w:rsidR="00A30B66" w:rsidRPr="00F06CD8" w:rsidRDefault="00A30B66" w:rsidP="00B005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A30B66" w:rsidRDefault="00A30B66" w:rsidP="00B0056F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A. BALCERZAK</w:t>
            </w:r>
          </w:p>
          <w:p w:rsidR="00A30B66" w:rsidRPr="00E60E19" w:rsidRDefault="00A30B66" w:rsidP="00B005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A30B66" w:rsidRDefault="00A30B66" w:rsidP="0011518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A30B66" w:rsidRPr="00875D74" w:rsidRDefault="00A30B66" w:rsidP="0011518A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A30B66" w:rsidRDefault="00A30B66" w:rsidP="001151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A30B66" w:rsidRDefault="00A30B66" w:rsidP="001151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A30B66" w:rsidRPr="00F06CD8" w:rsidRDefault="00A30B66" w:rsidP="0011518A">
            <w:pPr>
              <w:spacing w:line="276" w:lineRule="auto"/>
              <w:rPr>
                <w:color w:val="000000"/>
              </w:rPr>
            </w:pPr>
            <w:bookmarkStart w:id="0" w:name="_GoBack"/>
            <w:bookmarkEnd w:id="0"/>
          </w:p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A30B66" w:rsidRDefault="00A30B66" w:rsidP="0011518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A30B66" w:rsidRPr="00681179" w:rsidRDefault="00A30B66" w:rsidP="0011518A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>MGR P. OCHAPSKA</w:t>
            </w:r>
          </w:p>
          <w:p w:rsidR="00A30B66" w:rsidRDefault="00A30B66" w:rsidP="001151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A30B66" w:rsidRDefault="00A30B66" w:rsidP="001151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A30B66" w:rsidRDefault="00A30B66" w:rsidP="0011518A">
            <w:pPr>
              <w:spacing w:line="276" w:lineRule="auto"/>
              <w:rPr>
                <w:color w:val="000000"/>
              </w:rPr>
            </w:pPr>
          </w:p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A30B66" w:rsidRDefault="00A30B66" w:rsidP="0011518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6</w:t>
            </w:r>
          </w:p>
          <w:p w:rsidR="00A30B66" w:rsidRPr="00681179" w:rsidRDefault="00A30B66" w:rsidP="0011518A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T. SKRZYPCZYŃSKI</w:t>
            </w:r>
          </w:p>
          <w:p w:rsidR="00A30B66" w:rsidRDefault="00A30B66" w:rsidP="001151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A30B66" w:rsidRDefault="00A30B66" w:rsidP="001151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A30B66" w:rsidRDefault="00A30B66" w:rsidP="0011518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A30B66" w:rsidRPr="00875D74" w:rsidRDefault="00A30B66" w:rsidP="0011518A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A30B66" w:rsidRDefault="00A30B66" w:rsidP="001151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A30B66" w:rsidRPr="00F06CD8" w:rsidRDefault="00A30B66" w:rsidP="001151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B66" w:rsidRPr="000C2D08" w:rsidRDefault="00A30B66" w:rsidP="0011518A">
            <w:pPr>
              <w:rPr>
                <w:color w:val="000000"/>
              </w:rPr>
            </w:pPr>
          </w:p>
        </w:tc>
      </w:tr>
      <w:tr w:rsidR="00A30B66" w:rsidTr="003F666D">
        <w:trPr>
          <w:trHeight w:val="1206"/>
        </w:trPr>
        <w:tc>
          <w:tcPr>
            <w:tcW w:w="33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A30B66" w:rsidRDefault="00A30B66" w:rsidP="0011518A">
            <w:pPr>
              <w:spacing w:line="276" w:lineRule="auto"/>
            </w:pPr>
            <w:r>
              <w:t>18.00-19.30</w:t>
            </w:r>
          </w:p>
          <w:p w:rsidR="00A30B66" w:rsidRDefault="00A30B66" w:rsidP="005837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A30B66" w:rsidRPr="00F06CD8" w:rsidRDefault="00A30B66" w:rsidP="0058371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A30B66" w:rsidRDefault="00A30B66" w:rsidP="0058371E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A30B66" w:rsidRPr="00E60E19" w:rsidRDefault="00A30B66" w:rsidP="0058371E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A30B66" w:rsidRPr="00F06CD8" w:rsidRDefault="00A30B66" w:rsidP="0011518A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30B66" w:rsidRDefault="00A30B66" w:rsidP="001151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13.00-15.15</w:t>
            </w:r>
          </w:p>
          <w:p w:rsidR="00A30B66" w:rsidRDefault="00A30B66" w:rsidP="0011518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I MIKROBIOLOGIA</w:t>
            </w:r>
          </w:p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A30B66" w:rsidRDefault="00A30B66" w:rsidP="0011518A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A. BALCERZAK</w:t>
            </w:r>
          </w:p>
          <w:p w:rsidR="00A30B66" w:rsidRPr="00F06CD8" w:rsidRDefault="00A30B66" w:rsidP="0011518A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A30B66" w:rsidTr="003F666D">
        <w:trPr>
          <w:trHeight w:val="1206"/>
        </w:trPr>
        <w:tc>
          <w:tcPr>
            <w:tcW w:w="33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30B66" w:rsidRPr="00E60E19" w:rsidRDefault="00A30B66" w:rsidP="0011518A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76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0B66" w:rsidRDefault="00A30B66" w:rsidP="0011518A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A30B66" w:rsidRDefault="00A30B66" w:rsidP="0011518A">
            <w:pPr>
              <w:spacing w:line="276" w:lineRule="auto"/>
              <w:rPr>
                <w:b/>
              </w:rPr>
            </w:pPr>
            <w:r>
              <w:rPr>
                <w:b/>
              </w:rPr>
              <w:t>ANATOMIA</w:t>
            </w:r>
          </w:p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A30B66" w:rsidRDefault="00A30B66" w:rsidP="0011518A">
            <w:pPr>
              <w:spacing w:line="276" w:lineRule="auto"/>
            </w:pPr>
            <w:r>
              <w:t>LEK. M. PIETRZYK</w:t>
            </w:r>
          </w:p>
          <w:p w:rsidR="00A30B66" w:rsidRDefault="00A30B66" w:rsidP="001151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A30B66" w:rsidRDefault="00A30B66" w:rsidP="0011518A">
            <w:pPr>
              <w:spacing w:line="276" w:lineRule="auto"/>
              <w:rPr>
                <w:bCs/>
              </w:rPr>
            </w:pPr>
          </w:p>
          <w:p w:rsidR="00A30B66" w:rsidRDefault="00A30B66" w:rsidP="0011518A">
            <w:pPr>
              <w:spacing w:line="276" w:lineRule="auto"/>
              <w:rPr>
                <w:bCs/>
              </w:rPr>
            </w:pPr>
          </w:p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A30B66" w:rsidRPr="00E60E19" w:rsidRDefault="00A30B66" w:rsidP="0011518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A30B66" w:rsidRPr="00F06CD8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A30B66" w:rsidRDefault="00A30B66" w:rsidP="0011518A">
            <w:pPr>
              <w:spacing w:line="276" w:lineRule="auto"/>
            </w:pPr>
            <w:r>
              <w:t>MGR M. PRZYBYŁ</w:t>
            </w:r>
          </w:p>
          <w:p w:rsidR="00A30B66" w:rsidRDefault="00A30B66" w:rsidP="0011518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</w:tr>
      <w:tr w:rsidR="0011518A" w:rsidTr="0011518A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313" w:type="dxa"/>
          <w:trHeight w:val="100"/>
        </w:trPr>
        <w:tc>
          <w:tcPr>
            <w:tcW w:w="3319" w:type="dxa"/>
            <w:tcBorders>
              <w:top w:val="single" w:sz="4" w:space="0" w:color="auto"/>
            </w:tcBorders>
          </w:tcPr>
          <w:p w:rsidR="0011518A" w:rsidRDefault="0011518A" w:rsidP="0011518A"/>
        </w:tc>
      </w:tr>
    </w:tbl>
    <w:p w:rsidR="008E3500" w:rsidRDefault="008E3500" w:rsidP="008E3500"/>
    <w:p w:rsidR="008E3500" w:rsidRDefault="008E3500" w:rsidP="008E3500"/>
    <w:sectPr w:rsidR="008E3500" w:rsidSect="00A30B66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C5710"/>
    <w:rsid w:val="0011518A"/>
    <w:rsid w:val="001A18E9"/>
    <w:rsid w:val="001A2C05"/>
    <w:rsid w:val="001C15F9"/>
    <w:rsid w:val="00227B7A"/>
    <w:rsid w:val="00252341"/>
    <w:rsid w:val="00276148"/>
    <w:rsid w:val="002869BE"/>
    <w:rsid w:val="002A4399"/>
    <w:rsid w:val="00313346"/>
    <w:rsid w:val="00352572"/>
    <w:rsid w:val="00383ABC"/>
    <w:rsid w:val="00395E8F"/>
    <w:rsid w:val="003B769B"/>
    <w:rsid w:val="0044080A"/>
    <w:rsid w:val="00451C6A"/>
    <w:rsid w:val="004A6D13"/>
    <w:rsid w:val="004B2FDB"/>
    <w:rsid w:val="004D7ED4"/>
    <w:rsid w:val="004F3CE0"/>
    <w:rsid w:val="004F5C98"/>
    <w:rsid w:val="00534C2E"/>
    <w:rsid w:val="0058371E"/>
    <w:rsid w:val="00590FF6"/>
    <w:rsid w:val="00597326"/>
    <w:rsid w:val="005B35DE"/>
    <w:rsid w:val="005C2C52"/>
    <w:rsid w:val="005C307D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57A32"/>
    <w:rsid w:val="00767F00"/>
    <w:rsid w:val="007A5692"/>
    <w:rsid w:val="007B18DF"/>
    <w:rsid w:val="008255AF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50F57"/>
    <w:rsid w:val="00974E16"/>
    <w:rsid w:val="009E4E43"/>
    <w:rsid w:val="00A026EB"/>
    <w:rsid w:val="00A30B66"/>
    <w:rsid w:val="00A563E5"/>
    <w:rsid w:val="00A72257"/>
    <w:rsid w:val="00AC29E2"/>
    <w:rsid w:val="00AC3E89"/>
    <w:rsid w:val="00AE4952"/>
    <w:rsid w:val="00AE692D"/>
    <w:rsid w:val="00B0056F"/>
    <w:rsid w:val="00B46B2E"/>
    <w:rsid w:val="00BA330D"/>
    <w:rsid w:val="00BC0A7E"/>
    <w:rsid w:val="00BD0DF8"/>
    <w:rsid w:val="00BE5E81"/>
    <w:rsid w:val="00BF15BD"/>
    <w:rsid w:val="00C11C36"/>
    <w:rsid w:val="00C54EBC"/>
    <w:rsid w:val="00CB1031"/>
    <w:rsid w:val="00CE552A"/>
    <w:rsid w:val="00D32066"/>
    <w:rsid w:val="00D35673"/>
    <w:rsid w:val="00D55B9F"/>
    <w:rsid w:val="00D614B9"/>
    <w:rsid w:val="00DC5D37"/>
    <w:rsid w:val="00DE71DB"/>
    <w:rsid w:val="00E1685F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B19AB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6057"/>
  <w15:docId w15:val="{E3B005C8-C1B1-418D-9223-7B42F9A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87FBB61C.dotm</Template>
  <TotalTime>287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51</cp:revision>
  <cp:lastPrinted>2023-01-06T12:03:00Z</cp:lastPrinted>
  <dcterms:created xsi:type="dcterms:W3CDTF">2022-10-01T14:16:00Z</dcterms:created>
  <dcterms:modified xsi:type="dcterms:W3CDTF">2025-03-03T08:58:00Z</dcterms:modified>
</cp:coreProperties>
</file>