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14218">
        <w:rPr>
          <w:rFonts w:ascii="Comic Sans MS" w:hAnsi="Comic Sans MS"/>
          <w:b/>
          <w:bCs/>
          <w:color w:val="00B0F0"/>
        </w:rPr>
        <w:t>4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814218" w:rsidRDefault="00814218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814218" w:rsidRPr="00F06CD8" w:rsidRDefault="00814218" w:rsidP="0081421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814218" w:rsidRDefault="00814218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814218" w:rsidRPr="00F06CD8" w:rsidRDefault="00814218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2F65" w:rsidRPr="00F06CD8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5B35DE"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 w:rsidR="005B35DE">
              <w:rPr>
                <w:rFonts w:cs="Tahoma"/>
                <w:color w:val="000000"/>
              </w:rPr>
              <w:t>15</w:t>
            </w:r>
          </w:p>
          <w:p w:rsidR="005B35DE" w:rsidRDefault="005B35DE" w:rsidP="00942CA2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B35DE" w:rsidRDefault="005B35DE" w:rsidP="00942CA2">
            <w:pPr>
              <w:spacing w:line="276" w:lineRule="auto"/>
            </w:pPr>
            <w:r>
              <w:t>ĆWICZENIA</w:t>
            </w:r>
          </w:p>
          <w:p w:rsidR="00AE4952" w:rsidRDefault="005B35DE" w:rsidP="00942CA2">
            <w:pPr>
              <w:spacing w:line="276" w:lineRule="auto"/>
            </w:pPr>
            <w:r>
              <w:t xml:space="preserve">GR. 1 – </w:t>
            </w:r>
            <w:r w:rsidR="002D772D">
              <w:t>MGR B. GRADOWSKA</w:t>
            </w:r>
          </w:p>
          <w:p w:rsidR="005B35DE" w:rsidRDefault="005B35DE" w:rsidP="00942CA2">
            <w:pPr>
              <w:spacing w:line="276" w:lineRule="auto"/>
            </w:pPr>
            <w:r>
              <w:t xml:space="preserve">GR. 2 – </w:t>
            </w:r>
            <w:r w:rsidR="002D772D">
              <w:t>MGR K. KUBASIK</w:t>
            </w:r>
          </w:p>
          <w:p w:rsidR="005B35DE" w:rsidRDefault="0083490F" w:rsidP="00942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942CA2">
            <w:pPr>
              <w:spacing w:line="276" w:lineRule="auto"/>
              <w:rPr>
                <w:color w:val="000000"/>
              </w:rPr>
            </w:pPr>
          </w:p>
          <w:p w:rsidR="005B35DE" w:rsidRDefault="0069062A" w:rsidP="005B35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10.30-14.30</w:t>
            </w:r>
          </w:p>
          <w:p w:rsidR="0069062A" w:rsidRDefault="0069062A" w:rsidP="0069062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DYDAKTYKA MEDYCZNA</w:t>
            </w:r>
          </w:p>
          <w:p w:rsidR="0069062A" w:rsidRPr="00F06CD8" w:rsidRDefault="0069062A" w:rsidP="0069062A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69062A" w:rsidRPr="00875D74" w:rsidRDefault="0069062A" w:rsidP="0069062A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V. JACHIMOWICZ</w:t>
            </w:r>
          </w:p>
          <w:p w:rsidR="0069062A" w:rsidRDefault="0069062A" w:rsidP="0069062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E17534" w:rsidRPr="00F06CD8" w:rsidRDefault="00E17534" w:rsidP="00E17534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14B9" w:rsidRPr="00E60E19" w:rsidRDefault="00D614B9" w:rsidP="00C11C36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 w:rsidR="00681179"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681179" w:rsidRDefault="00C11C3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</w:t>
            </w:r>
            <w:r w:rsidR="00681179">
              <w:rPr>
                <w:rFonts w:cs="Tahoma"/>
                <w:b/>
                <w:bCs/>
                <w:color w:val="000000"/>
              </w:rPr>
              <w:t>odstawowe zabiegi medyczne i techniki zabiegów medycznych</w:t>
            </w:r>
          </w:p>
          <w:p w:rsidR="00C11C36" w:rsidRPr="00F06CD8" w:rsidRDefault="00681179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C11C36" w:rsidRPr="00507D1E" w:rsidRDefault="00681179" w:rsidP="00C11C36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 w:rsidR="00507D1E" w:rsidRPr="00507D1E">
              <w:rPr>
                <w:szCs w:val="20"/>
              </w:rPr>
              <w:t>A.KRUPIŃSKA</w:t>
            </w:r>
          </w:p>
          <w:p w:rsidR="008B2F65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81179" w:rsidRDefault="00681179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Pr="00F06CD8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A563E5">
        <w:trPr>
          <w:trHeight w:val="1206"/>
        </w:trPr>
        <w:tc>
          <w:tcPr>
            <w:tcW w:w="33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814218" w:rsidRDefault="00814218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14218" w:rsidRDefault="00814218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814218" w:rsidRDefault="00814218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814218" w:rsidRPr="00F06CD8" w:rsidRDefault="00814218" w:rsidP="0081421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814218" w:rsidRDefault="00814218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6F3968" w:rsidRPr="00E60E19" w:rsidRDefault="00814218" w:rsidP="00814218">
            <w:pPr>
              <w:spacing w:line="276" w:lineRule="auto"/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E42AF4" w:rsidRPr="00F06CD8" w:rsidRDefault="00E42AF4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E42AF4" w:rsidRDefault="00E42AF4" w:rsidP="00E42AF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E42AF4" w:rsidRPr="00F06CD8" w:rsidRDefault="00507D1E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5</w:t>
            </w:r>
          </w:p>
          <w:p w:rsidR="00E42AF4" w:rsidRPr="00681179" w:rsidRDefault="00E42AF4" w:rsidP="00E42AF4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507D1E">
              <w:rPr>
                <w:szCs w:val="20"/>
              </w:rPr>
              <w:t>B. PIĘKNY</w:t>
            </w:r>
          </w:p>
          <w:p w:rsidR="00E42AF4" w:rsidRDefault="00E42AF4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E42AF4" w:rsidRDefault="00A72257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E42AF4" w:rsidRDefault="00E42AF4" w:rsidP="00E42AF4">
            <w:pPr>
              <w:spacing w:line="276" w:lineRule="auto"/>
              <w:rPr>
                <w:color w:val="000000"/>
              </w:rPr>
            </w:pPr>
          </w:p>
          <w:p w:rsidR="00E42AF4" w:rsidRPr="00F06CD8" w:rsidRDefault="00E42AF4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723274" w:rsidRDefault="00723274" w:rsidP="0072327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E42AF4" w:rsidRPr="00F06CD8" w:rsidRDefault="00E42AF4" w:rsidP="00E42AF4">
            <w:pPr>
              <w:spacing w:line="276" w:lineRule="auto"/>
              <w:rPr>
                <w:rFonts w:cs="Tahoma"/>
                <w:color w:val="000000"/>
              </w:rPr>
            </w:pPr>
            <w:bookmarkStart w:id="0" w:name="_GoBack"/>
            <w:bookmarkEnd w:id="0"/>
            <w:r>
              <w:rPr>
                <w:rFonts w:cs="Tahoma"/>
                <w:color w:val="000000"/>
              </w:rPr>
              <w:t xml:space="preserve"> ZP GR. 4</w:t>
            </w:r>
          </w:p>
          <w:p w:rsidR="00E42AF4" w:rsidRPr="00875D74" w:rsidRDefault="00E42AF4" w:rsidP="00E42AF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6F3968" w:rsidRDefault="00E42AF4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1171C" w:rsidRPr="0041171C" w:rsidRDefault="0041171C" w:rsidP="00E42AF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7534" w:rsidRPr="00F06CD8" w:rsidRDefault="00E17534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 w:rsidR="0069062A">
              <w:rPr>
                <w:rFonts w:cs="Tahoma"/>
                <w:color w:val="000000"/>
              </w:rPr>
              <w:t>0</w:t>
            </w:r>
            <w:r>
              <w:rPr>
                <w:rFonts w:cs="Tahoma"/>
                <w:color w:val="000000"/>
              </w:rPr>
              <w:t>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 w:rsidR="0069062A">
              <w:rPr>
                <w:rFonts w:cs="Tahoma"/>
                <w:color w:val="000000"/>
              </w:rPr>
              <w:t>15</w:t>
            </w:r>
          </w:p>
          <w:p w:rsidR="00E17534" w:rsidRDefault="00E17534" w:rsidP="00E17534">
            <w:pPr>
              <w:spacing w:line="276" w:lineRule="auto"/>
              <w:rPr>
                <w:b/>
              </w:rPr>
            </w:pPr>
            <w:r>
              <w:rPr>
                <w:b/>
              </w:rPr>
              <w:t>SOCJOLOGIA MEDYCYNY</w:t>
            </w:r>
          </w:p>
          <w:p w:rsidR="00E17534" w:rsidRPr="00F06CD8" w:rsidRDefault="00E17534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E17534" w:rsidRDefault="00E17534" w:rsidP="00E17534">
            <w:pPr>
              <w:spacing w:line="276" w:lineRule="auto"/>
            </w:pPr>
            <w:r>
              <w:t>MGR A. STANISZEWSKI</w:t>
            </w:r>
          </w:p>
          <w:p w:rsidR="00E17534" w:rsidRDefault="00E17534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6F3968" w:rsidRPr="00F06CD8" w:rsidRDefault="006F3968" w:rsidP="00BD0DF8">
            <w:pPr>
              <w:spacing w:line="276" w:lineRule="auto"/>
            </w:pPr>
          </w:p>
        </w:tc>
      </w:tr>
      <w:tr w:rsidR="006F3968" w:rsidTr="0041171C">
        <w:trPr>
          <w:trHeight w:val="20"/>
        </w:trPr>
        <w:tc>
          <w:tcPr>
            <w:tcW w:w="331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F3968" w:rsidRPr="00E60E19" w:rsidRDefault="006F3968" w:rsidP="006F3968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37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6F3968" w:rsidRDefault="006F3968" w:rsidP="006F3968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588" w:rsidRPr="00F06CD8" w:rsidRDefault="0069062A" w:rsidP="00F7458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17.30</w:t>
            </w:r>
            <w:r w:rsidR="00F74588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19.45</w:t>
            </w:r>
          </w:p>
          <w:p w:rsidR="00E17534" w:rsidRDefault="00E17534" w:rsidP="00E17534">
            <w:pPr>
              <w:spacing w:line="276" w:lineRule="auto"/>
              <w:rPr>
                <w:b/>
              </w:rPr>
            </w:pPr>
            <w:r>
              <w:rPr>
                <w:b/>
              </w:rPr>
              <w:t>SOCJOLOGIA MEDYCYNY</w:t>
            </w:r>
          </w:p>
          <w:p w:rsidR="00BD0DF8" w:rsidRPr="00F06CD8" w:rsidRDefault="00BD0DF8" w:rsidP="00BD0DF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E17534" w:rsidRDefault="00E17534" w:rsidP="00E17534">
            <w:pPr>
              <w:spacing w:line="276" w:lineRule="auto"/>
            </w:pPr>
            <w:r>
              <w:t>MGR A. STANISZEWSKI</w:t>
            </w:r>
          </w:p>
          <w:p w:rsidR="00BD0DF8" w:rsidRDefault="00E17534" w:rsidP="00395E8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</w:t>
            </w:r>
            <w:r w:rsidR="00BD0DF8">
              <w:rPr>
                <w:bCs/>
              </w:rPr>
              <w:t>ala</w:t>
            </w:r>
          </w:p>
          <w:p w:rsidR="0083490F" w:rsidRDefault="0083490F" w:rsidP="00395E8F">
            <w:pPr>
              <w:spacing w:line="276" w:lineRule="auto"/>
              <w:rPr>
                <w:bCs/>
              </w:rPr>
            </w:pPr>
          </w:p>
          <w:p w:rsidR="0083490F" w:rsidRDefault="0083490F" w:rsidP="00395E8F">
            <w:pPr>
              <w:spacing w:line="276" w:lineRule="auto"/>
              <w:rPr>
                <w:bCs/>
              </w:rPr>
            </w:pPr>
          </w:p>
          <w:p w:rsidR="0083490F" w:rsidRDefault="0083490F" w:rsidP="00395E8F">
            <w:pPr>
              <w:spacing w:line="276" w:lineRule="auto"/>
              <w:rPr>
                <w:bCs/>
              </w:rPr>
            </w:pPr>
          </w:p>
          <w:p w:rsidR="0083490F" w:rsidRDefault="0083490F" w:rsidP="0083490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8C58BB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25" w:rsidRDefault="007A0925" w:rsidP="0041171C">
      <w:r>
        <w:separator/>
      </w:r>
    </w:p>
  </w:endnote>
  <w:endnote w:type="continuationSeparator" w:id="0">
    <w:p w:rsidR="007A0925" w:rsidRDefault="007A0925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25" w:rsidRDefault="007A0925" w:rsidP="0041171C">
      <w:r>
        <w:separator/>
      </w:r>
    </w:p>
  </w:footnote>
  <w:footnote w:type="continuationSeparator" w:id="0">
    <w:p w:rsidR="007A0925" w:rsidRDefault="007A0925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1A18E9"/>
    <w:rsid w:val="001A2C05"/>
    <w:rsid w:val="00227B7A"/>
    <w:rsid w:val="00252341"/>
    <w:rsid w:val="00276148"/>
    <w:rsid w:val="002A4399"/>
    <w:rsid w:val="002D772D"/>
    <w:rsid w:val="00383ABC"/>
    <w:rsid w:val="00395E8F"/>
    <w:rsid w:val="003B769B"/>
    <w:rsid w:val="0041171C"/>
    <w:rsid w:val="0044080A"/>
    <w:rsid w:val="00451C6A"/>
    <w:rsid w:val="004A6D13"/>
    <w:rsid w:val="004B2FDB"/>
    <w:rsid w:val="004D7ED4"/>
    <w:rsid w:val="004F3CE0"/>
    <w:rsid w:val="00507D1E"/>
    <w:rsid w:val="00590FF6"/>
    <w:rsid w:val="00597326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9062A"/>
    <w:rsid w:val="006E2C5A"/>
    <w:rsid w:val="006F3968"/>
    <w:rsid w:val="00723274"/>
    <w:rsid w:val="00735FFC"/>
    <w:rsid w:val="007379BA"/>
    <w:rsid w:val="00767F00"/>
    <w:rsid w:val="007A0925"/>
    <w:rsid w:val="007A5692"/>
    <w:rsid w:val="00814218"/>
    <w:rsid w:val="0083490F"/>
    <w:rsid w:val="00875D74"/>
    <w:rsid w:val="00891A3D"/>
    <w:rsid w:val="00897DCC"/>
    <w:rsid w:val="008B2F65"/>
    <w:rsid w:val="008B60BE"/>
    <w:rsid w:val="008C58BB"/>
    <w:rsid w:val="008E3500"/>
    <w:rsid w:val="0090676E"/>
    <w:rsid w:val="00907394"/>
    <w:rsid w:val="00942CA2"/>
    <w:rsid w:val="00974E16"/>
    <w:rsid w:val="00A026EB"/>
    <w:rsid w:val="00A563E5"/>
    <w:rsid w:val="00A72257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F15BD"/>
    <w:rsid w:val="00C11C36"/>
    <w:rsid w:val="00C54EBC"/>
    <w:rsid w:val="00CE552A"/>
    <w:rsid w:val="00D32066"/>
    <w:rsid w:val="00D34FFF"/>
    <w:rsid w:val="00D35673"/>
    <w:rsid w:val="00D55B9F"/>
    <w:rsid w:val="00D614B9"/>
    <w:rsid w:val="00DC5D37"/>
    <w:rsid w:val="00DE71DB"/>
    <w:rsid w:val="00E1753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B836F-7E84-41CA-9E35-6F7EEB75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785B193D.dotm</Template>
  <TotalTime>267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43</cp:revision>
  <cp:lastPrinted>2023-01-06T12:03:00Z</cp:lastPrinted>
  <dcterms:created xsi:type="dcterms:W3CDTF">2022-10-01T14:16:00Z</dcterms:created>
  <dcterms:modified xsi:type="dcterms:W3CDTF">2025-03-31T11:41:00Z</dcterms:modified>
</cp:coreProperties>
</file>