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551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8551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6162A">
        <w:rPr>
          <w:rFonts w:ascii="Comic Sans MS" w:hAnsi="Comic Sans MS"/>
          <w:b/>
          <w:bCs/>
          <w:color w:val="00B0F0"/>
        </w:rPr>
        <w:t>4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6162A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RPr="00473F59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Pr="00473F59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08.00-</w:t>
            </w:r>
            <w:r w:rsidR="00D34FFF" w:rsidRPr="00473F59">
              <w:rPr>
                <w:rFonts w:cs="Tahoma"/>
                <w:color w:val="000000"/>
              </w:rPr>
              <w:t xml:space="preserve"> 9.30</w:t>
            </w:r>
          </w:p>
          <w:p w:rsidR="008B2F65" w:rsidRPr="00473F59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 xml:space="preserve">9.45 - </w:t>
            </w:r>
            <w:r w:rsidR="00EB2A10" w:rsidRPr="00473F59">
              <w:rPr>
                <w:rFonts w:cs="Tahoma"/>
                <w:color w:val="000000"/>
              </w:rPr>
              <w:t>12</w:t>
            </w:r>
            <w:r w:rsidR="008B2F65" w:rsidRPr="00473F59">
              <w:rPr>
                <w:rFonts w:cs="Tahoma"/>
                <w:color w:val="000000"/>
              </w:rPr>
              <w:t>.</w:t>
            </w:r>
            <w:r w:rsidR="00EB2A10" w:rsidRPr="00473F59">
              <w:rPr>
                <w:rFonts w:cs="Tahoma"/>
                <w:color w:val="000000"/>
              </w:rPr>
              <w:t>00</w:t>
            </w:r>
          </w:p>
          <w:p w:rsidR="004F601D" w:rsidRPr="00473F59" w:rsidRDefault="004F601D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3F59">
              <w:rPr>
                <w:rFonts w:cs="Tahoma"/>
                <w:b/>
                <w:bCs/>
                <w:color w:val="000000"/>
              </w:rPr>
              <w:t xml:space="preserve">BADANIA NAUKOWE </w:t>
            </w:r>
          </w:p>
          <w:p w:rsidR="00681179" w:rsidRPr="00473F59" w:rsidRDefault="004F601D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3F59">
              <w:rPr>
                <w:rFonts w:cs="Tahoma"/>
                <w:b/>
                <w:bCs/>
                <w:color w:val="000000"/>
              </w:rPr>
              <w:t>W RATOWNICTWIE MEDYCZNYM</w:t>
            </w:r>
          </w:p>
          <w:p w:rsidR="00681179" w:rsidRPr="00473F59" w:rsidRDefault="00A32B85" w:rsidP="00681179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ĆWICZENIA</w:t>
            </w:r>
          </w:p>
          <w:p w:rsidR="00681179" w:rsidRPr="00473F59" w:rsidRDefault="004F601D" w:rsidP="00681179">
            <w:pPr>
              <w:spacing w:line="276" w:lineRule="auto"/>
              <w:rPr>
                <w:color w:val="000000"/>
                <w:sz w:val="32"/>
              </w:rPr>
            </w:pPr>
            <w:r w:rsidRPr="00473F59">
              <w:rPr>
                <w:color w:val="000000"/>
                <w:szCs w:val="20"/>
              </w:rPr>
              <w:t>PROF. M. WILCZAK</w:t>
            </w:r>
          </w:p>
          <w:p w:rsidR="008B2F65" w:rsidRPr="00473F59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color w:val="000000"/>
              </w:rPr>
              <w:t>08.00 - 9.30</w:t>
            </w:r>
          </w:p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color w:val="000000"/>
              </w:rPr>
              <w:t>9.45 – 12.00</w:t>
            </w:r>
          </w:p>
          <w:p w:rsidR="00E04443" w:rsidRPr="003A56CB" w:rsidRDefault="00E04443" w:rsidP="00E04443">
            <w:pPr>
              <w:spacing w:line="276" w:lineRule="auto"/>
              <w:rPr>
                <w:b/>
              </w:rPr>
            </w:pPr>
            <w:r w:rsidRPr="003A56CB">
              <w:rPr>
                <w:b/>
              </w:rPr>
              <w:t>MEDYCZNE CZYNNOŚCI RATUNKOWE</w:t>
            </w:r>
          </w:p>
          <w:p w:rsidR="00E04443" w:rsidRPr="003A56CB" w:rsidRDefault="00E04443" w:rsidP="00E04443">
            <w:pPr>
              <w:spacing w:line="276" w:lineRule="auto"/>
            </w:pPr>
            <w:r w:rsidRPr="003A56CB">
              <w:t>ĆW. GR. 1</w:t>
            </w:r>
          </w:p>
          <w:p w:rsidR="00E04443" w:rsidRPr="003A56CB" w:rsidRDefault="00E04443" w:rsidP="00E04443">
            <w:pPr>
              <w:spacing w:line="276" w:lineRule="auto"/>
            </w:pPr>
            <w:r w:rsidRPr="003A56CB">
              <w:t>MGR B. BIELAN</w:t>
            </w:r>
          </w:p>
          <w:p w:rsidR="00E04443" w:rsidRPr="003A56CB" w:rsidRDefault="00E04443" w:rsidP="00E04443">
            <w:pPr>
              <w:spacing w:line="276" w:lineRule="auto"/>
              <w:rPr>
                <w:color w:val="000000"/>
              </w:rPr>
            </w:pPr>
            <w:r w:rsidRPr="003A56CB">
              <w:rPr>
                <w:color w:val="000000"/>
              </w:rPr>
              <w:t>sala</w:t>
            </w:r>
          </w:p>
          <w:p w:rsidR="00E04443" w:rsidRPr="003A56CB" w:rsidRDefault="00E04443" w:rsidP="00E04443">
            <w:pPr>
              <w:spacing w:line="276" w:lineRule="auto"/>
            </w:pPr>
          </w:p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color w:val="000000"/>
              </w:rPr>
              <w:t>8.00-19.15</w:t>
            </w:r>
          </w:p>
          <w:p w:rsidR="00E04443" w:rsidRPr="003A56CB" w:rsidRDefault="00E04443" w:rsidP="00E044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3A56CB"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color w:val="000000"/>
              </w:rPr>
              <w:t>ZP GR. 6</w:t>
            </w:r>
          </w:p>
          <w:p w:rsidR="00E04443" w:rsidRPr="003A56CB" w:rsidRDefault="00E04443" w:rsidP="00E04443">
            <w:pPr>
              <w:spacing w:line="276" w:lineRule="auto"/>
              <w:rPr>
                <w:sz w:val="32"/>
              </w:rPr>
            </w:pPr>
            <w:r w:rsidRPr="003A56CB">
              <w:rPr>
                <w:szCs w:val="20"/>
              </w:rPr>
              <w:t>MGR T. SKRZYPCZYŃSKI</w:t>
            </w:r>
          </w:p>
          <w:p w:rsidR="00E04443" w:rsidRPr="003A56CB" w:rsidRDefault="00E04443" w:rsidP="00E04443">
            <w:pPr>
              <w:spacing w:line="276" w:lineRule="auto"/>
              <w:rPr>
                <w:color w:val="000000"/>
              </w:rPr>
            </w:pPr>
            <w:r w:rsidRPr="003A56CB">
              <w:rPr>
                <w:color w:val="000000"/>
              </w:rPr>
              <w:t>Szpital, ul. Poznańska</w:t>
            </w:r>
          </w:p>
          <w:p w:rsidR="00E04443" w:rsidRPr="003A56CB" w:rsidRDefault="00E04443" w:rsidP="00E04443">
            <w:pPr>
              <w:spacing w:line="276" w:lineRule="auto"/>
              <w:rPr>
                <w:color w:val="000000"/>
              </w:rPr>
            </w:pPr>
            <w:r w:rsidRPr="003A56CB">
              <w:rPr>
                <w:color w:val="000000"/>
              </w:rPr>
              <w:t>SOR</w:t>
            </w:r>
          </w:p>
          <w:p w:rsidR="00E04443" w:rsidRPr="003A56CB" w:rsidRDefault="00E04443" w:rsidP="00E04443">
            <w:pPr>
              <w:spacing w:line="276" w:lineRule="auto"/>
              <w:rPr>
                <w:color w:val="000000"/>
              </w:rPr>
            </w:pPr>
          </w:p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color w:val="000000"/>
              </w:rPr>
              <w:t>8.00-19.15</w:t>
            </w:r>
          </w:p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Pr="003A56CB">
              <w:rPr>
                <w:rFonts w:cs="Tahoma"/>
                <w:color w:val="000000"/>
              </w:rPr>
              <w:t>ZP GR. 5</w:t>
            </w:r>
          </w:p>
          <w:p w:rsidR="00E04443" w:rsidRPr="003A56CB" w:rsidRDefault="00E04443" w:rsidP="00E04443">
            <w:pPr>
              <w:spacing w:line="276" w:lineRule="auto"/>
              <w:rPr>
                <w:color w:val="000000"/>
                <w:sz w:val="32"/>
              </w:rPr>
            </w:pPr>
            <w:r w:rsidRPr="003A56CB">
              <w:rPr>
                <w:color w:val="000000"/>
                <w:szCs w:val="20"/>
              </w:rPr>
              <w:t>MGR B. KUBIAK</w:t>
            </w:r>
          </w:p>
          <w:p w:rsidR="00E04443" w:rsidRPr="003A56CB" w:rsidRDefault="00E04443" w:rsidP="00E04443">
            <w:pPr>
              <w:spacing w:line="276" w:lineRule="auto"/>
              <w:rPr>
                <w:color w:val="000000"/>
              </w:rPr>
            </w:pPr>
            <w:r w:rsidRPr="003A56CB">
              <w:rPr>
                <w:color w:val="000000"/>
              </w:rPr>
              <w:t>Szpital, ul. Poznańska</w:t>
            </w:r>
          </w:p>
          <w:p w:rsidR="005B35DE" w:rsidRPr="003A56CB" w:rsidRDefault="00E04443" w:rsidP="005B35DE">
            <w:pPr>
              <w:spacing w:line="276" w:lineRule="auto"/>
              <w:rPr>
                <w:color w:val="000000"/>
              </w:rPr>
            </w:pPr>
            <w:r w:rsidRPr="003A56CB">
              <w:rPr>
                <w:color w:val="000000"/>
              </w:rPr>
              <w:t>ZRM</w:t>
            </w:r>
          </w:p>
        </w:tc>
      </w:tr>
      <w:tr w:rsidR="008B2F65" w:rsidRPr="00473F59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Pr="00473F59" w:rsidRDefault="00585516" w:rsidP="00AE4952">
            <w:pPr>
              <w:spacing w:line="276" w:lineRule="auto"/>
              <w:rPr>
                <w:bCs/>
              </w:rPr>
            </w:pPr>
            <w:r w:rsidRPr="00473F59">
              <w:rPr>
                <w:bCs/>
              </w:rPr>
              <w:t>15.30-17.00</w:t>
            </w:r>
          </w:p>
          <w:p w:rsidR="00585516" w:rsidRPr="00473F59" w:rsidRDefault="00585516" w:rsidP="00AE4952">
            <w:pPr>
              <w:spacing w:line="276" w:lineRule="auto"/>
              <w:rPr>
                <w:bCs/>
              </w:rPr>
            </w:pPr>
            <w:r w:rsidRPr="00473F59">
              <w:rPr>
                <w:bCs/>
              </w:rPr>
              <w:t>17.15 – 19.30</w:t>
            </w:r>
          </w:p>
          <w:p w:rsidR="00C11C36" w:rsidRPr="00473F59" w:rsidRDefault="0058551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3F59">
              <w:rPr>
                <w:rFonts w:cs="Tahoma"/>
                <w:b/>
                <w:bCs/>
                <w:color w:val="000000"/>
              </w:rPr>
              <w:t>MEDYCZNE CZYNNOŚCI RATUNKOWE</w:t>
            </w:r>
          </w:p>
          <w:p w:rsidR="00C11C36" w:rsidRPr="00473F59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WYKŁAD</w:t>
            </w:r>
          </w:p>
          <w:p w:rsidR="00C11C36" w:rsidRPr="00473F59" w:rsidRDefault="00974E16" w:rsidP="00C11C36">
            <w:pPr>
              <w:spacing w:line="276" w:lineRule="auto"/>
              <w:rPr>
                <w:color w:val="000000"/>
                <w:sz w:val="32"/>
              </w:rPr>
            </w:pPr>
            <w:r w:rsidRPr="00473F59">
              <w:rPr>
                <w:color w:val="000000"/>
                <w:szCs w:val="20"/>
              </w:rPr>
              <w:t xml:space="preserve">DR </w:t>
            </w:r>
            <w:r w:rsidR="00585516" w:rsidRPr="00473F59">
              <w:rPr>
                <w:color w:val="000000"/>
                <w:szCs w:val="20"/>
              </w:rPr>
              <w:t>A. WITKOWSKI</w:t>
            </w:r>
          </w:p>
          <w:p w:rsidR="00D614B9" w:rsidRPr="00473F59" w:rsidRDefault="00974E16" w:rsidP="00C11C36">
            <w:pPr>
              <w:spacing w:line="276" w:lineRule="auto"/>
              <w:rPr>
                <w:bCs/>
              </w:rPr>
            </w:pPr>
            <w:r w:rsidRPr="00473F59"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473F59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12.</w:t>
            </w:r>
            <w:r w:rsidR="00D53371" w:rsidRPr="00473F59">
              <w:rPr>
                <w:rFonts w:cs="Tahoma"/>
                <w:color w:val="000000"/>
              </w:rPr>
              <w:t>15</w:t>
            </w:r>
            <w:r w:rsidRPr="00473F59">
              <w:rPr>
                <w:rFonts w:cs="Tahoma"/>
                <w:color w:val="000000"/>
              </w:rPr>
              <w:t>-</w:t>
            </w:r>
            <w:r w:rsidR="00D53371" w:rsidRPr="00473F59">
              <w:rPr>
                <w:rFonts w:cs="Tahoma"/>
                <w:color w:val="000000"/>
              </w:rPr>
              <w:t>13</w:t>
            </w:r>
            <w:r w:rsidRPr="00473F59">
              <w:rPr>
                <w:rFonts w:cs="Tahoma"/>
                <w:color w:val="000000"/>
              </w:rPr>
              <w:t>.</w:t>
            </w:r>
            <w:r w:rsidR="00D53371" w:rsidRPr="00473F59">
              <w:rPr>
                <w:rFonts w:cs="Tahoma"/>
                <w:color w:val="000000"/>
              </w:rPr>
              <w:t>45</w:t>
            </w:r>
          </w:p>
          <w:p w:rsidR="00D53371" w:rsidRPr="00473F59" w:rsidRDefault="00D53371" w:rsidP="008B2F65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14.00 – 16.15</w:t>
            </w:r>
          </w:p>
          <w:p w:rsidR="00D53371" w:rsidRPr="00473F59" w:rsidRDefault="00D53371" w:rsidP="00D53371">
            <w:pPr>
              <w:spacing w:line="276" w:lineRule="auto"/>
              <w:rPr>
                <w:b/>
              </w:rPr>
            </w:pPr>
            <w:r w:rsidRPr="00473F59">
              <w:rPr>
                <w:b/>
              </w:rPr>
              <w:t>JĘZYK ANGIELSKI</w:t>
            </w:r>
          </w:p>
          <w:p w:rsidR="00D53371" w:rsidRPr="00473F59" w:rsidRDefault="00D53371" w:rsidP="00D53371">
            <w:pPr>
              <w:spacing w:line="276" w:lineRule="auto"/>
            </w:pPr>
            <w:r w:rsidRPr="00473F59">
              <w:t>ĆWICZENIA</w:t>
            </w:r>
          </w:p>
          <w:p w:rsidR="00D53371" w:rsidRPr="00473F59" w:rsidRDefault="00D53371" w:rsidP="00D53371">
            <w:pPr>
              <w:spacing w:line="276" w:lineRule="auto"/>
            </w:pPr>
            <w:r w:rsidRPr="00473F59">
              <w:t>GR. 1 – MGR K. KUBASIK</w:t>
            </w:r>
          </w:p>
          <w:p w:rsidR="00D53371" w:rsidRPr="00473F59" w:rsidRDefault="00D53371" w:rsidP="00D53371">
            <w:pPr>
              <w:spacing w:line="276" w:lineRule="auto"/>
            </w:pPr>
            <w:r w:rsidRPr="00473F59">
              <w:t xml:space="preserve">GR. 2 – MGR B. GRADOWSKA </w:t>
            </w:r>
          </w:p>
          <w:p w:rsidR="00D53371" w:rsidRPr="00473F59" w:rsidRDefault="00D53371" w:rsidP="00D53371">
            <w:pPr>
              <w:spacing w:line="276" w:lineRule="auto"/>
              <w:rPr>
                <w:color w:val="000000"/>
              </w:rPr>
            </w:pPr>
            <w:r w:rsidRPr="00473F59">
              <w:rPr>
                <w:color w:val="000000"/>
              </w:rPr>
              <w:t>sala</w:t>
            </w:r>
          </w:p>
          <w:p w:rsidR="00681179" w:rsidRPr="00473F59" w:rsidRDefault="00681179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3A56CB" w:rsidRDefault="008B2F65" w:rsidP="006F3968">
            <w:pPr>
              <w:rPr>
                <w:color w:val="000000"/>
              </w:rPr>
            </w:pPr>
          </w:p>
        </w:tc>
      </w:tr>
      <w:tr w:rsidR="006F3968" w:rsidRPr="00473F59" w:rsidTr="00A563E5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F3968" w:rsidRPr="00473F59" w:rsidRDefault="006F3968" w:rsidP="00974E16">
            <w:pPr>
              <w:spacing w:line="276" w:lineRule="auto"/>
            </w:pP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81179" w:rsidRPr="00473F59" w:rsidRDefault="00931A21" w:rsidP="00681179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16</w:t>
            </w:r>
            <w:r w:rsidR="00681179" w:rsidRPr="00473F59">
              <w:rPr>
                <w:rFonts w:cs="Tahoma"/>
                <w:color w:val="000000"/>
              </w:rPr>
              <w:t>.30-</w:t>
            </w:r>
            <w:r w:rsidRPr="00473F59">
              <w:rPr>
                <w:rFonts w:cs="Tahoma"/>
                <w:color w:val="000000"/>
              </w:rPr>
              <w:t>18</w:t>
            </w:r>
            <w:r w:rsidR="00681179" w:rsidRPr="00473F59">
              <w:rPr>
                <w:rFonts w:cs="Tahoma"/>
                <w:color w:val="000000"/>
              </w:rPr>
              <w:t>.00</w:t>
            </w:r>
          </w:p>
          <w:p w:rsidR="00931A21" w:rsidRPr="00473F59" w:rsidRDefault="00931A21" w:rsidP="00681179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18.15 – 20.30</w:t>
            </w:r>
          </w:p>
          <w:p w:rsidR="00931A21" w:rsidRPr="00473F59" w:rsidRDefault="00931A21" w:rsidP="00931A2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3F59">
              <w:rPr>
                <w:rFonts w:cs="Tahoma"/>
                <w:b/>
                <w:bCs/>
                <w:color w:val="000000"/>
              </w:rPr>
              <w:t>PROMOCJA ZDROWIA</w:t>
            </w:r>
          </w:p>
          <w:p w:rsidR="00931A21" w:rsidRPr="00473F59" w:rsidRDefault="00931A21" w:rsidP="00931A2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3F59">
              <w:rPr>
                <w:rFonts w:cs="Tahoma"/>
                <w:b/>
                <w:bCs/>
                <w:color w:val="000000"/>
              </w:rPr>
              <w:t xml:space="preserve"> I EDUKACJA ZDROWOTNA</w:t>
            </w:r>
          </w:p>
          <w:p w:rsidR="00931A21" w:rsidRPr="00473F59" w:rsidRDefault="00931A21" w:rsidP="00931A21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ĆWICZENIA</w:t>
            </w:r>
          </w:p>
          <w:p w:rsidR="00931A21" w:rsidRPr="00473F59" w:rsidRDefault="00931A21" w:rsidP="00931A21">
            <w:pPr>
              <w:spacing w:line="276" w:lineRule="auto"/>
              <w:rPr>
                <w:color w:val="000000"/>
                <w:sz w:val="32"/>
              </w:rPr>
            </w:pPr>
            <w:r w:rsidRPr="00473F59">
              <w:rPr>
                <w:color w:val="000000"/>
                <w:szCs w:val="20"/>
              </w:rPr>
              <w:t>LEK. A. WILCZAK</w:t>
            </w:r>
          </w:p>
          <w:p w:rsidR="00931A21" w:rsidRPr="00473F59" w:rsidRDefault="00931A21" w:rsidP="00931A21">
            <w:pPr>
              <w:spacing w:line="276" w:lineRule="auto"/>
              <w:rPr>
                <w:szCs w:val="20"/>
              </w:rPr>
            </w:pPr>
            <w:r w:rsidRPr="00473F59">
              <w:rPr>
                <w:color w:val="000000"/>
              </w:rPr>
              <w:t>sala</w:t>
            </w:r>
            <w:r w:rsidRPr="00473F59">
              <w:rPr>
                <w:szCs w:val="20"/>
              </w:rPr>
              <w:t xml:space="preserve"> </w:t>
            </w:r>
          </w:p>
          <w:p w:rsidR="00931A21" w:rsidRPr="00473F59" w:rsidRDefault="00931A21" w:rsidP="00931A21">
            <w:pPr>
              <w:spacing w:line="276" w:lineRule="auto"/>
              <w:rPr>
                <w:szCs w:val="20"/>
              </w:rPr>
            </w:pPr>
          </w:p>
          <w:p w:rsidR="006F3968" w:rsidRPr="00473F59" w:rsidRDefault="006F3968" w:rsidP="00E42AF4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color w:val="000000"/>
              </w:rPr>
              <w:t>12.15 - 13.45</w:t>
            </w:r>
          </w:p>
          <w:p w:rsidR="00E04443" w:rsidRPr="003A56CB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3A56CB">
              <w:rPr>
                <w:rFonts w:cs="Tahoma"/>
                <w:color w:val="000000"/>
              </w:rPr>
              <w:t>14.00 – 16.15</w:t>
            </w:r>
          </w:p>
          <w:p w:rsidR="00E04443" w:rsidRPr="003A56CB" w:rsidRDefault="00E04443" w:rsidP="00E04443">
            <w:pPr>
              <w:spacing w:line="276" w:lineRule="auto"/>
              <w:rPr>
                <w:b/>
              </w:rPr>
            </w:pPr>
            <w:r w:rsidRPr="003A56CB">
              <w:rPr>
                <w:b/>
              </w:rPr>
              <w:t>MEDYCZNE CZYNNOŚCI RATUNKOWE</w:t>
            </w:r>
          </w:p>
          <w:p w:rsidR="00E04443" w:rsidRPr="003A56CB" w:rsidRDefault="00E04443" w:rsidP="00E04443">
            <w:pPr>
              <w:spacing w:line="276" w:lineRule="auto"/>
            </w:pPr>
            <w:r w:rsidRPr="003A56CB">
              <w:t>ĆW. GR. 1</w:t>
            </w:r>
          </w:p>
          <w:p w:rsidR="00E04443" w:rsidRPr="003A56CB" w:rsidRDefault="00E04443" w:rsidP="00E04443">
            <w:pPr>
              <w:spacing w:line="276" w:lineRule="auto"/>
            </w:pPr>
            <w:r w:rsidRPr="003A56CB">
              <w:t>MGR B. BIELAN</w:t>
            </w:r>
          </w:p>
          <w:p w:rsidR="006F3968" w:rsidRPr="003A56CB" w:rsidRDefault="00E04443" w:rsidP="00E04443">
            <w:pPr>
              <w:spacing w:line="276" w:lineRule="auto"/>
              <w:rPr>
                <w:bCs/>
              </w:rPr>
            </w:pPr>
            <w:r w:rsidRPr="003A56CB">
              <w:rPr>
                <w:color w:val="000000"/>
              </w:rPr>
              <w:t>sala</w:t>
            </w:r>
            <w:r w:rsidRPr="003A56CB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6F3968" w:rsidTr="00E04443">
        <w:trPr>
          <w:trHeight w:val="436"/>
        </w:trPr>
        <w:tc>
          <w:tcPr>
            <w:tcW w:w="33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Pr="00473F59" w:rsidRDefault="006F3968" w:rsidP="006F396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Pr="00473F59" w:rsidRDefault="006F3968" w:rsidP="006F396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443" w:rsidRPr="00473F59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16.30 - 18.00</w:t>
            </w:r>
          </w:p>
          <w:p w:rsidR="00E04443" w:rsidRPr="00473F59" w:rsidRDefault="00E04443" w:rsidP="00E04443">
            <w:pPr>
              <w:spacing w:line="276" w:lineRule="auto"/>
              <w:rPr>
                <w:rFonts w:cs="Tahoma"/>
                <w:color w:val="000000"/>
              </w:rPr>
            </w:pPr>
            <w:r w:rsidRPr="00473F59">
              <w:rPr>
                <w:rFonts w:cs="Tahoma"/>
                <w:color w:val="000000"/>
              </w:rPr>
              <w:t>18.15 – 20.30</w:t>
            </w:r>
          </w:p>
          <w:p w:rsidR="00E04443" w:rsidRPr="00473F59" w:rsidRDefault="00E04443" w:rsidP="00E04443">
            <w:pPr>
              <w:spacing w:line="276" w:lineRule="auto"/>
              <w:rPr>
                <w:b/>
              </w:rPr>
            </w:pPr>
            <w:r w:rsidRPr="00473F59">
              <w:rPr>
                <w:b/>
              </w:rPr>
              <w:t xml:space="preserve">ZAJĘCIA SPRAWNOŚCIOWE </w:t>
            </w:r>
          </w:p>
          <w:p w:rsidR="00E04443" w:rsidRPr="00473F59" w:rsidRDefault="00E04443" w:rsidP="00E04443">
            <w:pPr>
              <w:spacing w:line="276" w:lineRule="auto"/>
              <w:rPr>
                <w:b/>
              </w:rPr>
            </w:pPr>
            <w:r w:rsidRPr="00473F59">
              <w:rPr>
                <w:b/>
              </w:rPr>
              <w:t>Z ELEMENTAMI RATOWNICTWA SPECJALISTYCZNEGO</w:t>
            </w:r>
          </w:p>
          <w:p w:rsidR="00E04443" w:rsidRPr="00473F59" w:rsidRDefault="00E04443" w:rsidP="00E04443">
            <w:pPr>
              <w:spacing w:line="276" w:lineRule="auto"/>
            </w:pPr>
            <w:r w:rsidRPr="00473F59">
              <w:t>ĆW. GR. 1</w:t>
            </w:r>
          </w:p>
          <w:p w:rsidR="00E04443" w:rsidRPr="00473F59" w:rsidRDefault="00E04443" w:rsidP="00E04443">
            <w:pPr>
              <w:spacing w:line="276" w:lineRule="auto"/>
            </w:pPr>
            <w:r w:rsidRPr="00473F59">
              <w:t>MGR M. DURLEJ</w:t>
            </w:r>
          </w:p>
          <w:p w:rsidR="0083490F" w:rsidRPr="00473F59" w:rsidRDefault="00E04443" w:rsidP="00E04443">
            <w:pPr>
              <w:spacing w:line="276" w:lineRule="auto"/>
              <w:rPr>
                <w:color w:val="000000"/>
              </w:rPr>
            </w:pPr>
            <w:r w:rsidRPr="00473F59">
              <w:rPr>
                <w:color w:val="000000"/>
              </w:rPr>
              <w:t>sala gimnastyczna ul. Poznańska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473F59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162A"/>
    <w:rsid w:val="00090474"/>
    <w:rsid w:val="000B227B"/>
    <w:rsid w:val="000B7C47"/>
    <w:rsid w:val="000C2D08"/>
    <w:rsid w:val="000E1CAA"/>
    <w:rsid w:val="00145C22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A56CB"/>
    <w:rsid w:val="003B769B"/>
    <w:rsid w:val="003F20A8"/>
    <w:rsid w:val="0044080A"/>
    <w:rsid w:val="00451C6A"/>
    <w:rsid w:val="00473F59"/>
    <w:rsid w:val="004A6D13"/>
    <w:rsid w:val="004B2FDB"/>
    <w:rsid w:val="004D7ED4"/>
    <w:rsid w:val="004F3CE0"/>
    <w:rsid w:val="004F601D"/>
    <w:rsid w:val="00507F52"/>
    <w:rsid w:val="00585516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31A21"/>
    <w:rsid w:val="00942CA2"/>
    <w:rsid w:val="00974E16"/>
    <w:rsid w:val="00A026EB"/>
    <w:rsid w:val="00A32B85"/>
    <w:rsid w:val="00A563E5"/>
    <w:rsid w:val="00A72257"/>
    <w:rsid w:val="00AB23EE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46AD6"/>
    <w:rsid w:val="00D53371"/>
    <w:rsid w:val="00D55B9F"/>
    <w:rsid w:val="00D614B9"/>
    <w:rsid w:val="00D637E5"/>
    <w:rsid w:val="00D86C64"/>
    <w:rsid w:val="00DC5D37"/>
    <w:rsid w:val="00DE71DB"/>
    <w:rsid w:val="00E04443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0BA7"/>
  <w15:docId w15:val="{64E689C4-9EF5-4B9E-B661-D0AB2699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F90DF049.dotm</Template>
  <TotalTime>275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49</cp:revision>
  <cp:lastPrinted>2023-01-06T12:03:00Z</cp:lastPrinted>
  <dcterms:created xsi:type="dcterms:W3CDTF">2022-10-01T14:16:00Z</dcterms:created>
  <dcterms:modified xsi:type="dcterms:W3CDTF">2025-03-03T10:24:00Z</dcterms:modified>
</cp:coreProperties>
</file>