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D06B1">
        <w:rPr>
          <w:rFonts w:ascii="Comic Sans MS" w:hAnsi="Comic Sans MS"/>
          <w:b/>
          <w:bCs/>
          <w:color w:val="00B0F0"/>
        </w:rPr>
        <w:t>5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D06B1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D06B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D06B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090F17" w:rsidRDefault="00090F17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14218" w:rsidRDefault="00090F17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090F17" w:rsidRDefault="00090F17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ĆW. GR. 2 DR D. WISZNIEWSKI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942CA2">
            <w:pPr>
              <w:spacing w:line="276" w:lineRule="auto"/>
            </w:pPr>
            <w:r>
              <w:t>ĆWICZENIA</w:t>
            </w:r>
          </w:p>
          <w:p w:rsidR="00AE4952" w:rsidRDefault="005B35DE" w:rsidP="00942CA2">
            <w:pPr>
              <w:spacing w:line="276" w:lineRule="auto"/>
            </w:pPr>
            <w:r>
              <w:t xml:space="preserve">GR. 1 – </w:t>
            </w:r>
            <w:r w:rsidR="002D772D">
              <w:t>MGR B. GRADOWSKA</w:t>
            </w:r>
          </w:p>
          <w:p w:rsidR="005B35DE" w:rsidRDefault="005B35DE" w:rsidP="00942CA2">
            <w:pPr>
              <w:spacing w:line="276" w:lineRule="auto"/>
            </w:pPr>
            <w:r>
              <w:t xml:space="preserve">GR. 2 – </w:t>
            </w:r>
            <w:r w:rsidR="002D772D">
              <w:t>MGR K. KUBASIK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5B35DE" w:rsidRDefault="005B35DE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EKONOMIA 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I ZARZĄDZANIE 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 OCHRONIE ZDROWIA</w:t>
            </w:r>
          </w:p>
          <w:p w:rsidR="005A4641" w:rsidRPr="00F06CD8" w:rsidRDefault="005A4641" w:rsidP="005A464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A4641" w:rsidRDefault="005A4641" w:rsidP="005A464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E17534" w:rsidRDefault="005A4641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bookmarkStart w:id="0" w:name="_GoBack"/>
            <w:bookmarkEnd w:id="0"/>
            <w:r>
              <w:rPr>
                <w:bCs/>
              </w:rPr>
              <w:t>ala</w:t>
            </w:r>
          </w:p>
          <w:p w:rsidR="005A4641" w:rsidRDefault="005A4641" w:rsidP="00E17534">
            <w:pPr>
              <w:spacing w:line="276" w:lineRule="auto"/>
              <w:rPr>
                <w:bCs/>
              </w:rPr>
            </w:pP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EKONOMIA 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I ZARZĄDZANIE 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 OCHRONIE ZDROWIA</w:t>
            </w:r>
          </w:p>
          <w:p w:rsidR="005A4641" w:rsidRPr="00F06CD8" w:rsidRDefault="005A4641" w:rsidP="005A464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A4641" w:rsidRDefault="005A4641" w:rsidP="005A464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E17534" w:rsidRPr="005A4641" w:rsidRDefault="005A4641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01B5" w:rsidRDefault="00AC01B5" w:rsidP="00AC01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C01B5" w:rsidRDefault="00AC01B5" w:rsidP="00AC01B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AC01B5" w:rsidRPr="00F06CD8" w:rsidRDefault="00AC01B5" w:rsidP="00AC01B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AC01B5" w:rsidRDefault="00AC01B5" w:rsidP="00AC01B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D614B9" w:rsidRPr="00E60E19" w:rsidRDefault="00AC01B5" w:rsidP="00AC01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090F17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>45</w:t>
            </w:r>
          </w:p>
          <w:p w:rsidR="00090F17" w:rsidRPr="00F06CD8" w:rsidRDefault="00090F17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ĆW. GR. 2 DR D. WISZNIEWSKI</w:t>
            </w:r>
          </w:p>
          <w:p w:rsidR="00681179" w:rsidRPr="00F06CD8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067AF4">
        <w:trPr>
          <w:trHeight w:val="120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14218" w:rsidRDefault="00814218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C01B5" w:rsidRDefault="00AC01B5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:rsidR="00814218" w:rsidRPr="00F06CD8" w:rsidRDefault="00814218" w:rsidP="0081421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14218" w:rsidRDefault="00AC01B5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I. URBANIAK</w:t>
            </w:r>
          </w:p>
          <w:p w:rsidR="006F3968" w:rsidRPr="00E60E19" w:rsidRDefault="00814218" w:rsidP="00814218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42AF4" w:rsidRDefault="00090F17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E42AF4" w:rsidRPr="00F06CD8">
              <w:rPr>
                <w:rFonts w:cs="Tahoma"/>
                <w:color w:val="000000"/>
              </w:rPr>
              <w:t>.</w:t>
            </w:r>
            <w:r w:rsidR="00E42AF4">
              <w:rPr>
                <w:rFonts w:cs="Tahoma"/>
                <w:color w:val="000000"/>
              </w:rPr>
              <w:t>30</w:t>
            </w:r>
            <w:r w:rsidR="00E42AF4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="00E42AF4" w:rsidRPr="00F06CD8">
              <w:rPr>
                <w:rFonts w:cs="Tahoma"/>
                <w:color w:val="000000"/>
              </w:rPr>
              <w:t>.</w:t>
            </w:r>
            <w:r w:rsidR="00E42AF4"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KWALIFIKOWANA PIERWSZA POMOC 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41171C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090F17" w:rsidRPr="0041171C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17534" w:rsidRDefault="00E17534" w:rsidP="00E17534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 MEDYCYNY</w:t>
            </w:r>
          </w:p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E17534" w:rsidRDefault="00E17534" w:rsidP="00E17534">
            <w:pPr>
              <w:spacing w:line="276" w:lineRule="auto"/>
            </w:pPr>
            <w:r>
              <w:t>MGR A. STANISZEWSKI</w:t>
            </w: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F3968" w:rsidRDefault="006F3968" w:rsidP="00BD0DF8">
            <w:pPr>
              <w:spacing w:line="276" w:lineRule="auto"/>
            </w:pPr>
          </w:p>
          <w:p w:rsidR="00067AF4" w:rsidRPr="00F06CD8" w:rsidRDefault="00067AF4" w:rsidP="00067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67AF4" w:rsidRDefault="00067AF4" w:rsidP="00067AF4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 MEDYCYNY</w:t>
            </w:r>
          </w:p>
          <w:p w:rsidR="00067AF4" w:rsidRPr="00F06CD8" w:rsidRDefault="00067AF4" w:rsidP="00067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067AF4" w:rsidRDefault="00067AF4" w:rsidP="00067AF4">
            <w:pPr>
              <w:spacing w:line="276" w:lineRule="auto"/>
            </w:pPr>
            <w:r>
              <w:t>MGR A. STANISZEWSKI</w:t>
            </w:r>
          </w:p>
          <w:p w:rsidR="00067AF4" w:rsidRDefault="00067AF4" w:rsidP="00067AF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067AF4" w:rsidRPr="00F06CD8" w:rsidRDefault="00067AF4" w:rsidP="00BD0DF8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1B0C51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DD" w:rsidRDefault="003F3DDD" w:rsidP="0041171C">
      <w:r>
        <w:separator/>
      </w:r>
    </w:p>
  </w:endnote>
  <w:endnote w:type="continuationSeparator" w:id="0">
    <w:p w:rsidR="003F3DDD" w:rsidRDefault="003F3DDD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DD" w:rsidRDefault="003F3DDD" w:rsidP="0041171C">
      <w:r>
        <w:separator/>
      </w:r>
    </w:p>
  </w:footnote>
  <w:footnote w:type="continuationSeparator" w:id="0">
    <w:p w:rsidR="003F3DDD" w:rsidRDefault="003F3DDD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A18E9"/>
    <w:rsid w:val="001A2C05"/>
    <w:rsid w:val="001B0C51"/>
    <w:rsid w:val="00227B7A"/>
    <w:rsid w:val="00252341"/>
    <w:rsid w:val="00276148"/>
    <w:rsid w:val="002A4399"/>
    <w:rsid w:val="002D772D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90FF6"/>
    <w:rsid w:val="00597326"/>
    <w:rsid w:val="005A4641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0925"/>
    <w:rsid w:val="007A5692"/>
    <w:rsid w:val="00814218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A422"/>
  <w15:docId w15:val="{7AB2CA3A-07B2-4146-94C4-5BF0C5C1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272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46</cp:revision>
  <cp:lastPrinted>2023-01-06T12:03:00Z</cp:lastPrinted>
  <dcterms:created xsi:type="dcterms:W3CDTF">2022-10-01T14:16:00Z</dcterms:created>
  <dcterms:modified xsi:type="dcterms:W3CDTF">2025-03-12T14:25:00Z</dcterms:modified>
</cp:coreProperties>
</file>