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551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8551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467EA">
        <w:rPr>
          <w:rFonts w:ascii="Comic Sans MS" w:hAnsi="Comic Sans MS"/>
          <w:b/>
          <w:bCs/>
          <w:color w:val="00B0F0"/>
        </w:rPr>
        <w:t>5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467EA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467EA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467EA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RPr="001C288C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7467EA" w:rsidRDefault="007467EA" w:rsidP="007467EA">
            <w:pPr>
              <w:spacing w:line="276" w:lineRule="auto"/>
            </w:pPr>
            <w:r>
              <w:t>ĆWICZENIA</w:t>
            </w:r>
          </w:p>
          <w:p w:rsidR="007467EA" w:rsidRDefault="007467EA" w:rsidP="007467EA">
            <w:pPr>
              <w:spacing w:line="276" w:lineRule="auto"/>
            </w:pPr>
            <w:r>
              <w:t>GR. 1 – MGR K. KUBASIK</w:t>
            </w:r>
          </w:p>
          <w:p w:rsidR="007467EA" w:rsidRDefault="007467EA" w:rsidP="007467EA">
            <w:pPr>
              <w:spacing w:line="276" w:lineRule="auto"/>
            </w:pPr>
            <w:r>
              <w:t xml:space="preserve">GR. 2 – MGR B. GRADOWSKA </w:t>
            </w:r>
          </w:p>
          <w:p w:rsidR="008B2F65" w:rsidRPr="007467EA" w:rsidRDefault="007467EA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04443" w:rsidRPr="001C288C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color w:val="000000"/>
              </w:rPr>
              <w:t>8.00-</w:t>
            </w:r>
            <w:r w:rsidR="007467EA" w:rsidRPr="001C288C">
              <w:rPr>
                <w:rFonts w:cs="Tahoma"/>
                <w:color w:val="000000"/>
              </w:rPr>
              <w:t>11</w:t>
            </w:r>
            <w:r w:rsidRPr="001C288C">
              <w:rPr>
                <w:rFonts w:cs="Tahoma"/>
                <w:color w:val="000000"/>
              </w:rPr>
              <w:t>.</w:t>
            </w:r>
            <w:r w:rsidR="007467EA" w:rsidRPr="001C288C">
              <w:rPr>
                <w:rFonts w:cs="Tahoma"/>
                <w:color w:val="000000"/>
              </w:rPr>
              <w:t>4</w:t>
            </w:r>
            <w:r w:rsidRPr="001C288C">
              <w:rPr>
                <w:rFonts w:cs="Tahoma"/>
                <w:color w:val="000000"/>
              </w:rPr>
              <w:t>5</w:t>
            </w:r>
          </w:p>
          <w:p w:rsidR="00E04443" w:rsidRPr="001C288C" w:rsidRDefault="00E04443" w:rsidP="00E044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1C288C"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E04443" w:rsidRPr="001C288C" w:rsidRDefault="007467EA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color w:val="000000"/>
              </w:rPr>
              <w:t>ZP GR. 2</w:t>
            </w:r>
          </w:p>
          <w:p w:rsidR="00E04443" w:rsidRPr="001C288C" w:rsidRDefault="00E04443" w:rsidP="00E04443">
            <w:pPr>
              <w:spacing w:line="276" w:lineRule="auto"/>
              <w:rPr>
                <w:sz w:val="32"/>
              </w:rPr>
            </w:pPr>
            <w:r w:rsidRPr="001C288C">
              <w:rPr>
                <w:szCs w:val="20"/>
              </w:rPr>
              <w:t xml:space="preserve">MGR </w:t>
            </w:r>
            <w:r w:rsidR="007467EA" w:rsidRPr="001C288C">
              <w:rPr>
                <w:szCs w:val="20"/>
              </w:rPr>
              <w:t>B.PIĘKNY</w:t>
            </w:r>
          </w:p>
          <w:p w:rsidR="00E04443" w:rsidRPr="001C288C" w:rsidRDefault="00E04443" w:rsidP="00E04443">
            <w:pPr>
              <w:spacing w:line="276" w:lineRule="auto"/>
              <w:rPr>
                <w:color w:val="000000"/>
              </w:rPr>
            </w:pPr>
            <w:r w:rsidRPr="001C288C">
              <w:rPr>
                <w:color w:val="000000"/>
              </w:rPr>
              <w:t>Szpital, ul. Poznańska</w:t>
            </w:r>
          </w:p>
          <w:p w:rsidR="00E04443" w:rsidRPr="001C288C" w:rsidRDefault="00E04443" w:rsidP="00E04443">
            <w:pPr>
              <w:spacing w:line="276" w:lineRule="auto"/>
              <w:rPr>
                <w:color w:val="000000"/>
              </w:rPr>
            </w:pPr>
            <w:r w:rsidRPr="001C288C">
              <w:rPr>
                <w:color w:val="000000"/>
              </w:rPr>
              <w:t>SOR</w:t>
            </w:r>
          </w:p>
          <w:p w:rsidR="00E04443" w:rsidRPr="001C288C" w:rsidRDefault="00E04443" w:rsidP="00E04443">
            <w:pPr>
              <w:spacing w:line="276" w:lineRule="auto"/>
              <w:rPr>
                <w:color w:val="000000"/>
              </w:rPr>
            </w:pPr>
          </w:p>
          <w:p w:rsidR="00E04443" w:rsidRPr="001C288C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color w:val="000000"/>
              </w:rPr>
              <w:t>8.00-</w:t>
            </w:r>
            <w:r w:rsidR="007467EA" w:rsidRPr="001C288C">
              <w:rPr>
                <w:rFonts w:cs="Tahoma"/>
                <w:color w:val="000000"/>
              </w:rPr>
              <w:t>11</w:t>
            </w:r>
            <w:r w:rsidRPr="001C288C">
              <w:rPr>
                <w:rFonts w:cs="Tahoma"/>
                <w:color w:val="000000"/>
              </w:rPr>
              <w:t>.</w:t>
            </w:r>
            <w:r w:rsidR="007467EA" w:rsidRPr="001C288C">
              <w:rPr>
                <w:rFonts w:cs="Tahoma"/>
                <w:color w:val="000000"/>
              </w:rPr>
              <w:t>4</w:t>
            </w:r>
            <w:r w:rsidRPr="001C288C">
              <w:rPr>
                <w:rFonts w:cs="Tahoma"/>
                <w:color w:val="000000"/>
              </w:rPr>
              <w:t>5</w:t>
            </w:r>
          </w:p>
          <w:p w:rsidR="00E04443" w:rsidRPr="001C288C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7467EA" w:rsidRPr="001C288C">
              <w:rPr>
                <w:rFonts w:cs="Tahoma"/>
                <w:color w:val="000000"/>
              </w:rPr>
              <w:t>ZP GR. 1</w:t>
            </w:r>
          </w:p>
          <w:p w:rsidR="00E04443" w:rsidRPr="001C288C" w:rsidRDefault="00E04443" w:rsidP="00E04443">
            <w:pPr>
              <w:spacing w:line="276" w:lineRule="auto"/>
              <w:rPr>
                <w:color w:val="000000"/>
                <w:sz w:val="32"/>
              </w:rPr>
            </w:pPr>
            <w:r w:rsidRPr="001C288C">
              <w:rPr>
                <w:color w:val="000000"/>
                <w:szCs w:val="20"/>
              </w:rPr>
              <w:t xml:space="preserve">MGR </w:t>
            </w:r>
            <w:r w:rsidR="007467EA" w:rsidRPr="001C288C">
              <w:rPr>
                <w:color w:val="000000"/>
                <w:szCs w:val="20"/>
              </w:rPr>
              <w:t>K. PORADA</w:t>
            </w:r>
          </w:p>
          <w:p w:rsidR="00E04443" w:rsidRPr="001C288C" w:rsidRDefault="00E04443" w:rsidP="00E04443">
            <w:pPr>
              <w:spacing w:line="276" w:lineRule="auto"/>
              <w:rPr>
                <w:color w:val="000000"/>
              </w:rPr>
            </w:pPr>
            <w:r w:rsidRPr="001C288C">
              <w:rPr>
                <w:color w:val="000000"/>
              </w:rPr>
              <w:t>Szpital, ul. Poznańska</w:t>
            </w:r>
          </w:p>
          <w:p w:rsidR="005B35DE" w:rsidRPr="001C288C" w:rsidRDefault="00E04443" w:rsidP="005B35DE">
            <w:pPr>
              <w:spacing w:line="276" w:lineRule="auto"/>
              <w:rPr>
                <w:color w:val="000000"/>
              </w:rPr>
            </w:pPr>
            <w:r w:rsidRPr="001C288C">
              <w:rPr>
                <w:color w:val="000000"/>
              </w:rPr>
              <w:t>ZRM</w:t>
            </w:r>
          </w:p>
          <w:p w:rsidR="00D535E7" w:rsidRPr="001C288C" w:rsidRDefault="00D535E7" w:rsidP="005B35DE">
            <w:pPr>
              <w:spacing w:line="276" w:lineRule="auto"/>
              <w:rPr>
                <w:color w:val="000000"/>
              </w:rPr>
            </w:pPr>
          </w:p>
          <w:p w:rsidR="00D535E7" w:rsidRPr="001C288C" w:rsidRDefault="00D535E7" w:rsidP="00D535E7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color w:val="000000"/>
              </w:rPr>
              <w:t>08.00- 9.30</w:t>
            </w:r>
          </w:p>
          <w:p w:rsidR="00D535E7" w:rsidRPr="001C288C" w:rsidRDefault="00D535E7" w:rsidP="00D535E7">
            <w:pPr>
              <w:spacing w:line="276" w:lineRule="auto"/>
              <w:rPr>
                <w:rFonts w:cs="Tahoma"/>
                <w:color w:val="000000"/>
              </w:rPr>
            </w:pPr>
            <w:r w:rsidRPr="001C288C">
              <w:rPr>
                <w:rFonts w:cs="Tahoma"/>
                <w:color w:val="000000"/>
              </w:rPr>
              <w:t>9.45 - 12.00</w:t>
            </w:r>
          </w:p>
          <w:p w:rsidR="00D535E7" w:rsidRPr="001C288C" w:rsidRDefault="00D535E7" w:rsidP="00D535E7">
            <w:pPr>
              <w:spacing w:line="276" w:lineRule="auto"/>
              <w:rPr>
                <w:b/>
              </w:rPr>
            </w:pPr>
            <w:r w:rsidRPr="001C288C">
              <w:rPr>
                <w:b/>
              </w:rPr>
              <w:t xml:space="preserve">ZAJĘCIA SPRAWNOŚCIOWE </w:t>
            </w:r>
          </w:p>
          <w:p w:rsidR="00D535E7" w:rsidRPr="001C288C" w:rsidRDefault="00D535E7" w:rsidP="00D535E7">
            <w:pPr>
              <w:spacing w:line="276" w:lineRule="auto"/>
              <w:rPr>
                <w:b/>
              </w:rPr>
            </w:pPr>
            <w:r w:rsidRPr="001C288C">
              <w:rPr>
                <w:b/>
              </w:rPr>
              <w:t>Z ELEMENTAMI RATOWNICTWA SPECJALISTYCZNEGO</w:t>
            </w:r>
          </w:p>
          <w:p w:rsidR="00D535E7" w:rsidRPr="001C288C" w:rsidRDefault="00D535E7" w:rsidP="00D535E7">
            <w:pPr>
              <w:spacing w:line="276" w:lineRule="auto"/>
            </w:pPr>
            <w:r w:rsidRPr="001C288C">
              <w:t>ĆW. GR. 2</w:t>
            </w:r>
          </w:p>
          <w:p w:rsidR="00D535E7" w:rsidRPr="001C288C" w:rsidRDefault="00D535E7" w:rsidP="00D535E7">
            <w:pPr>
              <w:spacing w:line="276" w:lineRule="auto"/>
            </w:pPr>
            <w:r w:rsidRPr="001C288C">
              <w:t>MGR M. DURLEJ</w:t>
            </w:r>
          </w:p>
          <w:p w:rsidR="00D535E7" w:rsidRPr="001C288C" w:rsidRDefault="00D535E7" w:rsidP="005B35DE">
            <w:pPr>
              <w:spacing w:line="276" w:lineRule="auto"/>
              <w:rPr>
                <w:color w:val="000000"/>
              </w:rPr>
            </w:pPr>
            <w:r w:rsidRPr="001C288C">
              <w:rPr>
                <w:color w:val="000000"/>
              </w:rPr>
              <w:t>sala gimnastyczna ul. Poznańska</w:t>
            </w:r>
          </w:p>
        </w:tc>
      </w:tr>
      <w:tr w:rsidR="008B2F65" w:rsidRPr="001C288C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5855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585516" w:rsidRDefault="005855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C11C36" w:rsidRPr="00E60E19" w:rsidRDefault="0058551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585516">
              <w:rPr>
                <w:color w:val="000000"/>
                <w:szCs w:val="20"/>
              </w:rPr>
              <w:t>A. WITKOWSKI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D5337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D5337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D53371">
              <w:rPr>
                <w:rFonts w:cs="Tahoma"/>
                <w:color w:val="000000"/>
              </w:rPr>
              <w:t>45</w:t>
            </w:r>
          </w:p>
          <w:p w:rsidR="00D53371" w:rsidRPr="00F06CD8" w:rsidRDefault="00D53371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D53371" w:rsidRDefault="007467EA" w:rsidP="00D53371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ORGANIZACJA DZIAŁAŃ RATOWNICZYCH</w:t>
            </w:r>
          </w:p>
          <w:p w:rsidR="00D53371" w:rsidRDefault="00D53371" w:rsidP="00D53371">
            <w:pPr>
              <w:spacing w:line="276" w:lineRule="auto"/>
            </w:pPr>
            <w:r>
              <w:t>ĆWICZENIA</w:t>
            </w:r>
          </w:p>
          <w:p w:rsidR="00D53371" w:rsidRDefault="007467EA" w:rsidP="00D53371">
            <w:pPr>
              <w:spacing w:line="276" w:lineRule="auto"/>
            </w:pPr>
            <w:r>
              <w:t>MGR B. WRÓBEL</w:t>
            </w:r>
          </w:p>
          <w:p w:rsidR="00681179" w:rsidRPr="00F06CD8" w:rsidRDefault="00D53371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1C288C" w:rsidRDefault="008B2F65" w:rsidP="006F3968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F3968" w:rsidRPr="00E60E19" w:rsidRDefault="006F3968" w:rsidP="00974E16">
            <w:pPr>
              <w:spacing w:line="276" w:lineRule="auto"/>
            </w:pP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81179" w:rsidRDefault="00931A21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681179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="00681179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681179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7467EA" w:rsidRDefault="00931A21" w:rsidP="007467E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7467EA" w:rsidRDefault="007467EA" w:rsidP="007467EA">
            <w:pPr>
              <w:spacing w:line="276" w:lineRule="auto"/>
            </w:pPr>
            <w:r>
              <w:t>ĆW. GR. 1</w:t>
            </w:r>
          </w:p>
          <w:p w:rsidR="007467EA" w:rsidRDefault="007467EA" w:rsidP="007467EA">
            <w:pPr>
              <w:spacing w:line="276" w:lineRule="auto"/>
            </w:pPr>
            <w:r>
              <w:t>MGR K. GÓRNY</w:t>
            </w:r>
          </w:p>
          <w:p w:rsidR="007467EA" w:rsidRDefault="007467EA" w:rsidP="007467E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:rsidR="007467EA" w:rsidRDefault="007467EA" w:rsidP="007467EA">
            <w:pPr>
              <w:spacing w:line="276" w:lineRule="auto"/>
            </w:pPr>
          </w:p>
          <w:p w:rsidR="007467EA" w:rsidRDefault="007467EA" w:rsidP="007467E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467EA" w:rsidRPr="00F06CD8" w:rsidRDefault="007467EA" w:rsidP="007467E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5A6542">
              <w:rPr>
                <w:b/>
              </w:rPr>
              <w:t>S</w:t>
            </w:r>
            <w:r>
              <w:rPr>
                <w:b/>
              </w:rPr>
              <w:t xml:space="preserve">TKI WSPÓŁPRACUJĄCE 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Z SYSTEMEM – SYSTEM RATOWNICZO - GAŚNICZY</w:t>
            </w:r>
          </w:p>
          <w:p w:rsidR="007467EA" w:rsidRDefault="007467EA" w:rsidP="007467EA">
            <w:pPr>
              <w:spacing w:line="276" w:lineRule="auto"/>
            </w:pPr>
            <w:r>
              <w:t>ĆW. GR. 2</w:t>
            </w:r>
          </w:p>
          <w:p w:rsidR="007467EA" w:rsidRDefault="007467EA" w:rsidP="007467EA">
            <w:pPr>
              <w:spacing w:line="276" w:lineRule="auto"/>
            </w:pPr>
            <w:r>
              <w:t>MGR R. KOPEĆ</w:t>
            </w:r>
          </w:p>
          <w:p w:rsidR="006F3968" w:rsidRPr="00D535E7" w:rsidRDefault="007467EA" w:rsidP="00E42AF4">
            <w:pPr>
              <w:spacing w:line="276" w:lineRule="auto"/>
              <w:rPr>
                <w:szCs w:val="20"/>
              </w:rPr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443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04443" w:rsidRPr="00F06CD8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7467EA" w:rsidRDefault="007467EA" w:rsidP="007467EA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ORGANIZACJA DZIAŁAŃ RATOWNICZYCH</w:t>
            </w:r>
          </w:p>
          <w:p w:rsidR="007467EA" w:rsidRDefault="007467EA" w:rsidP="007467EA">
            <w:pPr>
              <w:spacing w:line="276" w:lineRule="auto"/>
            </w:pPr>
            <w:r>
              <w:t>ĆWICZENIA</w:t>
            </w:r>
          </w:p>
          <w:p w:rsidR="007467EA" w:rsidRDefault="007467EA" w:rsidP="007467EA">
            <w:pPr>
              <w:spacing w:line="276" w:lineRule="auto"/>
            </w:pPr>
            <w:r>
              <w:t>MGR B. WRÓBEL</w:t>
            </w:r>
          </w:p>
          <w:p w:rsidR="006F3968" w:rsidRPr="00E04443" w:rsidRDefault="007467EA" w:rsidP="007467EA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  <w:r w:rsidR="00E04443">
              <w:rPr>
                <w:b/>
              </w:rPr>
              <w:t xml:space="preserve"> </w:t>
            </w:r>
          </w:p>
        </w:tc>
      </w:tr>
      <w:tr w:rsidR="006F3968" w:rsidTr="00E04443">
        <w:trPr>
          <w:trHeight w:val="436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443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04443" w:rsidRPr="00F06CD8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D535E7" w:rsidRDefault="00D535E7" w:rsidP="00E0444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D535E7" w:rsidRDefault="00D535E7" w:rsidP="00E04443">
            <w:pPr>
              <w:spacing w:line="276" w:lineRule="auto"/>
            </w:pPr>
            <w:r>
              <w:t>WYKŁAD</w:t>
            </w:r>
          </w:p>
          <w:p w:rsidR="00D535E7" w:rsidRDefault="00D535E7" w:rsidP="00E04443">
            <w:pPr>
              <w:spacing w:line="276" w:lineRule="auto"/>
            </w:pPr>
            <w:r>
              <w:t>DR A. TARASIEWICZ</w:t>
            </w:r>
          </w:p>
          <w:p w:rsidR="00E04443" w:rsidRDefault="00E04443" w:rsidP="00E044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sala </w:t>
            </w:r>
          </w:p>
          <w:p w:rsidR="0083490F" w:rsidRDefault="0083490F" w:rsidP="00E0444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5A6542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162A"/>
    <w:rsid w:val="00090474"/>
    <w:rsid w:val="000B227B"/>
    <w:rsid w:val="000B7C47"/>
    <w:rsid w:val="000C2D08"/>
    <w:rsid w:val="000E1CAA"/>
    <w:rsid w:val="00145C22"/>
    <w:rsid w:val="001A18E9"/>
    <w:rsid w:val="001A2C05"/>
    <w:rsid w:val="001C288C"/>
    <w:rsid w:val="00227B7A"/>
    <w:rsid w:val="00252341"/>
    <w:rsid w:val="00276148"/>
    <w:rsid w:val="002A4399"/>
    <w:rsid w:val="002D772D"/>
    <w:rsid w:val="00383ABC"/>
    <w:rsid w:val="00395E8F"/>
    <w:rsid w:val="003B769B"/>
    <w:rsid w:val="003F20A8"/>
    <w:rsid w:val="0044080A"/>
    <w:rsid w:val="00447190"/>
    <w:rsid w:val="00451C6A"/>
    <w:rsid w:val="004A6D13"/>
    <w:rsid w:val="004B2FDB"/>
    <w:rsid w:val="004D7ED4"/>
    <w:rsid w:val="004F3CE0"/>
    <w:rsid w:val="004F601D"/>
    <w:rsid w:val="00507F52"/>
    <w:rsid w:val="00585516"/>
    <w:rsid w:val="00590FF6"/>
    <w:rsid w:val="00597326"/>
    <w:rsid w:val="005A6542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467E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31A21"/>
    <w:rsid w:val="00942CA2"/>
    <w:rsid w:val="00974E16"/>
    <w:rsid w:val="00A026EB"/>
    <w:rsid w:val="00A32B85"/>
    <w:rsid w:val="00A563E5"/>
    <w:rsid w:val="00A72257"/>
    <w:rsid w:val="00AB23EE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B4048"/>
    <w:rsid w:val="00CE552A"/>
    <w:rsid w:val="00D32066"/>
    <w:rsid w:val="00D34FFF"/>
    <w:rsid w:val="00D35673"/>
    <w:rsid w:val="00D46AD6"/>
    <w:rsid w:val="00D53371"/>
    <w:rsid w:val="00D535E7"/>
    <w:rsid w:val="00D55B9F"/>
    <w:rsid w:val="00D614B9"/>
    <w:rsid w:val="00D637E5"/>
    <w:rsid w:val="00D86C64"/>
    <w:rsid w:val="00DC5D37"/>
    <w:rsid w:val="00DE71DB"/>
    <w:rsid w:val="00E04443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7E6D"/>
  <w15:docId w15:val="{2F874977-B7E6-4410-9D4A-A16C9E8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F90DF049.dotm</Template>
  <TotalTime>290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52</cp:revision>
  <cp:lastPrinted>2023-01-06T12:03:00Z</cp:lastPrinted>
  <dcterms:created xsi:type="dcterms:W3CDTF">2022-10-01T14:16:00Z</dcterms:created>
  <dcterms:modified xsi:type="dcterms:W3CDTF">2025-03-03T10:38:00Z</dcterms:modified>
</cp:coreProperties>
</file>