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43B06">
        <w:rPr>
          <w:rFonts w:ascii="Comic Sans MS" w:hAnsi="Comic Sans MS"/>
          <w:b/>
          <w:bCs/>
          <w:color w:val="00B0F0"/>
        </w:rPr>
        <w:t>5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43B06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43B06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43B06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047AC" w:rsidRDefault="00C047AC" w:rsidP="00C047A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C047AC" w:rsidRDefault="00C047AC" w:rsidP="00C047A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C047AC" w:rsidRDefault="00C047AC" w:rsidP="00C047A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C047AC" w:rsidRPr="00F06CD8" w:rsidRDefault="00C047AC" w:rsidP="00C047A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047AC" w:rsidRPr="00875D74" w:rsidRDefault="00C047AC" w:rsidP="00C047A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8B2F65" w:rsidRPr="00F06CD8" w:rsidRDefault="00C047AC" w:rsidP="00C047A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3989" w:rsidRDefault="00FC3989" w:rsidP="00FC3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FC3989" w:rsidRDefault="00FC3989" w:rsidP="00FC3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FC3989" w:rsidRDefault="00FC3989" w:rsidP="00FC398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FC3989" w:rsidRPr="00F06CD8" w:rsidRDefault="00FC3989" w:rsidP="00FC398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C3989" w:rsidRPr="00875D74" w:rsidRDefault="00FC3989" w:rsidP="00FC398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5A07A0" w:rsidRDefault="00FC3989" w:rsidP="00FC398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  <w:p w:rsidR="005B35DE" w:rsidRPr="00F06CD8" w:rsidRDefault="005B35DE" w:rsidP="00FC3989">
            <w:pPr>
              <w:spacing w:line="276" w:lineRule="auto"/>
            </w:pPr>
          </w:p>
        </w:tc>
      </w:tr>
      <w:tr w:rsidR="008B2F65" w:rsidTr="00FC3989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2AD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F252AD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252AD" w:rsidRDefault="00F252AD" w:rsidP="00F252A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KATATROF</w:t>
            </w:r>
          </w:p>
          <w:p w:rsidR="00F252AD" w:rsidRPr="00F06CD8" w:rsidRDefault="00F252AD" w:rsidP="00F252A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252AD" w:rsidRPr="00875D74" w:rsidRDefault="00F252AD" w:rsidP="00F252A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D614B9" w:rsidRPr="00E60E19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1F1" w:rsidRPr="00F06CD8" w:rsidRDefault="00B921F1" w:rsidP="00B921F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20.00</w:t>
            </w:r>
          </w:p>
          <w:p w:rsidR="00B921F1" w:rsidRDefault="00B921F1" w:rsidP="00B921F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B921F1" w:rsidRPr="00F06CD8" w:rsidRDefault="00B921F1" w:rsidP="00B921F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B921F1" w:rsidRDefault="00B921F1" w:rsidP="00B921F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E70984" w:rsidRPr="00E70984" w:rsidRDefault="00E70984" w:rsidP="00B921F1">
            <w:pPr>
              <w:spacing w:line="276" w:lineRule="auto"/>
            </w:pPr>
            <w:r w:rsidRPr="00E70984">
              <w:t xml:space="preserve">Oddział Psychiatryczny, </w:t>
            </w:r>
          </w:p>
          <w:p w:rsidR="00B921F1" w:rsidRPr="00E70984" w:rsidRDefault="00E70984" w:rsidP="00B921F1">
            <w:pPr>
              <w:spacing w:line="276" w:lineRule="auto"/>
            </w:pPr>
            <w:r w:rsidRPr="00E70984">
              <w:t>ul. Toruńska 7</w:t>
            </w:r>
          </w:p>
          <w:p w:rsidR="00681179" w:rsidRPr="00F06CD8" w:rsidRDefault="00681179" w:rsidP="00B921F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3989" w:rsidRPr="00F06CD8" w:rsidRDefault="00FC3989" w:rsidP="00FC398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20.00</w:t>
            </w:r>
          </w:p>
          <w:p w:rsidR="00FC3989" w:rsidRDefault="00FC3989" w:rsidP="00FC398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FC3989" w:rsidRPr="00F06CD8" w:rsidRDefault="00FC3989" w:rsidP="00FC398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FC3989" w:rsidRDefault="00FC3989" w:rsidP="00FC3989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E70984" w:rsidRPr="00E70984" w:rsidRDefault="00E70984" w:rsidP="00E70984">
            <w:pPr>
              <w:spacing w:line="276" w:lineRule="auto"/>
            </w:pPr>
            <w:r w:rsidRPr="00E70984">
              <w:t xml:space="preserve">Oddział Psychiatryczny, </w:t>
            </w:r>
          </w:p>
          <w:p w:rsidR="00E70984" w:rsidRPr="00E70984" w:rsidRDefault="00E70984" w:rsidP="00E70984">
            <w:pPr>
              <w:spacing w:line="276" w:lineRule="auto"/>
            </w:pPr>
            <w:r w:rsidRPr="00E70984">
              <w:t>ul. Toruńska 7</w:t>
            </w:r>
          </w:p>
          <w:p w:rsidR="008B2F65" w:rsidRPr="000C2D08" w:rsidRDefault="008B2F65" w:rsidP="006F3968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21B1D"/>
    <w:rsid w:val="00A563E5"/>
    <w:rsid w:val="00A72257"/>
    <w:rsid w:val="00AC29E2"/>
    <w:rsid w:val="00AC3E89"/>
    <w:rsid w:val="00AE4952"/>
    <w:rsid w:val="00AE692D"/>
    <w:rsid w:val="00B46B2E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42AF4"/>
    <w:rsid w:val="00E524C9"/>
    <w:rsid w:val="00E60E19"/>
    <w:rsid w:val="00E70984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D719"/>
  <w15:docId w15:val="{61D5453F-E907-4675-AA13-4AFD445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287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51</cp:revision>
  <cp:lastPrinted>2023-01-06T12:03:00Z</cp:lastPrinted>
  <dcterms:created xsi:type="dcterms:W3CDTF">2022-10-01T14:16:00Z</dcterms:created>
  <dcterms:modified xsi:type="dcterms:W3CDTF">2025-03-05T14:11:00Z</dcterms:modified>
</cp:coreProperties>
</file>