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CB7D84">
        <w:rPr>
          <w:rFonts w:ascii="Comic Sans MS" w:hAnsi="Comic Sans MS"/>
          <w:b/>
          <w:bCs/>
          <w:color w:val="00B0F0"/>
        </w:rPr>
        <w:t>6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27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CB7D84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75FC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="006975FC">
              <w:rPr>
                <w:rFonts w:cs="Tahoma"/>
                <w:color w:val="000000"/>
              </w:rPr>
              <w:t xml:space="preserve"> </w:t>
            </w:r>
            <w:r w:rsidRPr="00F06CD8">
              <w:rPr>
                <w:rFonts w:cs="Tahoma"/>
                <w:color w:val="000000"/>
              </w:rPr>
              <w:t>-</w:t>
            </w:r>
            <w:r w:rsidR="006975FC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6975FC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D405B5" w:rsidRDefault="00D405B5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REDUKCJA STRESU W PRACY RATOWNIKA MEDYCZNEGO</w:t>
            </w:r>
          </w:p>
          <w:p w:rsidR="00681179" w:rsidRPr="00F06CD8" w:rsidRDefault="00D405B5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D405B5">
              <w:rPr>
                <w:color w:val="000000"/>
                <w:szCs w:val="20"/>
              </w:rPr>
              <w:t>E. KONIECZNA</w:t>
            </w:r>
          </w:p>
          <w:p w:rsidR="008B2F65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7B18DF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7B18DF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7B18DF" w:rsidRDefault="007B18DF" w:rsidP="005B35D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B35DE" w:rsidRPr="00F06CD8" w:rsidRDefault="005B35DE" w:rsidP="005B35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7B18DF" w:rsidRDefault="005B35DE" w:rsidP="007B18DF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DR </w:t>
            </w:r>
            <w:r w:rsidR="007B18DF">
              <w:rPr>
                <w:color w:val="000000"/>
                <w:szCs w:val="20"/>
              </w:rPr>
              <w:t>A. BALCERZAK</w:t>
            </w:r>
          </w:p>
          <w:p w:rsidR="005B35DE" w:rsidRDefault="005A1748" w:rsidP="007B18D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5B35DE">
              <w:rPr>
                <w:bCs/>
              </w:rPr>
              <w:t>ala</w:t>
            </w:r>
          </w:p>
          <w:p w:rsidR="005A1748" w:rsidRDefault="005A1748" w:rsidP="007B18DF">
            <w:pPr>
              <w:spacing w:line="276" w:lineRule="auto"/>
              <w:rPr>
                <w:bCs/>
              </w:rPr>
            </w:pPr>
          </w:p>
          <w:p w:rsidR="005A1748" w:rsidRDefault="005A1748" w:rsidP="005A174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5A1748" w:rsidRDefault="005A1748" w:rsidP="005A174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BIOLOGIA I MIKROBIOLOGIA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A. BALCERZAK</w:t>
            </w:r>
          </w:p>
          <w:p w:rsidR="005A1748" w:rsidRPr="00F06CD8" w:rsidRDefault="005A1748" w:rsidP="005A1748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C11C36" w:rsidRPr="00E60E19" w:rsidRDefault="00974E1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I ZARZĄDZANIE W OCHRONIE </w:t>
            </w:r>
            <w:r w:rsidR="00C11C36">
              <w:rPr>
                <w:rFonts w:cs="Tahoma"/>
                <w:b/>
                <w:bCs/>
                <w:color w:val="000000"/>
              </w:rPr>
              <w:t>ZDROWIA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974E16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D614B9" w:rsidRPr="00E60E19" w:rsidRDefault="00974E16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D405B5" w:rsidRDefault="00D405B5" w:rsidP="00D405B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D405B5" w:rsidRPr="00F06CD8" w:rsidRDefault="00DB0969" w:rsidP="00D405B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D405B5" w:rsidRPr="00681179" w:rsidRDefault="00D405B5" w:rsidP="00D405B5">
            <w:pPr>
              <w:spacing w:line="276" w:lineRule="auto"/>
              <w:rPr>
                <w:sz w:val="32"/>
              </w:rPr>
            </w:pPr>
            <w:r>
              <w:rPr>
                <w:szCs w:val="20"/>
              </w:rPr>
              <w:t xml:space="preserve">MGR </w:t>
            </w:r>
            <w:r w:rsidR="00DB0969">
              <w:rPr>
                <w:szCs w:val="20"/>
              </w:rPr>
              <w:t>P. OCHAPSKA</w:t>
            </w:r>
          </w:p>
          <w:p w:rsidR="00D405B5" w:rsidRDefault="00D405B5" w:rsidP="00D405B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D405B5" w:rsidRDefault="00D405B5" w:rsidP="00D405B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DB096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  <w:bookmarkStart w:id="0" w:name="_GoBack"/>
            <w:bookmarkEnd w:id="0"/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974E16" w:rsidRDefault="00974E16" w:rsidP="00974E1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18.00-20.15</w:t>
            </w:r>
          </w:p>
          <w:p w:rsidR="00974E16" w:rsidRPr="00E60E19" w:rsidRDefault="00974E16" w:rsidP="00974E1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EKONOMIA I ZARZĄDZANIE W OCHRONIE ZDROWIA</w:t>
            </w:r>
          </w:p>
          <w:p w:rsidR="00974E16" w:rsidRPr="00F06CD8" w:rsidRDefault="00974E16" w:rsidP="00974E1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974E16" w:rsidRPr="00875D74" w:rsidRDefault="00974E16" w:rsidP="00974E1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6F3968" w:rsidRPr="00E60E19" w:rsidRDefault="00974E16" w:rsidP="00974E16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D405B5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E42AF4" w:rsidRPr="00681179" w:rsidRDefault="00E42AF4" w:rsidP="00E42AF4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D405B5">
              <w:rPr>
                <w:szCs w:val="20"/>
              </w:rPr>
              <w:t>B. KUBIAK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E42AF4" w:rsidRDefault="00A72257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A77403" w:rsidRDefault="00A77403" w:rsidP="00A7740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D405B5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E42AF4" w:rsidRPr="00875D74" w:rsidRDefault="00E42AF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 xml:space="preserve">MGR </w:t>
            </w:r>
            <w:r w:rsidR="00D405B5">
              <w:rPr>
                <w:color w:val="000000"/>
                <w:szCs w:val="20"/>
              </w:rPr>
              <w:t>B. PIĘKNY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F3968" w:rsidRPr="00F06CD8" w:rsidRDefault="00A72257" w:rsidP="00E42AF4">
            <w:pPr>
              <w:spacing w:line="276" w:lineRule="auto"/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5A1748" w:rsidRDefault="005A1748" w:rsidP="005A174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ANATOMIA 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</w:pPr>
            <w:r>
              <w:t>LEK. M. PIETRZYK</w:t>
            </w:r>
          </w:p>
          <w:p w:rsidR="006F3968" w:rsidRPr="00F06CD8" w:rsidRDefault="005A1748" w:rsidP="005A1748">
            <w:pPr>
              <w:spacing w:line="276" w:lineRule="auto"/>
            </w:pPr>
            <w:r>
              <w:rPr>
                <w:bCs/>
              </w:rPr>
              <w:t>sala</w:t>
            </w:r>
          </w:p>
        </w:tc>
      </w:tr>
      <w:tr w:rsidR="006F3968" w:rsidTr="005A1748">
        <w:trPr>
          <w:trHeight w:val="1206"/>
        </w:trPr>
        <w:tc>
          <w:tcPr>
            <w:tcW w:w="331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74588" w:rsidRPr="00F06CD8" w:rsidRDefault="005A1748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F74588">
              <w:rPr>
                <w:rFonts w:cs="Tahoma"/>
                <w:color w:val="000000"/>
              </w:rPr>
              <w:t>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="00F74588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</w:t>
            </w:r>
            <w:r w:rsidR="00BD0DF8">
              <w:rPr>
                <w:rFonts w:cs="Tahoma"/>
                <w:color w:val="000000"/>
              </w:rPr>
              <w:t>5</w:t>
            </w:r>
          </w:p>
          <w:p w:rsidR="005A1748" w:rsidRDefault="005A1748" w:rsidP="005A1748">
            <w:pPr>
              <w:spacing w:line="276" w:lineRule="auto"/>
              <w:rPr>
                <w:b/>
              </w:rPr>
            </w:pPr>
            <w:r>
              <w:rPr>
                <w:b/>
              </w:rPr>
              <w:t>DYDAKTYKA MEDYCZNA</w:t>
            </w:r>
          </w:p>
          <w:p w:rsidR="005A1748" w:rsidRPr="00F06CD8" w:rsidRDefault="005A1748" w:rsidP="005A174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1748" w:rsidRDefault="005A1748" w:rsidP="005A1748">
            <w:pPr>
              <w:spacing w:line="276" w:lineRule="auto"/>
            </w:pPr>
            <w:r>
              <w:t>MGR M. PRZYBYŁ</w:t>
            </w:r>
          </w:p>
          <w:p w:rsidR="007B18DF" w:rsidRDefault="005A1748" w:rsidP="005A174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83490F" w:rsidRDefault="0083490F" w:rsidP="0083490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6B6136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02FB3"/>
    <w:rsid w:val="001A18E9"/>
    <w:rsid w:val="001A2C05"/>
    <w:rsid w:val="001C15F9"/>
    <w:rsid w:val="00227B7A"/>
    <w:rsid w:val="00252341"/>
    <w:rsid w:val="00276148"/>
    <w:rsid w:val="002869BE"/>
    <w:rsid w:val="002A4399"/>
    <w:rsid w:val="00313346"/>
    <w:rsid w:val="00383ABC"/>
    <w:rsid w:val="00395E8F"/>
    <w:rsid w:val="003B6057"/>
    <w:rsid w:val="003B769B"/>
    <w:rsid w:val="0044080A"/>
    <w:rsid w:val="00451C6A"/>
    <w:rsid w:val="004A6D13"/>
    <w:rsid w:val="004B2FDB"/>
    <w:rsid w:val="004D7ED4"/>
    <w:rsid w:val="004F3CE0"/>
    <w:rsid w:val="00533252"/>
    <w:rsid w:val="00590FF6"/>
    <w:rsid w:val="00597326"/>
    <w:rsid w:val="005A1748"/>
    <w:rsid w:val="005B35DE"/>
    <w:rsid w:val="005C2C52"/>
    <w:rsid w:val="00620960"/>
    <w:rsid w:val="00621AB2"/>
    <w:rsid w:val="00625AC6"/>
    <w:rsid w:val="00631B3C"/>
    <w:rsid w:val="0064477B"/>
    <w:rsid w:val="00681179"/>
    <w:rsid w:val="006975FC"/>
    <w:rsid w:val="006B6136"/>
    <w:rsid w:val="006E2C5A"/>
    <w:rsid w:val="006F3968"/>
    <w:rsid w:val="00735FFC"/>
    <w:rsid w:val="007379BA"/>
    <w:rsid w:val="00767F00"/>
    <w:rsid w:val="007A5692"/>
    <w:rsid w:val="007B18DF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77403"/>
    <w:rsid w:val="00AC29E2"/>
    <w:rsid w:val="00AC3E89"/>
    <w:rsid w:val="00AE4952"/>
    <w:rsid w:val="00AE692D"/>
    <w:rsid w:val="00B46B2E"/>
    <w:rsid w:val="00BA330D"/>
    <w:rsid w:val="00BB29BF"/>
    <w:rsid w:val="00BC0A7E"/>
    <w:rsid w:val="00BD0DF8"/>
    <w:rsid w:val="00BE5E81"/>
    <w:rsid w:val="00BF15BD"/>
    <w:rsid w:val="00C11C36"/>
    <w:rsid w:val="00C54EBC"/>
    <w:rsid w:val="00CB7D84"/>
    <w:rsid w:val="00CE552A"/>
    <w:rsid w:val="00D32066"/>
    <w:rsid w:val="00D35673"/>
    <w:rsid w:val="00D405B5"/>
    <w:rsid w:val="00D55B9F"/>
    <w:rsid w:val="00D614B9"/>
    <w:rsid w:val="00DB0969"/>
    <w:rsid w:val="00DC1A2A"/>
    <w:rsid w:val="00DC5D37"/>
    <w:rsid w:val="00DE71DB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6521A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35B8"/>
  <w15:docId w15:val="{5E30B3CB-4A21-4FCE-B465-BF703B91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3E3AFFFF.dotm</Template>
  <TotalTime>271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46</cp:revision>
  <cp:lastPrinted>2023-01-06T12:03:00Z</cp:lastPrinted>
  <dcterms:created xsi:type="dcterms:W3CDTF">2022-10-01T14:16:00Z</dcterms:created>
  <dcterms:modified xsi:type="dcterms:W3CDTF">2025-03-31T12:58:00Z</dcterms:modified>
</cp:coreProperties>
</file>