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bookmarkStart w:id="0" w:name="_GoBack"/>
      <w:bookmarkEnd w:id="0"/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B7D84">
        <w:rPr>
          <w:rFonts w:ascii="Comic Sans MS" w:hAnsi="Comic Sans MS"/>
          <w:b/>
          <w:bCs/>
          <w:color w:val="00B0F0"/>
        </w:rPr>
        <w:t>6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B7D84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B7D84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B7D84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B7D84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B7D84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B7D84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75FC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="006975FC">
              <w:rPr>
                <w:rFonts w:cs="Tahoma"/>
                <w:color w:val="000000"/>
              </w:rPr>
              <w:t xml:space="preserve"> </w:t>
            </w:r>
            <w:r w:rsidRPr="00F06CD8">
              <w:rPr>
                <w:rFonts w:cs="Tahoma"/>
                <w:color w:val="000000"/>
              </w:rPr>
              <w:t>-</w:t>
            </w:r>
            <w:r w:rsidR="006975FC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6975FC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D405B5" w:rsidRDefault="00D405B5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REDUKCJA STRESU W PRACY RATOWNIKA MEDYCZNEGO</w:t>
            </w:r>
          </w:p>
          <w:p w:rsidR="00681179" w:rsidRPr="00F06CD8" w:rsidRDefault="00D405B5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D405B5">
              <w:rPr>
                <w:color w:val="000000"/>
                <w:szCs w:val="20"/>
              </w:rPr>
              <w:t>E. KONIECZNA</w:t>
            </w:r>
          </w:p>
          <w:p w:rsidR="008B2F65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2F65" w:rsidRPr="00F06CD8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5B35DE"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 w:rsidR="005B35DE">
              <w:rPr>
                <w:rFonts w:cs="Tahoma"/>
                <w:color w:val="000000"/>
              </w:rPr>
              <w:t>15</w:t>
            </w:r>
          </w:p>
          <w:p w:rsidR="005B35DE" w:rsidRDefault="005B35DE" w:rsidP="00942CA2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B35DE" w:rsidRDefault="005B35DE" w:rsidP="00942CA2">
            <w:pPr>
              <w:spacing w:line="276" w:lineRule="auto"/>
            </w:pPr>
            <w:r>
              <w:t>ĆWICZENIA</w:t>
            </w:r>
          </w:p>
          <w:p w:rsidR="00AE4952" w:rsidRDefault="005B35DE" w:rsidP="00942CA2">
            <w:pPr>
              <w:spacing w:line="276" w:lineRule="auto"/>
            </w:pPr>
            <w:r>
              <w:t xml:space="preserve">GR. 1 – </w:t>
            </w:r>
            <w:r w:rsidR="007B18DF">
              <w:t>MGR B. GRADOWSKA</w:t>
            </w:r>
          </w:p>
          <w:p w:rsidR="005B35DE" w:rsidRDefault="005B35DE" w:rsidP="00942CA2">
            <w:pPr>
              <w:spacing w:line="276" w:lineRule="auto"/>
            </w:pPr>
            <w:r>
              <w:t xml:space="preserve">GR. 2 – </w:t>
            </w:r>
            <w:r w:rsidR="007B18DF">
              <w:t>MGR K. KUBASIK</w:t>
            </w:r>
          </w:p>
          <w:p w:rsidR="005B35DE" w:rsidRDefault="0083490F" w:rsidP="00942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942CA2">
            <w:pPr>
              <w:spacing w:line="276" w:lineRule="auto"/>
              <w:rPr>
                <w:color w:val="000000"/>
              </w:rPr>
            </w:pPr>
          </w:p>
          <w:p w:rsidR="005B35DE" w:rsidRDefault="005B35DE" w:rsidP="005B35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10.30-12.45</w:t>
            </w:r>
          </w:p>
          <w:p w:rsidR="007B18DF" w:rsidRDefault="007B18DF" w:rsidP="005B35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I MIKROBIOLOGIA</w:t>
            </w:r>
          </w:p>
          <w:p w:rsidR="005B35DE" w:rsidRPr="00F06CD8" w:rsidRDefault="005B35DE" w:rsidP="005B35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7B18DF" w:rsidRDefault="005B35DE" w:rsidP="007B18DF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7B18DF">
              <w:rPr>
                <w:color w:val="000000"/>
                <w:szCs w:val="20"/>
              </w:rPr>
              <w:t>A. BALCERZAK</w:t>
            </w:r>
          </w:p>
          <w:p w:rsidR="005B35DE" w:rsidRDefault="005A1748" w:rsidP="007B18D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</w:t>
            </w:r>
            <w:r w:rsidR="005B35DE">
              <w:rPr>
                <w:bCs/>
              </w:rPr>
              <w:t>ala</w:t>
            </w:r>
          </w:p>
          <w:p w:rsidR="005A1748" w:rsidRDefault="005A1748" w:rsidP="007B18DF">
            <w:pPr>
              <w:spacing w:line="276" w:lineRule="auto"/>
              <w:rPr>
                <w:bCs/>
              </w:rPr>
            </w:pPr>
          </w:p>
          <w:p w:rsidR="005A1748" w:rsidRDefault="005A1748" w:rsidP="005A174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13.00-15.15</w:t>
            </w:r>
          </w:p>
          <w:p w:rsidR="005A1748" w:rsidRDefault="005A1748" w:rsidP="005A174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I MIKROBIOLOGIA</w:t>
            </w:r>
          </w:p>
          <w:p w:rsidR="005A1748" w:rsidRPr="00F06CD8" w:rsidRDefault="005A1748" w:rsidP="005A174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5A1748" w:rsidRDefault="005A1748" w:rsidP="005A174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A. BALCERZAK</w:t>
            </w:r>
          </w:p>
          <w:p w:rsidR="005A1748" w:rsidRPr="00F06CD8" w:rsidRDefault="005A1748" w:rsidP="005A1748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974E16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C11C36" w:rsidRPr="00E60E19" w:rsidRDefault="00974E1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EKONOMIA I ZARZĄDZANIE W OCHRONIE </w:t>
            </w:r>
            <w:r w:rsidR="00C11C36">
              <w:rPr>
                <w:rFonts w:cs="Tahoma"/>
                <w:b/>
                <w:bCs/>
                <w:color w:val="000000"/>
              </w:rPr>
              <w:t>ZDROWIA</w:t>
            </w:r>
          </w:p>
          <w:p w:rsidR="00C11C36" w:rsidRPr="00F06CD8" w:rsidRDefault="00C11C36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974E16" w:rsidP="00C11C3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:rsidR="00D614B9" w:rsidRPr="00E60E19" w:rsidRDefault="00974E16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 w:rsidR="00681179"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D405B5" w:rsidRDefault="00D405B5" w:rsidP="00D405B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D405B5" w:rsidRPr="00F06CD8" w:rsidRDefault="00D405B5" w:rsidP="00D405B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D405B5" w:rsidRPr="00681179" w:rsidRDefault="00D405B5" w:rsidP="00D405B5">
            <w:pPr>
              <w:spacing w:line="276" w:lineRule="auto"/>
              <w:rPr>
                <w:sz w:val="32"/>
              </w:rPr>
            </w:pPr>
            <w:r>
              <w:rPr>
                <w:szCs w:val="20"/>
              </w:rPr>
              <w:t>MGR K. KRYSIŃSKA</w:t>
            </w:r>
          </w:p>
          <w:p w:rsidR="00D405B5" w:rsidRDefault="00D405B5" w:rsidP="00D405B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D405B5" w:rsidRDefault="00D405B5" w:rsidP="00D405B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81179" w:rsidRDefault="00681179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D405B5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Pr="00F06CD8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A563E5">
        <w:trPr>
          <w:trHeight w:val="1206"/>
        </w:trPr>
        <w:tc>
          <w:tcPr>
            <w:tcW w:w="33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74E16" w:rsidRDefault="00974E16" w:rsidP="00974E1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18.00-20.15</w:t>
            </w:r>
          </w:p>
          <w:p w:rsidR="00974E16" w:rsidRPr="00E60E19" w:rsidRDefault="00974E16" w:rsidP="00974E1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EKONOMIA I ZARZĄDZANIE W OCHRONIE ZDROWIA</w:t>
            </w:r>
          </w:p>
          <w:p w:rsidR="00974E16" w:rsidRPr="00F06CD8" w:rsidRDefault="00974E16" w:rsidP="00974E1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974E16" w:rsidRPr="00875D74" w:rsidRDefault="00974E16" w:rsidP="00974E1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:rsidR="006F3968" w:rsidRPr="00E60E19" w:rsidRDefault="00974E16" w:rsidP="00974E16">
            <w:pPr>
              <w:spacing w:line="276" w:lineRule="auto"/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E42AF4" w:rsidRPr="00F06CD8" w:rsidRDefault="00E42AF4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E42AF4" w:rsidRDefault="00E42AF4" w:rsidP="00E42AF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E42AF4" w:rsidRPr="00F06CD8" w:rsidRDefault="00D405B5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E42AF4" w:rsidRPr="00681179" w:rsidRDefault="00E42AF4" w:rsidP="00E42AF4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D405B5">
              <w:rPr>
                <w:szCs w:val="20"/>
              </w:rPr>
              <w:t>B. KUBIAK</w:t>
            </w:r>
          </w:p>
          <w:p w:rsidR="00E42AF4" w:rsidRDefault="00E42AF4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E42AF4" w:rsidRDefault="00A72257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E42AF4" w:rsidRDefault="00E42AF4" w:rsidP="00E42AF4">
            <w:pPr>
              <w:spacing w:line="276" w:lineRule="auto"/>
              <w:rPr>
                <w:color w:val="000000"/>
              </w:rPr>
            </w:pPr>
          </w:p>
          <w:p w:rsidR="00E42AF4" w:rsidRPr="00F06CD8" w:rsidRDefault="00E42AF4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E42AF4" w:rsidRDefault="00E42AF4" w:rsidP="00E42AF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E42AF4" w:rsidRPr="00F06CD8" w:rsidRDefault="00D405B5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E42AF4" w:rsidRPr="00875D74" w:rsidRDefault="00E42AF4" w:rsidP="00E42AF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MGR </w:t>
            </w:r>
            <w:r w:rsidR="00D405B5">
              <w:rPr>
                <w:color w:val="000000"/>
                <w:szCs w:val="20"/>
              </w:rPr>
              <w:t>B. PIĘKNY</w:t>
            </w:r>
          </w:p>
          <w:p w:rsidR="00E42AF4" w:rsidRDefault="00E42AF4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F3968" w:rsidRPr="00F06CD8" w:rsidRDefault="00A72257" w:rsidP="00E42AF4">
            <w:pPr>
              <w:spacing w:line="276" w:lineRule="auto"/>
            </w:pPr>
            <w:r>
              <w:rPr>
                <w:color w:val="000000"/>
              </w:rPr>
              <w:lastRenderedPageBreak/>
              <w:t>ZRM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748" w:rsidRPr="00F06CD8" w:rsidRDefault="005A1748" w:rsidP="005A174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5A1748" w:rsidRDefault="005A1748" w:rsidP="005A174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ANATOMIA </w:t>
            </w:r>
          </w:p>
          <w:p w:rsidR="005A1748" w:rsidRPr="00F06CD8" w:rsidRDefault="005A1748" w:rsidP="005A174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5A1748" w:rsidRDefault="005A1748" w:rsidP="005A1748">
            <w:pPr>
              <w:spacing w:line="276" w:lineRule="auto"/>
            </w:pPr>
            <w:r>
              <w:t>LEK. M. PIETRZYK</w:t>
            </w:r>
          </w:p>
          <w:p w:rsidR="006F3968" w:rsidRPr="00F06CD8" w:rsidRDefault="005A1748" w:rsidP="005A1748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6F3968" w:rsidTr="005A1748">
        <w:trPr>
          <w:trHeight w:val="1206"/>
        </w:trPr>
        <w:tc>
          <w:tcPr>
            <w:tcW w:w="331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6F3968" w:rsidRPr="00E60E19" w:rsidRDefault="006F3968" w:rsidP="006F3968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7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6F3968" w:rsidRDefault="006F3968" w:rsidP="006F3968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74588" w:rsidRPr="00F06CD8" w:rsidRDefault="005A1748" w:rsidP="00F7458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</w:t>
            </w:r>
            <w:r w:rsidR="00F74588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</w:t>
            </w:r>
            <w:r w:rsidR="00F74588">
              <w:rPr>
                <w:rFonts w:cs="Tahoma"/>
                <w:color w:val="000000"/>
              </w:rPr>
              <w:t>0</w:t>
            </w:r>
            <w:r w:rsidR="00F74588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="00F74588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</w:t>
            </w:r>
            <w:r w:rsidR="00BD0DF8">
              <w:rPr>
                <w:rFonts w:cs="Tahoma"/>
                <w:color w:val="000000"/>
              </w:rPr>
              <w:t>5</w:t>
            </w:r>
          </w:p>
          <w:p w:rsidR="005A1748" w:rsidRDefault="005A1748" w:rsidP="005A1748">
            <w:pPr>
              <w:spacing w:line="276" w:lineRule="auto"/>
              <w:rPr>
                <w:b/>
              </w:rPr>
            </w:pPr>
            <w:r>
              <w:rPr>
                <w:b/>
              </w:rPr>
              <w:t>DYDAKTYKA MEDYCZNA</w:t>
            </w:r>
          </w:p>
          <w:p w:rsidR="005A1748" w:rsidRPr="00F06CD8" w:rsidRDefault="005A1748" w:rsidP="005A174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5A1748" w:rsidRDefault="005A1748" w:rsidP="005A1748">
            <w:pPr>
              <w:spacing w:line="276" w:lineRule="auto"/>
            </w:pPr>
            <w:r>
              <w:t>MGR M. PRZYBYŁ</w:t>
            </w:r>
          </w:p>
          <w:p w:rsidR="007B18DF" w:rsidRDefault="005A1748" w:rsidP="005A174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83490F" w:rsidRDefault="0083490F" w:rsidP="0083490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6B6136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02FB3"/>
    <w:rsid w:val="001A18E9"/>
    <w:rsid w:val="001A2C05"/>
    <w:rsid w:val="001C15F9"/>
    <w:rsid w:val="00227B7A"/>
    <w:rsid w:val="00252341"/>
    <w:rsid w:val="00276148"/>
    <w:rsid w:val="002869BE"/>
    <w:rsid w:val="002A4399"/>
    <w:rsid w:val="00313346"/>
    <w:rsid w:val="00383ABC"/>
    <w:rsid w:val="00395E8F"/>
    <w:rsid w:val="003B6057"/>
    <w:rsid w:val="003B769B"/>
    <w:rsid w:val="0044080A"/>
    <w:rsid w:val="00451C6A"/>
    <w:rsid w:val="004A6D13"/>
    <w:rsid w:val="004B2FDB"/>
    <w:rsid w:val="004D7ED4"/>
    <w:rsid w:val="004F3CE0"/>
    <w:rsid w:val="00533252"/>
    <w:rsid w:val="00590FF6"/>
    <w:rsid w:val="00597326"/>
    <w:rsid w:val="005A1748"/>
    <w:rsid w:val="005B35DE"/>
    <w:rsid w:val="005C2C52"/>
    <w:rsid w:val="00620960"/>
    <w:rsid w:val="00621AB2"/>
    <w:rsid w:val="00625AC6"/>
    <w:rsid w:val="00631B3C"/>
    <w:rsid w:val="0064477B"/>
    <w:rsid w:val="00681179"/>
    <w:rsid w:val="006975FC"/>
    <w:rsid w:val="006B6136"/>
    <w:rsid w:val="006E2C5A"/>
    <w:rsid w:val="006F3968"/>
    <w:rsid w:val="00735FFC"/>
    <w:rsid w:val="007379BA"/>
    <w:rsid w:val="00767F00"/>
    <w:rsid w:val="007A5692"/>
    <w:rsid w:val="007B18DF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C29E2"/>
    <w:rsid w:val="00AC3E89"/>
    <w:rsid w:val="00AE4952"/>
    <w:rsid w:val="00AE692D"/>
    <w:rsid w:val="00B46B2E"/>
    <w:rsid w:val="00BA330D"/>
    <w:rsid w:val="00BB29BF"/>
    <w:rsid w:val="00BC0A7E"/>
    <w:rsid w:val="00BD0DF8"/>
    <w:rsid w:val="00BE5E81"/>
    <w:rsid w:val="00BF15BD"/>
    <w:rsid w:val="00C11C36"/>
    <w:rsid w:val="00C54EBC"/>
    <w:rsid w:val="00CB7D84"/>
    <w:rsid w:val="00CE552A"/>
    <w:rsid w:val="00D32066"/>
    <w:rsid w:val="00D35673"/>
    <w:rsid w:val="00D405B5"/>
    <w:rsid w:val="00D55B9F"/>
    <w:rsid w:val="00D614B9"/>
    <w:rsid w:val="00DC1A2A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6521A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0B3CB-4A21-4FCE-B465-BF703B91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F90DF049.dotm</Template>
  <TotalTime>268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44</cp:revision>
  <cp:lastPrinted>2023-01-06T12:03:00Z</cp:lastPrinted>
  <dcterms:created xsi:type="dcterms:W3CDTF">2022-10-01T14:16:00Z</dcterms:created>
  <dcterms:modified xsi:type="dcterms:W3CDTF">2025-03-03T10:06:00Z</dcterms:modified>
</cp:coreProperties>
</file>