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F4577">
        <w:rPr>
          <w:rFonts w:ascii="Comic Sans MS" w:hAnsi="Comic Sans MS"/>
          <w:b/>
          <w:bCs/>
          <w:color w:val="00B0F0"/>
        </w:rPr>
        <w:t>6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F4577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B24BB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B24BB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Pr="00B24BBB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08.00 - 9.30</w:t>
            </w:r>
          </w:p>
          <w:p w:rsidR="008D6CD3" w:rsidRPr="00B24BBB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9.45 – 12.00</w:t>
            </w:r>
          </w:p>
          <w:p w:rsidR="00F720E0" w:rsidRPr="00B24BBB" w:rsidRDefault="00F720E0" w:rsidP="008D6CD3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MEDYCYNA RATUNKOWA</w:t>
            </w:r>
          </w:p>
          <w:p w:rsidR="008D6CD3" w:rsidRPr="00B24BBB" w:rsidRDefault="008D6CD3" w:rsidP="008D6CD3">
            <w:pPr>
              <w:spacing w:line="276" w:lineRule="auto"/>
            </w:pPr>
            <w:r w:rsidRPr="00B24BBB">
              <w:t>ĆW</w:t>
            </w:r>
            <w:r w:rsidR="00F720E0" w:rsidRPr="00B24BBB">
              <w:t>. GR. 1</w:t>
            </w:r>
          </w:p>
          <w:p w:rsidR="008D6CD3" w:rsidRPr="00B24BBB" w:rsidRDefault="008D6CD3" w:rsidP="008D6CD3">
            <w:pPr>
              <w:spacing w:line="276" w:lineRule="auto"/>
            </w:pPr>
            <w:r w:rsidRPr="00B24BBB">
              <w:t xml:space="preserve">DR </w:t>
            </w:r>
            <w:r w:rsidR="00F720E0" w:rsidRPr="00B24BBB">
              <w:t>D. WISZNIEWSKI</w:t>
            </w:r>
          </w:p>
          <w:p w:rsidR="008D6CD3" w:rsidRPr="00B24BBB" w:rsidRDefault="008D6CD3" w:rsidP="008D6CD3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</w:t>
            </w:r>
          </w:p>
          <w:p w:rsidR="008B2F65" w:rsidRPr="00B24BBB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08.00 - 9.30</w:t>
            </w: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9.45 – 12.00</w:t>
            </w:r>
          </w:p>
          <w:p w:rsidR="00F720E0" w:rsidRPr="00B24BBB" w:rsidRDefault="00F720E0" w:rsidP="00F720E0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MEDYCYNA RATUNKOWA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ĆW. GR. 2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DR A. WITKOWSKI</w:t>
            </w:r>
          </w:p>
          <w:p w:rsidR="00F720E0" w:rsidRPr="00B24BBB" w:rsidRDefault="00F720E0" w:rsidP="00681179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08.00 - 9.30</w:t>
            </w: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9.45 – 12.00</w:t>
            </w:r>
          </w:p>
          <w:p w:rsidR="000778CA" w:rsidRPr="00B24BBB" w:rsidRDefault="000778CA" w:rsidP="000778CA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MEDYCZNE CZYNNOŚCI RATUNKOWE</w:t>
            </w:r>
          </w:p>
          <w:p w:rsidR="000778CA" w:rsidRPr="00B24BBB" w:rsidRDefault="000778CA" w:rsidP="000778CA">
            <w:pPr>
              <w:spacing w:line="276" w:lineRule="auto"/>
            </w:pPr>
            <w:r w:rsidRPr="00B24BBB">
              <w:t>ĆW. GR. 1</w:t>
            </w:r>
          </w:p>
          <w:p w:rsidR="000778CA" w:rsidRPr="00B24BBB" w:rsidRDefault="000778CA" w:rsidP="000778CA">
            <w:pPr>
              <w:spacing w:line="276" w:lineRule="auto"/>
            </w:pPr>
            <w:r w:rsidRPr="00B24BBB">
              <w:t>MGR B. BIELAN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</w:t>
            </w:r>
          </w:p>
          <w:p w:rsidR="005B35DE" w:rsidRPr="00B24BBB" w:rsidRDefault="005B35DE" w:rsidP="000778CA">
            <w:pPr>
              <w:spacing w:line="276" w:lineRule="auto"/>
            </w:pP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8.00-19.15</w:t>
            </w: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B24BBB"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ZP GR. 6</w:t>
            </w:r>
          </w:p>
          <w:p w:rsidR="000778CA" w:rsidRPr="00B24BBB" w:rsidRDefault="000778CA" w:rsidP="000778CA">
            <w:pPr>
              <w:spacing w:line="276" w:lineRule="auto"/>
              <w:rPr>
                <w:sz w:val="32"/>
              </w:rPr>
            </w:pPr>
            <w:r w:rsidRPr="00B24BBB">
              <w:rPr>
                <w:szCs w:val="20"/>
              </w:rPr>
              <w:t>MGR T. SKRZYPCZYŃSKI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Szpital, ul. Poznańska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SOR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8.00-19.15</w:t>
            </w: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Pr="00B24BBB">
              <w:rPr>
                <w:rFonts w:cs="Tahoma"/>
                <w:color w:val="000000"/>
              </w:rPr>
              <w:t>ZP GR. 5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  <w:sz w:val="32"/>
              </w:rPr>
            </w:pPr>
            <w:r w:rsidRPr="00B24BBB">
              <w:rPr>
                <w:color w:val="000000"/>
                <w:szCs w:val="20"/>
              </w:rPr>
              <w:t>MGR B. KUBIAK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Szpital, ul. Poznańska</w:t>
            </w:r>
          </w:p>
          <w:p w:rsidR="000778CA" w:rsidRPr="00B24BBB" w:rsidRDefault="000778CA" w:rsidP="000778CA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ZRM</w:t>
            </w:r>
          </w:p>
          <w:p w:rsidR="000778CA" w:rsidRPr="00B24BBB" w:rsidRDefault="000778CA" w:rsidP="000778CA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Pr="00B24BBB" w:rsidRDefault="00BE099B" w:rsidP="00AE4952">
            <w:pPr>
              <w:spacing w:line="276" w:lineRule="auto"/>
              <w:rPr>
                <w:bCs/>
              </w:rPr>
            </w:pPr>
            <w:r w:rsidRPr="00B24BBB">
              <w:rPr>
                <w:bCs/>
              </w:rPr>
              <w:t>15.30-20</w:t>
            </w:r>
            <w:r w:rsidR="008D6CD3" w:rsidRPr="00B24BBB">
              <w:rPr>
                <w:bCs/>
              </w:rPr>
              <w:t>.00</w:t>
            </w:r>
          </w:p>
          <w:p w:rsidR="00BE099B" w:rsidRPr="00B24BB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B24BBB"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B24BBB" w:rsidRDefault="005E41A5" w:rsidP="00BE099B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ZP GR. 4</w:t>
            </w:r>
          </w:p>
          <w:p w:rsidR="00BE099B" w:rsidRPr="00B24BBB" w:rsidRDefault="00BE099B" w:rsidP="00BE099B">
            <w:pPr>
              <w:spacing w:line="276" w:lineRule="auto"/>
              <w:rPr>
                <w:sz w:val="32"/>
              </w:rPr>
            </w:pPr>
            <w:r w:rsidRPr="00B24BBB">
              <w:rPr>
                <w:szCs w:val="20"/>
              </w:rPr>
              <w:t xml:space="preserve">MGR </w:t>
            </w:r>
            <w:r w:rsidR="005E41A5" w:rsidRPr="00B24BBB">
              <w:rPr>
                <w:szCs w:val="20"/>
              </w:rPr>
              <w:t>T. SKRZYPCZYŃSKI</w:t>
            </w:r>
          </w:p>
          <w:p w:rsidR="00BE099B" w:rsidRPr="00B24BBB" w:rsidRDefault="00BE099B" w:rsidP="00BE099B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Szpital, ul. Poznańska</w:t>
            </w:r>
          </w:p>
          <w:p w:rsidR="00BE099B" w:rsidRPr="00B24BBB" w:rsidRDefault="00BE099B" w:rsidP="00BE099B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SOR</w:t>
            </w:r>
          </w:p>
          <w:p w:rsidR="00D614B9" w:rsidRPr="00B24BBB" w:rsidRDefault="00D614B9" w:rsidP="00C11C36">
            <w:pPr>
              <w:spacing w:line="276" w:lineRule="auto"/>
              <w:rPr>
                <w:bCs/>
              </w:rPr>
            </w:pPr>
          </w:p>
          <w:p w:rsidR="00BE099B" w:rsidRPr="00B24BBB" w:rsidRDefault="00BE099B" w:rsidP="00BE099B">
            <w:pPr>
              <w:spacing w:line="276" w:lineRule="auto"/>
              <w:rPr>
                <w:bCs/>
              </w:rPr>
            </w:pPr>
            <w:r w:rsidRPr="00B24BBB">
              <w:rPr>
                <w:bCs/>
              </w:rPr>
              <w:t>15.30-20.00</w:t>
            </w:r>
          </w:p>
          <w:p w:rsidR="00BE099B" w:rsidRPr="00B24BBB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5E41A5" w:rsidRPr="00B24BBB">
              <w:rPr>
                <w:rFonts w:cs="Tahoma"/>
                <w:color w:val="000000"/>
              </w:rPr>
              <w:t>ZP GR. 3</w:t>
            </w:r>
          </w:p>
          <w:p w:rsidR="00BE099B" w:rsidRPr="00B24BBB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 w:rsidRPr="00B24BBB">
              <w:rPr>
                <w:color w:val="000000"/>
                <w:szCs w:val="20"/>
              </w:rPr>
              <w:t xml:space="preserve">MGR B. </w:t>
            </w:r>
            <w:r w:rsidR="005E41A5" w:rsidRPr="00B24BBB">
              <w:rPr>
                <w:color w:val="000000"/>
                <w:szCs w:val="20"/>
              </w:rPr>
              <w:t>KUBIAK</w:t>
            </w:r>
          </w:p>
          <w:p w:rsidR="00BE099B" w:rsidRPr="00B24BBB" w:rsidRDefault="00BE099B" w:rsidP="00BE099B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Szpital, ul. Poznańska</w:t>
            </w:r>
          </w:p>
          <w:p w:rsidR="00BE099B" w:rsidRPr="00B24BBB" w:rsidRDefault="00BE099B" w:rsidP="00BE099B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ZRM</w:t>
            </w:r>
          </w:p>
          <w:p w:rsidR="00BE099B" w:rsidRPr="00B24BBB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12.15 - 13.45</w:t>
            </w: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14.00 – 16.15</w:t>
            </w:r>
          </w:p>
          <w:p w:rsidR="00F720E0" w:rsidRPr="00B24BBB" w:rsidRDefault="00F720E0" w:rsidP="00F720E0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MEDYCYNA RATUNKOWA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ĆW. GR. 1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DR D. WISZNIEWSKI</w:t>
            </w:r>
          </w:p>
          <w:p w:rsidR="00F720E0" w:rsidRPr="00B24BBB" w:rsidRDefault="00F720E0" w:rsidP="00F720E0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</w:t>
            </w: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12.15 - 13.45</w:t>
            </w: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14.00 – 16.15</w:t>
            </w:r>
          </w:p>
          <w:p w:rsidR="00F720E0" w:rsidRPr="00B24BBB" w:rsidRDefault="00F720E0" w:rsidP="00F720E0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MEDYCYNA RATUNKOWA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ĆW. GR. 2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DR A. WITKOWSKI</w:t>
            </w:r>
          </w:p>
          <w:p w:rsidR="008B2F65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color w:val="000000"/>
              </w:rPr>
              <w:t>sala</w:t>
            </w:r>
          </w:p>
          <w:p w:rsidR="00681179" w:rsidRPr="00B24BBB" w:rsidRDefault="00681179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B24BBB" w:rsidRDefault="008B2F65" w:rsidP="006F3968">
            <w:pPr>
              <w:rPr>
                <w:color w:val="000000"/>
              </w:rPr>
            </w:pPr>
          </w:p>
        </w:tc>
      </w:tr>
      <w:tr w:rsidR="008D6CD3" w:rsidTr="00EE4A9C">
        <w:trPr>
          <w:trHeight w:val="653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lastRenderedPageBreak/>
              <w:t>16.00 - 17.30</w:t>
            </w:r>
          </w:p>
          <w:p w:rsidR="00F720E0" w:rsidRPr="00B24BBB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17.45 – 20.00</w:t>
            </w:r>
          </w:p>
          <w:p w:rsidR="00F720E0" w:rsidRPr="00B24BBB" w:rsidRDefault="00F720E0" w:rsidP="00F720E0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JEDNO</w:t>
            </w:r>
            <w:r w:rsidR="00695165" w:rsidRPr="00B24BBB">
              <w:rPr>
                <w:b/>
              </w:rPr>
              <w:t>S</w:t>
            </w:r>
            <w:r w:rsidRPr="00B24BBB">
              <w:rPr>
                <w:b/>
              </w:rPr>
              <w:t xml:space="preserve">TKI WSPÓŁPRACUJĄCE </w:t>
            </w:r>
          </w:p>
          <w:p w:rsidR="00F720E0" w:rsidRPr="00B24BBB" w:rsidRDefault="00F720E0" w:rsidP="00F720E0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Z SYSTEMEM – SYSTEM RATOWNICZO - GAŚNICZY</w:t>
            </w:r>
          </w:p>
          <w:p w:rsidR="00F720E0" w:rsidRPr="00B24BBB" w:rsidRDefault="005E41A5" w:rsidP="00F720E0">
            <w:pPr>
              <w:spacing w:line="276" w:lineRule="auto"/>
            </w:pPr>
            <w:r w:rsidRPr="00B24BBB">
              <w:t>ĆW. GR. 1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t>MGR R. KOPEĆ</w:t>
            </w:r>
          </w:p>
          <w:p w:rsidR="00F720E0" w:rsidRPr="00B24BBB" w:rsidRDefault="00F720E0" w:rsidP="00F720E0">
            <w:pPr>
              <w:spacing w:line="276" w:lineRule="auto"/>
            </w:pPr>
            <w:r w:rsidRPr="00B24BBB"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Pr="00B24BBB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16.30 - 18.00</w:t>
            </w:r>
          </w:p>
          <w:p w:rsidR="0040210C" w:rsidRPr="00B24BBB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18.15 – 20.30</w:t>
            </w:r>
          </w:p>
          <w:p w:rsidR="0040210C" w:rsidRPr="00B24BBB" w:rsidRDefault="0040210C" w:rsidP="0040210C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 xml:space="preserve">ZAJĘCIA SPRAWNOŚCIOWE </w:t>
            </w:r>
          </w:p>
          <w:p w:rsidR="0040210C" w:rsidRPr="00B24BBB" w:rsidRDefault="0040210C" w:rsidP="0040210C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Z ELEMENTAMI RATOWNICTWA SPECJALISTYCZNEGO</w:t>
            </w:r>
          </w:p>
          <w:p w:rsidR="0040210C" w:rsidRPr="00B24BBB" w:rsidRDefault="0040210C" w:rsidP="0040210C">
            <w:pPr>
              <w:spacing w:line="276" w:lineRule="auto"/>
            </w:pPr>
            <w:r w:rsidRPr="00B24BBB">
              <w:t>ĆW. GR. 1</w:t>
            </w:r>
          </w:p>
          <w:p w:rsidR="0040210C" w:rsidRPr="00B24BBB" w:rsidRDefault="0040210C" w:rsidP="0040210C">
            <w:pPr>
              <w:spacing w:line="276" w:lineRule="auto"/>
            </w:pPr>
            <w:r w:rsidRPr="00B24BBB">
              <w:t>MGR K. GÓRNY</w:t>
            </w:r>
          </w:p>
          <w:p w:rsidR="0040210C" w:rsidRPr="00B24BBB" w:rsidRDefault="0040210C" w:rsidP="0040210C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 gimnastyczna ul. Poznańska</w:t>
            </w:r>
          </w:p>
          <w:p w:rsidR="0040210C" w:rsidRPr="00B24BBB" w:rsidRDefault="0040210C" w:rsidP="0040210C">
            <w:pPr>
              <w:spacing w:line="276" w:lineRule="auto"/>
            </w:pPr>
          </w:p>
          <w:p w:rsidR="0040210C" w:rsidRPr="00B24BBB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16.30 - 18.00</w:t>
            </w:r>
          </w:p>
          <w:p w:rsidR="0040210C" w:rsidRPr="00B24BBB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18.15 – 20.30</w:t>
            </w:r>
          </w:p>
          <w:p w:rsidR="0040210C" w:rsidRPr="00B24BBB" w:rsidRDefault="0040210C" w:rsidP="0040210C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JEDNO</w:t>
            </w:r>
            <w:r w:rsidR="00F714B6" w:rsidRPr="00B24BBB">
              <w:rPr>
                <w:b/>
              </w:rPr>
              <w:t>S</w:t>
            </w:r>
            <w:r w:rsidRPr="00B24BBB">
              <w:rPr>
                <w:b/>
              </w:rPr>
              <w:t xml:space="preserve">TKI WSPÓŁPRACUJĄCE </w:t>
            </w:r>
          </w:p>
          <w:p w:rsidR="0040210C" w:rsidRPr="00B24BBB" w:rsidRDefault="0040210C" w:rsidP="0040210C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Z SYSTEMEM – SYSTEM RATOWNICZO - GAŚNICZY</w:t>
            </w:r>
          </w:p>
          <w:p w:rsidR="0040210C" w:rsidRPr="00B24BBB" w:rsidRDefault="0040210C" w:rsidP="0040210C">
            <w:pPr>
              <w:spacing w:line="276" w:lineRule="auto"/>
            </w:pPr>
            <w:r w:rsidRPr="00B24BBB">
              <w:t>ĆW. GR. 2</w:t>
            </w:r>
          </w:p>
          <w:p w:rsidR="0040210C" w:rsidRPr="00B24BBB" w:rsidRDefault="0040210C" w:rsidP="0040210C">
            <w:pPr>
              <w:spacing w:line="276" w:lineRule="auto"/>
            </w:pPr>
            <w:r w:rsidRPr="00B24BBB">
              <w:t>MGR R. KOPEĆ</w:t>
            </w:r>
          </w:p>
          <w:p w:rsidR="008D6CD3" w:rsidRPr="00B24BBB" w:rsidRDefault="0040210C" w:rsidP="0040210C">
            <w:pPr>
              <w:spacing w:line="276" w:lineRule="auto"/>
            </w:pPr>
            <w:r w:rsidRPr="00B24BBB">
              <w:rPr>
                <w:color w:val="000000"/>
              </w:rPr>
              <w:t>Straż Pożarna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12.15 - 13.45</w:t>
            </w:r>
          </w:p>
          <w:p w:rsidR="000778CA" w:rsidRPr="00B24BBB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14.00 – 16.15</w:t>
            </w:r>
          </w:p>
          <w:p w:rsidR="000778CA" w:rsidRPr="00B24BBB" w:rsidRDefault="000778CA" w:rsidP="000778CA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MEDYCZNE CZYNNOŚCI RATUNKOWE</w:t>
            </w:r>
          </w:p>
          <w:p w:rsidR="000778CA" w:rsidRPr="00B24BBB" w:rsidRDefault="000778CA" w:rsidP="000778CA">
            <w:pPr>
              <w:spacing w:line="276" w:lineRule="auto"/>
            </w:pPr>
            <w:r w:rsidRPr="00B24BBB">
              <w:t>ĆW. GR. 1</w:t>
            </w:r>
          </w:p>
          <w:p w:rsidR="000778CA" w:rsidRPr="00B24BBB" w:rsidRDefault="000778CA" w:rsidP="000778CA">
            <w:pPr>
              <w:spacing w:line="276" w:lineRule="auto"/>
            </w:pPr>
            <w:r w:rsidRPr="00B24BBB">
              <w:t>MGR B. BIELAN</w:t>
            </w:r>
          </w:p>
          <w:p w:rsidR="008D6CD3" w:rsidRPr="00B24BBB" w:rsidRDefault="000778CA" w:rsidP="000778CA">
            <w:pPr>
              <w:spacing w:line="276" w:lineRule="auto"/>
              <w:rPr>
                <w:bCs/>
              </w:rPr>
            </w:pPr>
            <w:r w:rsidRPr="00B24BBB">
              <w:rPr>
                <w:color w:val="000000"/>
              </w:rPr>
              <w:t>sala</w:t>
            </w:r>
          </w:p>
          <w:p w:rsidR="008D6CD3" w:rsidRPr="00B24BBB" w:rsidRDefault="008D6CD3" w:rsidP="00395E8F">
            <w:pPr>
              <w:spacing w:line="276" w:lineRule="auto"/>
              <w:rPr>
                <w:bCs/>
              </w:rPr>
            </w:pPr>
          </w:p>
          <w:p w:rsidR="00A2745F" w:rsidRPr="00B24BBB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16.30 - 18.00</w:t>
            </w:r>
          </w:p>
          <w:p w:rsidR="00A2745F" w:rsidRPr="00B24BBB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 w:rsidRPr="00B24BBB">
              <w:rPr>
                <w:rFonts w:cs="Tahoma"/>
                <w:color w:val="000000"/>
              </w:rPr>
              <w:t>18.15 – 20.30</w:t>
            </w:r>
          </w:p>
          <w:p w:rsidR="00A2745F" w:rsidRPr="00B24BBB" w:rsidRDefault="00A2745F" w:rsidP="00A2745F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 xml:space="preserve">ZAJĘCIA SPRAWNOŚCIOWE </w:t>
            </w:r>
          </w:p>
          <w:p w:rsidR="00A2745F" w:rsidRPr="00B24BBB" w:rsidRDefault="00A2745F" w:rsidP="00A2745F">
            <w:pPr>
              <w:spacing w:line="276" w:lineRule="auto"/>
              <w:rPr>
                <w:b/>
              </w:rPr>
            </w:pPr>
            <w:r w:rsidRPr="00B24BBB">
              <w:rPr>
                <w:b/>
              </w:rPr>
              <w:t>Z ELEMENTAMI RATOWNICTWA SPECJALISTYCZNEGO</w:t>
            </w:r>
          </w:p>
          <w:p w:rsidR="00A2745F" w:rsidRPr="00B24BBB" w:rsidRDefault="000D7E8E" w:rsidP="00A2745F">
            <w:pPr>
              <w:spacing w:line="276" w:lineRule="auto"/>
            </w:pPr>
            <w:r w:rsidRPr="00B24BBB">
              <w:t>ĆW. GR. 1</w:t>
            </w:r>
          </w:p>
          <w:p w:rsidR="00A2745F" w:rsidRPr="00B24BBB" w:rsidRDefault="00A2745F" w:rsidP="00A2745F">
            <w:pPr>
              <w:spacing w:line="276" w:lineRule="auto"/>
            </w:pPr>
            <w:r w:rsidRPr="00B24BBB">
              <w:t>MGR M. DURLEJ</w:t>
            </w:r>
          </w:p>
          <w:p w:rsidR="00A2745F" w:rsidRPr="00B24BBB" w:rsidRDefault="00A2745F" w:rsidP="00A2745F">
            <w:pPr>
              <w:spacing w:line="276" w:lineRule="auto"/>
              <w:rPr>
                <w:color w:val="000000"/>
              </w:rPr>
            </w:pPr>
            <w:r w:rsidRPr="00B24BBB">
              <w:rPr>
                <w:color w:val="000000"/>
              </w:rPr>
              <w:t>sala gimnastyczna ul. Poznańska</w:t>
            </w:r>
          </w:p>
          <w:p w:rsidR="008D6CD3" w:rsidRPr="00B24BBB" w:rsidRDefault="008D6CD3" w:rsidP="00395E8F">
            <w:pPr>
              <w:spacing w:line="276" w:lineRule="auto"/>
              <w:rPr>
                <w:bCs/>
              </w:rPr>
            </w:pPr>
          </w:p>
          <w:p w:rsidR="008D6CD3" w:rsidRPr="00B24BBB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B24BBB" w:rsidRDefault="008D6CD3" w:rsidP="0083490F"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769B"/>
    <w:rsid w:val="003F4577"/>
    <w:rsid w:val="0040210C"/>
    <w:rsid w:val="0044080A"/>
    <w:rsid w:val="00451C6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95165"/>
    <w:rsid w:val="006E2C5A"/>
    <w:rsid w:val="006F3968"/>
    <w:rsid w:val="00722383"/>
    <w:rsid w:val="00735FFC"/>
    <w:rsid w:val="007379BA"/>
    <w:rsid w:val="00767F00"/>
    <w:rsid w:val="007A5692"/>
    <w:rsid w:val="00833533"/>
    <w:rsid w:val="0083490F"/>
    <w:rsid w:val="00875D74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24BBB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14B6"/>
    <w:rsid w:val="00F720E0"/>
    <w:rsid w:val="00F74588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13EF"/>
  <w15:docId w15:val="{7C9F722E-F182-4ACA-8447-C941900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F90DF049.dotm</Template>
  <TotalTime>318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57</cp:revision>
  <cp:lastPrinted>2023-01-06T12:03:00Z</cp:lastPrinted>
  <dcterms:created xsi:type="dcterms:W3CDTF">2022-10-01T14:16:00Z</dcterms:created>
  <dcterms:modified xsi:type="dcterms:W3CDTF">2025-03-03T10:42:00Z</dcterms:modified>
</cp:coreProperties>
</file>