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D64BA">
        <w:rPr>
          <w:rFonts w:ascii="Comic Sans MS" w:hAnsi="Comic Sans MS"/>
          <w:b/>
          <w:bCs/>
          <w:color w:val="00B0F0"/>
        </w:rPr>
        <w:t>7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1E46" w:rsidRPr="00F06CD8" w:rsidRDefault="00321E46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321E46" w:rsidRDefault="00321E46" w:rsidP="00321E4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321E46" w:rsidRPr="00F06CD8" w:rsidRDefault="00321E46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321E46" w:rsidRDefault="00321E46" w:rsidP="00321E46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321E46" w:rsidRPr="00164B7B" w:rsidRDefault="00321E46" w:rsidP="00321E46">
            <w:pPr>
              <w:spacing w:line="276" w:lineRule="auto"/>
            </w:pPr>
            <w:r w:rsidRPr="00164B7B">
              <w:t>Wojewódzki Zakład Opieki Psychiatrycznej, Sokołówka</w:t>
            </w:r>
          </w:p>
          <w:p w:rsidR="008B2F65" w:rsidRPr="00F06CD8" w:rsidRDefault="008B2F65" w:rsidP="00C047AC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E13" w:rsidRPr="00F06CD8" w:rsidRDefault="00B75E13" w:rsidP="00B75E1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B75E13" w:rsidRDefault="00B75E13" w:rsidP="00B75E1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B75E13" w:rsidRPr="00F06CD8" w:rsidRDefault="00B75E13" w:rsidP="00B75E1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:rsidR="00B75E13" w:rsidRDefault="00B75E13" w:rsidP="00B75E13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B75E13" w:rsidRPr="0036275E" w:rsidRDefault="00B75E13" w:rsidP="00B75E13">
            <w:pPr>
              <w:spacing w:line="276" w:lineRule="auto"/>
            </w:pPr>
            <w:bookmarkStart w:id="0" w:name="_GoBack"/>
            <w:r w:rsidRPr="0036275E">
              <w:t>Wojewódzki Zakład Opieki Psychiatrycznej, Sokołówka</w:t>
            </w:r>
          </w:p>
          <w:bookmarkEnd w:id="0"/>
          <w:p w:rsidR="005B35DE" w:rsidRPr="00F06CD8" w:rsidRDefault="005B35DE" w:rsidP="00B75E13">
            <w:pPr>
              <w:spacing w:line="276" w:lineRule="auto"/>
            </w:pPr>
          </w:p>
        </w:tc>
      </w:tr>
      <w:tr w:rsidR="008B2F65" w:rsidTr="00FC3989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52AD" w:rsidRDefault="00F252AD" w:rsidP="00F252A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F252AD" w:rsidRDefault="00F252AD" w:rsidP="00F252A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252AD" w:rsidRDefault="00F252AD" w:rsidP="00F252A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</w:t>
            </w:r>
            <w:r w:rsidR="00ED7A46">
              <w:rPr>
                <w:rFonts w:cs="Tahoma"/>
                <w:b/>
                <w:bCs/>
                <w:color w:val="000000"/>
              </w:rPr>
              <w:t>S</w:t>
            </w:r>
            <w:r>
              <w:rPr>
                <w:rFonts w:cs="Tahoma"/>
                <w:b/>
                <w:bCs/>
                <w:color w:val="000000"/>
              </w:rPr>
              <w:t>TROF</w:t>
            </w:r>
          </w:p>
          <w:p w:rsidR="00F252AD" w:rsidRPr="00F06CD8" w:rsidRDefault="00F252AD" w:rsidP="00F252A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252AD" w:rsidRPr="00875D74" w:rsidRDefault="00F252AD" w:rsidP="00F252A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D614B9" w:rsidRPr="00E60E19" w:rsidRDefault="00F252AD" w:rsidP="00F252A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1E46" w:rsidRPr="00F06CD8" w:rsidRDefault="00321E46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15.30</w:t>
            </w:r>
          </w:p>
          <w:p w:rsidR="00321E46" w:rsidRDefault="00321E46" w:rsidP="00321E4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321E46" w:rsidRPr="00F06CD8" w:rsidRDefault="00321E46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:rsidR="00321E46" w:rsidRDefault="00321E46" w:rsidP="00321E46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SAMULAK</w:t>
            </w:r>
          </w:p>
          <w:p w:rsidR="00321E46" w:rsidRDefault="00321E46" w:rsidP="00321E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Toruńska</w:t>
            </w:r>
          </w:p>
          <w:p w:rsidR="00321E46" w:rsidRDefault="00321E46" w:rsidP="00321E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Ginekologiczny</w:t>
            </w:r>
          </w:p>
          <w:p w:rsidR="00681179" w:rsidRPr="00F06CD8" w:rsidRDefault="00681179" w:rsidP="00321E4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E13" w:rsidRPr="00F06CD8" w:rsidRDefault="00B75E13" w:rsidP="00B75E1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15.30</w:t>
            </w:r>
          </w:p>
          <w:p w:rsidR="00B75E13" w:rsidRDefault="00B75E13" w:rsidP="00B75E1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B75E13" w:rsidRPr="00F06CD8" w:rsidRDefault="00B75E13" w:rsidP="00B75E1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B75E13" w:rsidRDefault="00B75E13" w:rsidP="00B75E13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SAMULAK</w:t>
            </w:r>
          </w:p>
          <w:p w:rsidR="00B75E13" w:rsidRDefault="00B75E13" w:rsidP="00B75E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Toruńska</w:t>
            </w:r>
          </w:p>
          <w:p w:rsidR="00B75E13" w:rsidRDefault="00B75E13" w:rsidP="00B75E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Ginekologiczny</w:t>
            </w:r>
          </w:p>
          <w:p w:rsidR="008B2F65" w:rsidRPr="000C2D08" w:rsidRDefault="008B2F65" w:rsidP="00B75E13">
            <w:pPr>
              <w:spacing w:line="276" w:lineRule="auto"/>
              <w:rPr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64B7B"/>
    <w:rsid w:val="001A0E76"/>
    <w:rsid w:val="001A18E9"/>
    <w:rsid w:val="001A2C05"/>
    <w:rsid w:val="00227B7A"/>
    <w:rsid w:val="00252341"/>
    <w:rsid w:val="00256617"/>
    <w:rsid w:val="00276148"/>
    <w:rsid w:val="002A4399"/>
    <w:rsid w:val="002D772D"/>
    <w:rsid w:val="00321E46"/>
    <w:rsid w:val="0036275E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21B1D"/>
    <w:rsid w:val="00A563E5"/>
    <w:rsid w:val="00A72257"/>
    <w:rsid w:val="00AC29E2"/>
    <w:rsid w:val="00AC3E89"/>
    <w:rsid w:val="00AE4952"/>
    <w:rsid w:val="00AE692D"/>
    <w:rsid w:val="00B46B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ED7A46"/>
    <w:rsid w:val="00F06CD8"/>
    <w:rsid w:val="00F1650C"/>
    <w:rsid w:val="00F252AD"/>
    <w:rsid w:val="00F62F57"/>
    <w:rsid w:val="00F74588"/>
    <w:rsid w:val="00F95194"/>
    <w:rsid w:val="00FC3989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5E25-24F1-4163-95EC-04F40A3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1A30A5B2.dotm</Template>
  <TotalTime>282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56</cp:revision>
  <cp:lastPrinted>2023-01-06T12:03:00Z</cp:lastPrinted>
  <dcterms:created xsi:type="dcterms:W3CDTF">2022-10-01T14:16:00Z</dcterms:created>
  <dcterms:modified xsi:type="dcterms:W3CDTF">2025-03-05T14:20:00Z</dcterms:modified>
</cp:coreProperties>
</file>