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F9" w:rsidRDefault="007814F9" w:rsidP="007814F9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2024/2025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814F9" w:rsidRDefault="007814F9" w:rsidP="007814F9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7814F9" w:rsidRDefault="007814F9" w:rsidP="007814F9">
      <w:pPr>
        <w:rPr>
          <w:rFonts w:ascii="Comic Sans MS" w:hAnsi="Comic Sans MS"/>
          <w:b/>
          <w:bCs/>
          <w:color w:val="00B0F0"/>
        </w:rPr>
      </w:pPr>
      <w:r>
        <w:rPr>
          <w:b/>
          <w:bCs/>
          <w:color w:val="00B0F0"/>
        </w:rPr>
        <w:t xml:space="preserve">ROK  I /semestr 2  </w:t>
      </w:r>
      <w:r>
        <w:rPr>
          <w:rFonts w:cs="Tahoma"/>
          <w:sz w:val="30"/>
          <w:szCs w:val="30"/>
        </w:rPr>
        <w:t xml:space="preserve">Kierunek: </w:t>
      </w:r>
      <w:r>
        <w:rPr>
          <w:rFonts w:ascii="Comic Sans MS" w:hAnsi="Comic Sans MS" w:cs="Tahoma"/>
          <w:b/>
          <w:bCs/>
        </w:rPr>
        <w:t xml:space="preserve">Kosmetologia I stopień NST </w:t>
      </w:r>
      <w:r w:rsidR="004637BE"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/>
          <w:b/>
          <w:bCs/>
          <w:color w:val="00B0F0"/>
        </w:rPr>
        <w:t>ZJAZD 8</w:t>
      </w:r>
    </w:p>
    <w:p w:rsidR="007814F9" w:rsidRDefault="007814F9" w:rsidP="007814F9">
      <w:pPr>
        <w:rPr>
          <w:rFonts w:ascii="Comic Sans MS" w:hAnsi="Comic Sans MS"/>
          <w:b/>
          <w:bCs/>
          <w:color w:val="0000FF"/>
        </w:rPr>
      </w:pPr>
    </w:p>
    <w:tbl>
      <w:tblPr>
        <w:tblStyle w:val="Tabela-Siatka"/>
        <w:tblW w:w="9293" w:type="dxa"/>
        <w:tblLook w:val="04A0" w:firstRow="1" w:lastRow="0" w:firstColumn="1" w:lastColumn="0" w:noHBand="0" w:noVBand="1"/>
      </w:tblPr>
      <w:tblGrid>
        <w:gridCol w:w="3097"/>
        <w:gridCol w:w="3098"/>
        <w:gridCol w:w="3098"/>
      </w:tblGrid>
      <w:tr w:rsidR="007814F9" w:rsidTr="009C0FDF">
        <w:trPr>
          <w:trHeight w:val="424"/>
        </w:trPr>
        <w:tc>
          <w:tcPr>
            <w:tcW w:w="3097" w:type="dxa"/>
            <w:shd w:val="clear" w:color="auto" w:fill="A5C9EB" w:themeFill="text2" w:themeFillTint="40"/>
          </w:tcPr>
          <w:p w:rsidR="007814F9" w:rsidRDefault="007814F9" w:rsidP="009C0FDF">
            <w:pPr>
              <w:jc w:val="center"/>
            </w:pPr>
            <w:r>
              <w:t>PIĄTEK 16.05</w:t>
            </w:r>
            <w:r w:rsidR="004637BE">
              <w:t>.2025</w:t>
            </w:r>
          </w:p>
        </w:tc>
        <w:tc>
          <w:tcPr>
            <w:tcW w:w="3098" w:type="dxa"/>
            <w:shd w:val="clear" w:color="auto" w:fill="A5C9EB" w:themeFill="text2" w:themeFillTint="40"/>
          </w:tcPr>
          <w:p w:rsidR="007814F9" w:rsidRDefault="007814F9" w:rsidP="009C0FDF">
            <w:pPr>
              <w:jc w:val="center"/>
            </w:pPr>
            <w:r>
              <w:t>SOBOTA 17.05</w:t>
            </w:r>
            <w:r w:rsidR="004637BE">
              <w:t>.2025</w:t>
            </w:r>
          </w:p>
        </w:tc>
        <w:tc>
          <w:tcPr>
            <w:tcW w:w="3098" w:type="dxa"/>
            <w:shd w:val="clear" w:color="auto" w:fill="A5C9EB" w:themeFill="text2" w:themeFillTint="40"/>
          </w:tcPr>
          <w:p w:rsidR="007814F9" w:rsidRDefault="007814F9" w:rsidP="009C0FDF">
            <w:pPr>
              <w:jc w:val="center"/>
            </w:pPr>
            <w:r>
              <w:t>NIEDZIELA 18.05</w:t>
            </w:r>
            <w:r w:rsidR="004637BE">
              <w:t>.2025</w:t>
            </w:r>
          </w:p>
        </w:tc>
      </w:tr>
      <w:tr w:rsidR="007814F9" w:rsidTr="004637BE">
        <w:trPr>
          <w:trHeight w:val="2350"/>
        </w:trPr>
        <w:tc>
          <w:tcPr>
            <w:tcW w:w="3097" w:type="dxa"/>
          </w:tcPr>
          <w:p w:rsidR="007814F9" w:rsidRDefault="007814F9" w:rsidP="009C0FDF"/>
        </w:tc>
        <w:tc>
          <w:tcPr>
            <w:tcW w:w="3098" w:type="dxa"/>
          </w:tcPr>
          <w:p w:rsidR="00DA649C" w:rsidRDefault="00DA649C" w:rsidP="00DA649C">
            <w:r>
              <w:t>8.00 – 9.30</w:t>
            </w:r>
          </w:p>
          <w:p w:rsidR="007814F9" w:rsidRDefault="00DA649C" w:rsidP="00DA649C">
            <w:r>
              <w:t>9.45 – 12.00</w:t>
            </w:r>
          </w:p>
          <w:p w:rsidR="00DA649C" w:rsidRDefault="00DA649C" w:rsidP="00DA649C">
            <w:r>
              <w:rPr>
                <w:b/>
                <w:bCs/>
              </w:rPr>
              <w:t>CHEMIA KOSMETYCZNA</w:t>
            </w:r>
          </w:p>
          <w:p w:rsidR="00DA649C" w:rsidRDefault="00DA649C" w:rsidP="00DA649C">
            <w:r>
              <w:t>WYKŁAD</w:t>
            </w:r>
          </w:p>
          <w:p w:rsidR="00DA649C" w:rsidRDefault="00DA649C" w:rsidP="00DA649C">
            <w:pPr>
              <w:rPr>
                <w:lang w:val="en-US"/>
              </w:rPr>
            </w:pPr>
            <w:r w:rsidRPr="00DA649C">
              <w:t xml:space="preserve">dr hab. inż. </w:t>
            </w:r>
            <w:r w:rsidRPr="00E8201F">
              <w:rPr>
                <w:lang w:val="en-US"/>
              </w:rPr>
              <w:t>J. G</w:t>
            </w:r>
            <w:r>
              <w:rPr>
                <w:lang w:val="en-US"/>
              </w:rPr>
              <w:t>ibka</w:t>
            </w:r>
          </w:p>
          <w:p w:rsidR="004637BE" w:rsidRDefault="004637BE" w:rsidP="00DA649C">
            <w:r>
              <w:t>ZDALNIE</w:t>
            </w:r>
          </w:p>
        </w:tc>
        <w:tc>
          <w:tcPr>
            <w:tcW w:w="3098" w:type="dxa"/>
          </w:tcPr>
          <w:p w:rsidR="007814F9" w:rsidRDefault="007814F9" w:rsidP="009C0FDF"/>
        </w:tc>
      </w:tr>
      <w:tr w:rsidR="007814F9" w:rsidTr="004637BE">
        <w:trPr>
          <w:trHeight w:val="2332"/>
        </w:trPr>
        <w:tc>
          <w:tcPr>
            <w:tcW w:w="3097" w:type="dxa"/>
          </w:tcPr>
          <w:p w:rsidR="007814F9" w:rsidRDefault="007814F9" w:rsidP="009C0FDF"/>
        </w:tc>
        <w:tc>
          <w:tcPr>
            <w:tcW w:w="3098" w:type="dxa"/>
          </w:tcPr>
          <w:p w:rsidR="004637BE" w:rsidRDefault="00C8394E" w:rsidP="00DA649C">
            <w:r>
              <w:t>12.30-14.00</w:t>
            </w:r>
          </w:p>
          <w:p w:rsidR="00C8394E" w:rsidRDefault="00F84F6D" w:rsidP="00DA649C">
            <w:r>
              <w:t>14.15-15.45</w:t>
            </w:r>
            <w:bookmarkStart w:id="0" w:name="_GoBack"/>
            <w:bookmarkEnd w:id="0"/>
          </w:p>
          <w:p w:rsidR="00C8394E" w:rsidRDefault="00C8394E" w:rsidP="00C8394E">
            <w:pPr>
              <w:rPr>
                <w:b/>
                <w:bCs/>
              </w:rPr>
            </w:pPr>
            <w:r>
              <w:rPr>
                <w:b/>
                <w:bCs/>
              </w:rPr>
              <w:t>BIOLOGIA Z GENETYKĄ</w:t>
            </w:r>
          </w:p>
          <w:p w:rsidR="00C8394E" w:rsidRDefault="00C8394E" w:rsidP="00C8394E">
            <w:r>
              <w:t>WYKŁAD</w:t>
            </w:r>
          </w:p>
          <w:p w:rsidR="00C8394E" w:rsidRDefault="00C8394E" w:rsidP="00C8394E">
            <w:pPr>
              <w:rPr>
                <w:lang w:val="en-US"/>
              </w:rPr>
            </w:pPr>
            <w:r w:rsidRPr="00DA649C">
              <w:t xml:space="preserve">dr n. med. </w:t>
            </w:r>
            <w:r w:rsidRPr="00CF2124">
              <w:rPr>
                <w:lang w:val="en-US"/>
              </w:rPr>
              <w:t>A. Bal</w:t>
            </w:r>
            <w:r>
              <w:rPr>
                <w:lang w:val="en-US"/>
              </w:rPr>
              <w:t>cerzak</w:t>
            </w:r>
          </w:p>
          <w:p w:rsidR="00C8394E" w:rsidRDefault="00C8394E" w:rsidP="00C8394E">
            <w:r>
              <w:t>ZDALNIE</w:t>
            </w:r>
          </w:p>
          <w:p w:rsidR="00C8394E" w:rsidRDefault="00C8394E" w:rsidP="00DA649C"/>
        </w:tc>
        <w:tc>
          <w:tcPr>
            <w:tcW w:w="3098" w:type="dxa"/>
          </w:tcPr>
          <w:p w:rsidR="007814F9" w:rsidRDefault="007814F9" w:rsidP="009C0FDF"/>
        </w:tc>
      </w:tr>
    </w:tbl>
    <w:p w:rsidR="007814F9" w:rsidRDefault="007814F9"/>
    <w:sectPr w:rsidR="007814F9" w:rsidSect="0078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14F9"/>
    <w:rsid w:val="0017507A"/>
    <w:rsid w:val="004637BE"/>
    <w:rsid w:val="007814F9"/>
    <w:rsid w:val="00C26812"/>
    <w:rsid w:val="00C8394E"/>
    <w:rsid w:val="00DA649C"/>
    <w:rsid w:val="00E7097F"/>
    <w:rsid w:val="00F84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89B6"/>
  <w15:docId w15:val="{283333D3-55EC-4A98-B384-02D8D3FF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4F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14F9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14F9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14F9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14F9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14F9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14F9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14F9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14F9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14F9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1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1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1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14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14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14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14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14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14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14F9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1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14F9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1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14F9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7814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14F9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7814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14F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14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14F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8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5E7E3AE0.dotm</Template>
  <TotalTime>13</TotalTime>
  <Pages>1</Pages>
  <Words>48</Words>
  <Characters>291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Nowak</dc:creator>
  <cp:keywords/>
  <dc:description/>
  <cp:lastModifiedBy>Anna Reksa</cp:lastModifiedBy>
  <cp:revision>6</cp:revision>
  <dcterms:created xsi:type="dcterms:W3CDTF">2025-02-25T11:46:00Z</dcterms:created>
  <dcterms:modified xsi:type="dcterms:W3CDTF">2025-03-18T07:33:00Z</dcterms:modified>
</cp:coreProperties>
</file>