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623E1">
        <w:rPr>
          <w:rFonts w:ascii="Comic Sans MS" w:hAnsi="Comic Sans MS"/>
          <w:b/>
          <w:bCs/>
          <w:color w:val="00B0F0"/>
        </w:rPr>
        <w:t>8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5236FC" w:rsidRDefault="005236FC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REKUKCJA STRESU W PRACY RATOWNIKA MEDYCZNEGO</w:t>
            </w:r>
          </w:p>
          <w:p w:rsidR="005236FC" w:rsidRDefault="00090F17" w:rsidP="005236F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CW</w:t>
            </w:r>
            <w:r w:rsidR="005236FC">
              <w:rPr>
                <w:rFonts w:cs="Tahoma"/>
                <w:color w:val="000000"/>
              </w:rPr>
              <w:t>ICZENIA</w:t>
            </w:r>
          </w:p>
          <w:p w:rsidR="00090F17" w:rsidRDefault="005236FC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E. KONIECZNA</w:t>
            </w:r>
          </w:p>
          <w:p w:rsidR="00814218" w:rsidRPr="00F06CD8" w:rsidRDefault="00814218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62B7" w:rsidRDefault="00F862B7" w:rsidP="00F862B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F862B7" w:rsidRPr="00E60E19" w:rsidRDefault="00F862B7" w:rsidP="00F862B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F862B7" w:rsidRPr="00F06CD8" w:rsidRDefault="00F862B7" w:rsidP="00F862B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862B7" w:rsidRPr="00875D74" w:rsidRDefault="00F862B7" w:rsidP="00F862B7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F862B7" w:rsidRDefault="00F862B7" w:rsidP="00F862B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F862B7" w:rsidRDefault="00F862B7" w:rsidP="00F862B7">
            <w:pPr>
              <w:spacing w:line="276" w:lineRule="auto"/>
              <w:rPr>
                <w:bCs/>
              </w:rPr>
            </w:pPr>
          </w:p>
          <w:p w:rsidR="00F862B7" w:rsidRDefault="00F862B7" w:rsidP="00F862B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</w:p>
          <w:p w:rsidR="00F862B7" w:rsidRPr="00E60E19" w:rsidRDefault="00F862B7" w:rsidP="00F862B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F862B7" w:rsidRPr="00F06CD8" w:rsidRDefault="00F862B7" w:rsidP="00F862B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F862B7" w:rsidRPr="00875D74" w:rsidRDefault="00F862B7" w:rsidP="00F862B7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F862B7" w:rsidRDefault="00F862B7" w:rsidP="00F862B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F862B7" w:rsidRDefault="00F862B7" w:rsidP="00AC01B5">
            <w:pPr>
              <w:spacing w:line="276" w:lineRule="auto"/>
              <w:rPr>
                <w:bCs/>
              </w:rPr>
            </w:pPr>
          </w:p>
          <w:p w:rsidR="00F862B7" w:rsidRPr="00E60E19" w:rsidRDefault="00F862B7" w:rsidP="00F862B7">
            <w:pPr>
              <w:spacing w:line="276" w:lineRule="auto"/>
              <w:rPr>
                <w:bCs/>
              </w:rPr>
            </w:pPr>
            <w:bookmarkStart w:id="0" w:name="_GoBack"/>
            <w:bookmarkEnd w:id="0"/>
          </w:p>
          <w:p w:rsidR="00D614B9" w:rsidRPr="00E60E19" w:rsidRDefault="00D614B9" w:rsidP="00AC01B5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 w:rsidR="00090F17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>45</w:t>
            </w:r>
          </w:p>
          <w:p w:rsidR="00090F17" w:rsidRPr="00F06CD8" w:rsidRDefault="00090F17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681179" w:rsidRDefault="0087486F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090F17">
              <w:rPr>
                <w:rFonts w:cs="Tahoma"/>
                <w:color w:val="000000"/>
              </w:rPr>
              <w:t>ala</w:t>
            </w:r>
          </w:p>
          <w:p w:rsidR="0087486F" w:rsidRDefault="0087486F" w:rsidP="00090F17">
            <w:pPr>
              <w:spacing w:line="276" w:lineRule="auto"/>
              <w:rPr>
                <w:rFonts w:cs="Tahoma"/>
                <w:color w:val="000000"/>
              </w:rPr>
            </w:pP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87486F" w:rsidRPr="00507D1E" w:rsidRDefault="0087486F" w:rsidP="0087486F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K.KRYSIŃSKA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Default="007532AA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87486F" w:rsidRPr="00875D74" w:rsidRDefault="0087486F" w:rsidP="0087486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Pr="00F06CD8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067AF4">
        <w:trPr>
          <w:trHeight w:val="120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Pr="00E60E19" w:rsidRDefault="006F3968" w:rsidP="00814218">
            <w:pPr>
              <w:spacing w:line="276" w:lineRule="auto"/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090F17" w:rsidRDefault="00C01746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1</w:t>
            </w:r>
            <w:r w:rsidR="00090F17">
              <w:rPr>
                <w:rFonts w:cs="Tahoma"/>
                <w:color w:val="000000"/>
              </w:rPr>
              <w:t xml:space="preserve"> 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090F17" w:rsidRPr="0041171C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7AF4" w:rsidRPr="00F06CD8" w:rsidRDefault="00067AF4" w:rsidP="005236FC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E8" w:rsidRDefault="00BE6CE8" w:rsidP="0041171C">
      <w:r>
        <w:separator/>
      </w:r>
    </w:p>
  </w:endnote>
  <w:endnote w:type="continuationSeparator" w:id="0">
    <w:p w:rsidR="00BE6CE8" w:rsidRDefault="00BE6CE8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E8" w:rsidRDefault="00BE6CE8" w:rsidP="0041171C">
      <w:r>
        <w:separator/>
      </w:r>
    </w:p>
  </w:footnote>
  <w:footnote w:type="continuationSeparator" w:id="0">
    <w:p w:rsidR="00BE6CE8" w:rsidRDefault="00BE6CE8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236FC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532AA"/>
    <w:rsid w:val="00767F00"/>
    <w:rsid w:val="007A0925"/>
    <w:rsid w:val="007A5692"/>
    <w:rsid w:val="00814218"/>
    <w:rsid w:val="0083490F"/>
    <w:rsid w:val="008623E1"/>
    <w:rsid w:val="0087486F"/>
    <w:rsid w:val="00875D74"/>
    <w:rsid w:val="00891A3D"/>
    <w:rsid w:val="00897DCC"/>
    <w:rsid w:val="008B2F65"/>
    <w:rsid w:val="008B60BE"/>
    <w:rsid w:val="008C29BE"/>
    <w:rsid w:val="008E3500"/>
    <w:rsid w:val="0090676E"/>
    <w:rsid w:val="00907394"/>
    <w:rsid w:val="00942CA2"/>
    <w:rsid w:val="00974E16"/>
    <w:rsid w:val="00A026E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862B7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0F98"/>
  <w15:docId w15:val="{538A4B56-237C-40CE-8A8E-A8C57BFE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A53D7ADB.dotm</Template>
  <TotalTime>280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52</cp:revision>
  <cp:lastPrinted>2023-01-06T12:03:00Z</cp:lastPrinted>
  <dcterms:created xsi:type="dcterms:W3CDTF">2022-10-01T14:16:00Z</dcterms:created>
  <dcterms:modified xsi:type="dcterms:W3CDTF">2025-03-17T14:24:00Z</dcterms:modified>
</cp:coreProperties>
</file>