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01B7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85B72">
        <w:rPr>
          <w:rFonts w:ascii="Comic Sans MS" w:hAnsi="Comic Sans MS"/>
          <w:b/>
          <w:bCs/>
          <w:color w:val="00B0F0"/>
        </w:rPr>
        <w:t>8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6CD3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F91994" w:rsidRDefault="00F91994" w:rsidP="00F91994">
            <w:pPr>
              <w:spacing w:line="276" w:lineRule="auto"/>
              <w:rPr>
                <w:b/>
              </w:rPr>
            </w:pPr>
            <w:r>
              <w:rPr>
                <w:b/>
              </w:rPr>
              <w:t>ORGANIZACJA DZIAŁAŃ RATOWNICZYCH</w:t>
            </w:r>
          </w:p>
          <w:p w:rsidR="00F91994" w:rsidRDefault="00F91994" w:rsidP="00F91994">
            <w:pPr>
              <w:spacing w:line="276" w:lineRule="auto"/>
            </w:pPr>
            <w:r>
              <w:t>ĆWICZENIA</w:t>
            </w:r>
          </w:p>
          <w:p w:rsidR="00F91994" w:rsidRDefault="00F91994" w:rsidP="00F91994">
            <w:pPr>
              <w:spacing w:line="276" w:lineRule="auto"/>
            </w:pPr>
            <w:r>
              <w:t>MGR B. WRÓBEL</w:t>
            </w:r>
          </w:p>
          <w:p w:rsidR="00311BD7" w:rsidRPr="00F720E0" w:rsidRDefault="00311BD7" w:rsidP="00F919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F91994">
              <w:rPr>
                <w:color w:val="000000"/>
              </w:rPr>
              <w:t>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778CA" w:rsidRPr="00F06CD8" w:rsidRDefault="000778CA" w:rsidP="00311BD7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6CD3" w:rsidRDefault="00BE099B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</w:t>
            </w:r>
            <w:r w:rsidR="008D6CD3">
              <w:rPr>
                <w:bCs/>
              </w:rPr>
              <w:t>.00</w:t>
            </w:r>
          </w:p>
          <w:p w:rsidR="00BE099B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BE099B" w:rsidRPr="00F06CD8" w:rsidRDefault="005E41A5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4</w:t>
            </w:r>
          </w:p>
          <w:p w:rsidR="00BE099B" w:rsidRPr="00681179" w:rsidRDefault="00BE099B" w:rsidP="00BE099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5E41A5">
              <w:rPr>
                <w:szCs w:val="20"/>
              </w:rPr>
              <w:t>T. SKRZYPCZYŃSKI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D614B9" w:rsidRDefault="00D614B9" w:rsidP="00C11C36">
            <w:pPr>
              <w:spacing w:line="276" w:lineRule="auto"/>
              <w:rPr>
                <w:bCs/>
              </w:rPr>
            </w:pPr>
          </w:p>
          <w:p w:rsidR="00BE099B" w:rsidRDefault="00BE099B" w:rsidP="00BE09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15.30-20.00</w:t>
            </w:r>
          </w:p>
          <w:p w:rsidR="00F91994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Medyczne czynności ratunkowe</w:t>
            </w:r>
          </w:p>
          <w:p w:rsidR="00BE099B" w:rsidRPr="00F06CD8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 w:rsidR="005E41A5">
              <w:rPr>
                <w:rFonts w:cs="Tahoma"/>
                <w:color w:val="000000"/>
              </w:rPr>
              <w:t>ZP GR. 3</w:t>
            </w:r>
          </w:p>
          <w:p w:rsidR="00BE099B" w:rsidRPr="00875D74" w:rsidRDefault="00BE099B" w:rsidP="00BE099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B. </w:t>
            </w:r>
            <w:r w:rsidR="005E41A5">
              <w:rPr>
                <w:color w:val="000000"/>
                <w:szCs w:val="20"/>
              </w:rPr>
              <w:t>KUBIAK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Pr="00311BD7" w:rsidRDefault="00BE099B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F720E0" w:rsidRDefault="00F720E0" w:rsidP="00F720E0">
            <w:pPr>
              <w:spacing w:line="276" w:lineRule="auto"/>
            </w:pPr>
            <w:r>
              <w:t>ĆW. GR. 2</w:t>
            </w:r>
          </w:p>
          <w:p w:rsidR="00F720E0" w:rsidRDefault="00F720E0" w:rsidP="00F720E0">
            <w:pPr>
              <w:spacing w:line="276" w:lineRule="auto"/>
            </w:pPr>
            <w:r>
              <w:t>DR A. WITKOWSKI</w:t>
            </w:r>
          </w:p>
          <w:p w:rsidR="008B2F65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</w:p>
          <w:p w:rsidR="00311BD7" w:rsidRPr="00F06CD8" w:rsidRDefault="00311BD7" w:rsidP="00311BD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311BD7" w:rsidRDefault="00311BD7" w:rsidP="00311BD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311BD7" w:rsidRPr="00F06CD8" w:rsidRDefault="00311BD7" w:rsidP="00311BD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:rsidR="00311BD7" w:rsidRPr="00681179" w:rsidRDefault="00311BD7" w:rsidP="00311BD7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311BD7" w:rsidRDefault="00311BD7" w:rsidP="00311B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311BD7" w:rsidRDefault="00311BD7" w:rsidP="00311B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311BD7" w:rsidRPr="00F06CD8" w:rsidRDefault="00311BD7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311BD7">
        <w:trPr>
          <w:trHeight w:val="2992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JEDNO</w:t>
            </w:r>
            <w:r w:rsidR="00495D8A">
              <w:rPr>
                <w:b/>
              </w:rPr>
              <w:t>ST</w:t>
            </w:r>
            <w:bookmarkStart w:id="0" w:name="_GoBack"/>
            <w:bookmarkEnd w:id="0"/>
            <w:r>
              <w:rPr>
                <w:b/>
              </w:rPr>
              <w:t xml:space="preserve">KI WSPÓŁPRACUJĄCE 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:rsidR="00F720E0" w:rsidRDefault="005E41A5" w:rsidP="00F720E0">
            <w:pPr>
              <w:spacing w:line="276" w:lineRule="auto"/>
            </w:pPr>
            <w:r>
              <w:t>ĆW. GR. 1</w:t>
            </w:r>
          </w:p>
          <w:p w:rsidR="00F720E0" w:rsidRDefault="00F720E0" w:rsidP="00F720E0">
            <w:pPr>
              <w:spacing w:line="276" w:lineRule="auto"/>
            </w:pPr>
            <w:r>
              <w:t>MGR R. KOPEĆ</w:t>
            </w:r>
          </w:p>
          <w:p w:rsidR="00F720E0" w:rsidRPr="00E60E19" w:rsidRDefault="00F720E0" w:rsidP="00F720E0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210C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40210C" w:rsidRPr="00F06CD8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594A79" w:rsidRDefault="00594A79" w:rsidP="00594A79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594A79" w:rsidRDefault="00594A79" w:rsidP="00594A79">
            <w:pPr>
              <w:spacing w:line="276" w:lineRule="auto"/>
            </w:pPr>
            <w:r>
              <w:t>ĆW. GR. 2</w:t>
            </w:r>
          </w:p>
          <w:p w:rsidR="00594A79" w:rsidRDefault="00594A79" w:rsidP="00594A79">
            <w:pPr>
              <w:spacing w:line="276" w:lineRule="auto"/>
            </w:pPr>
            <w:r>
              <w:t>DR A. WITKOWSKI</w:t>
            </w:r>
          </w:p>
          <w:p w:rsidR="00594A79" w:rsidRPr="00F06CD8" w:rsidRDefault="00594A79" w:rsidP="00594A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8D6CD3" w:rsidRPr="00594A79" w:rsidRDefault="008D6CD3" w:rsidP="0040210C">
            <w:pPr>
              <w:spacing w:line="276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CD3" w:rsidRDefault="008D6CD3" w:rsidP="00395E8F">
            <w:pPr>
              <w:spacing w:line="276" w:lineRule="auto"/>
              <w:rPr>
                <w:bCs/>
              </w:rPr>
            </w:pPr>
          </w:p>
          <w:p w:rsidR="008D6CD3" w:rsidRDefault="008D6CD3" w:rsidP="0083490F">
            <w:pPr>
              <w:spacing w:line="276" w:lineRule="auto"/>
              <w:rPr>
                <w:rFonts w:cs="Tahoma"/>
                <w:color w:val="000000"/>
              </w:rPr>
            </w:pPr>
          </w:p>
          <w:p w:rsidR="008D6CD3" w:rsidRPr="00F06CD8" w:rsidRDefault="008D6CD3" w:rsidP="0083490F"/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5B14"/>
    <w:rsid w:val="001A18E9"/>
    <w:rsid w:val="001A2C05"/>
    <w:rsid w:val="001C4434"/>
    <w:rsid w:val="00227B7A"/>
    <w:rsid w:val="00252341"/>
    <w:rsid w:val="00276148"/>
    <w:rsid w:val="002A4399"/>
    <w:rsid w:val="00311BD7"/>
    <w:rsid w:val="00383ABC"/>
    <w:rsid w:val="00395E8F"/>
    <w:rsid w:val="003B769B"/>
    <w:rsid w:val="003F4577"/>
    <w:rsid w:val="0040210C"/>
    <w:rsid w:val="0044080A"/>
    <w:rsid w:val="00451C6A"/>
    <w:rsid w:val="00495D8A"/>
    <w:rsid w:val="004A6D13"/>
    <w:rsid w:val="004B2FDB"/>
    <w:rsid w:val="004D2FAC"/>
    <w:rsid w:val="004D7ED4"/>
    <w:rsid w:val="004F3CE0"/>
    <w:rsid w:val="00590FF6"/>
    <w:rsid w:val="00594A79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E2C5A"/>
    <w:rsid w:val="006F3968"/>
    <w:rsid w:val="00735FFC"/>
    <w:rsid w:val="007379BA"/>
    <w:rsid w:val="00767F00"/>
    <w:rsid w:val="007A5692"/>
    <w:rsid w:val="00833533"/>
    <w:rsid w:val="0083490F"/>
    <w:rsid w:val="00875D74"/>
    <w:rsid w:val="00885B72"/>
    <w:rsid w:val="00891A3D"/>
    <w:rsid w:val="00897DCC"/>
    <w:rsid w:val="008B2F65"/>
    <w:rsid w:val="008B60BE"/>
    <w:rsid w:val="008D6CD3"/>
    <w:rsid w:val="008E3500"/>
    <w:rsid w:val="0090676E"/>
    <w:rsid w:val="00907394"/>
    <w:rsid w:val="00942CA2"/>
    <w:rsid w:val="00974E16"/>
    <w:rsid w:val="00A026EB"/>
    <w:rsid w:val="00A2745F"/>
    <w:rsid w:val="00A563E5"/>
    <w:rsid w:val="00A649C4"/>
    <w:rsid w:val="00A72257"/>
    <w:rsid w:val="00AB033F"/>
    <w:rsid w:val="00AB5C4A"/>
    <w:rsid w:val="00AC29E2"/>
    <w:rsid w:val="00AC3E89"/>
    <w:rsid w:val="00AE4952"/>
    <w:rsid w:val="00AE692D"/>
    <w:rsid w:val="00B46B2E"/>
    <w:rsid w:val="00BA330D"/>
    <w:rsid w:val="00BC0A7E"/>
    <w:rsid w:val="00BC1C91"/>
    <w:rsid w:val="00BD0DF8"/>
    <w:rsid w:val="00BE099B"/>
    <w:rsid w:val="00BE5E81"/>
    <w:rsid w:val="00BF15BD"/>
    <w:rsid w:val="00C11C36"/>
    <w:rsid w:val="00C54EBC"/>
    <w:rsid w:val="00CC24F9"/>
    <w:rsid w:val="00CE552A"/>
    <w:rsid w:val="00D32066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91273"/>
    <w:rsid w:val="00EB2A10"/>
    <w:rsid w:val="00EC7A87"/>
    <w:rsid w:val="00ED77D5"/>
    <w:rsid w:val="00EE4A9C"/>
    <w:rsid w:val="00EE5321"/>
    <w:rsid w:val="00F0202E"/>
    <w:rsid w:val="00F06CD8"/>
    <w:rsid w:val="00F1650C"/>
    <w:rsid w:val="00F24C19"/>
    <w:rsid w:val="00F62F57"/>
    <w:rsid w:val="00F720E0"/>
    <w:rsid w:val="00F74588"/>
    <w:rsid w:val="00F91994"/>
    <w:rsid w:val="00F95194"/>
    <w:rsid w:val="00FB456D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35E0"/>
  <w15:docId w15:val="{CC401696-9264-480E-A6C1-4A61490A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1FA4CF4D.dotm</Template>
  <TotalTime>331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58</cp:revision>
  <cp:lastPrinted>2023-01-06T12:03:00Z</cp:lastPrinted>
  <dcterms:created xsi:type="dcterms:W3CDTF">2022-10-01T14:16:00Z</dcterms:created>
  <dcterms:modified xsi:type="dcterms:W3CDTF">2025-03-12T13:52:00Z</dcterms:modified>
</cp:coreProperties>
</file>