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01B76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001B76">
        <w:rPr>
          <w:b/>
          <w:bCs/>
          <w:color w:val="00B0F0"/>
        </w:rPr>
        <w:t>4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5600AB">
        <w:rPr>
          <w:rFonts w:ascii="Comic Sans MS" w:hAnsi="Comic Sans MS"/>
          <w:b/>
          <w:bCs/>
          <w:color w:val="00B0F0"/>
        </w:rPr>
        <w:t>10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5600AB">
              <w:rPr>
                <w:rFonts w:cs="Tahoma"/>
                <w:i w:val="0"/>
                <w:iCs w:val="0"/>
                <w:sz w:val="20"/>
                <w:szCs w:val="20"/>
              </w:rPr>
              <w:t>30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85B72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5600AB">
              <w:rPr>
                <w:rFonts w:cs="Tahoma"/>
                <w:i w:val="0"/>
                <w:iCs w:val="0"/>
                <w:sz w:val="20"/>
                <w:szCs w:val="20"/>
              </w:rPr>
              <w:t>31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85B72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5600AB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5600AB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473B" w:rsidRPr="00F06CD8" w:rsidRDefault="0087473B" w:rsidP="0087473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87473B" w:rsidRDefault="0087473B" w:rsidP="0087473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ratunkowa</w:t>
            </w:r>
          </w:p>
          <w:p w:rsidR="0087473B" w:rsidRPr="00F06CD8" w:rsidRDefault="0087473B" w:rsidP="0087473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5</w:t>
            </w:r>
          </w:p>
          <w:p w:rsidR="0087473B" w:rsidRPr="00681179" w:rsidRDefault="0087473B" w:rsidP="0087473B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K. PORADA</w:t>
            </w:r>
          </w:p>
          <w:p w:rsidR="0087473B" w:rsidRDefault="0087473B" w:rsidP="0087473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7473B" w:rsidRDefault="0087473B" w:rsidP="0087473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87473B" w:rsidRDefault="0087473B" w:rsidP="0087473B">
            <w:pPr>
              <w:spacing w:line="276" w:lineRule="auto"/>
              <w:rPr>
                <w:color w:val="000000"/>
              </w:rPr>
            </w:pPr>
          </w:p>
          <w:p w:rsidR="0087473B" w:rsidRPr="00F06CD8" w:rsidRDefault="0087473B" w:rsidP="0087473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87473B" w:rsidRDefault="0087473B" w:rsidP="0087473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</w:p>
          <w:p w:rsidR="0087473B" w:rsidRPr="00F06CD8" w:rsidRDefault="0087473B" w:rsidP="0087473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6</w:t>
            </w:r>
          </w:p>
          <w:p w:rsidR="0087473B" w:rsidRPr="00875D74" w:rsidRDefault="0087473B" w:rsidP="0087473B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87473B" w:rsidRDefault="0087473B" w:rsidP="0087473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311BD7" w:rsidRPr="00F720E0" w:rsidRDefault="0087473B" w:rsidP="00F9199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778CA" w:rsidRPr="00F06CD8" w:rsidRDefault="000778CA" w:rsidP="00311BD7">
            <w:pPr>
              <w:spacing w:line="276" w:lineRule="auto"/>
            </w:pP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6CD3" w:rsidRDefault="00BE099B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15.30-20</w:t>
            </w:r>
            <w:r w:rsidR="008D6CD3">
              <w:rPr>
                <w:bCs/>
              </w:rPr>
              <w:t>.00</w:t>
            </w:r>
          </w:p>
          <w:p w:rsidR="00BE099B" w:rsidRDefault="00BE099B" w:rsidP="00BE099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ratunkowa</w:t>
            </w:r>
          </w:p>
          <w:p w:rsidR="00BE099B" w:rsidRPr="00F06CD8" w:rsidRDefault="005E41A5" w:rsidP="00BE099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4</w:t>
            </w:r>
          </w:p>
          <w:p w:rsidR="00BE099B" w:rsidRPr="00681179" w:rsidRDefault="00BE099B" w:rsidP="00BE099B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 w:rsidR="005E41A5">
              <w:rPr>
                <w:szCs w:val="20"/>
              </w:rPr>
              <w:t>T. SKRZYPCZYŃSKI</w:t>
            </w:r>
          </w:p>
          <w:p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D614B9" w:rsidRDefault="00D614B9" w:rsidP="00C11C36">
            <w:pPr>
              <w:spacing w:line="276" w:lineRule="auto"/>
              <w:rPr>
                <w:bCs/>
              </w:rPr>
            </w:pPr>
          </w:p>
          <w:p w:rsidR="00BE099B" w:rsidRDefault="00BE099B" w:rsidP="00BE099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15.30-20.00</w:t>
            </w:r>
          </w:p>
          <w:p w:rsidR="00F91994" w:rsidRDefault="00BE099B" w:rsidP="00BE099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Medyczne czynności ratunkowe</w:t>
            </w:r>
          </w:p>
          <w:p w:rsidR="00BE099B" w:rsidRPr="00F06CD8" w:rsidRDefault="00BE099B" w:rsidP="00BE099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 </w:t>
            </w:r>
            <w:r w:rsidR="005E41A5">
              <w:rPr>
                <w:rFonts w:cs="Tahoma"/>
                <w:color w:val="000000"/>
              </w:rPr>
              <w:t>ZP GR. 3</w:t>
            </w:r>
          </w:p>
          <w:p w:rsidR="00BE099B" w:rsidRPr="00875D74" w:rsidRDefault="00BE099B" w:rsidP="00BE099B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 xml:space="preserve">MGR B. </w:t>
            </w:r>
            <w:r w:rsidR="005E41A5">
              <w:rPr>
                <w:color w:val="000000"/>
                <w:szCs w:val="20"/>
              </w:rPr>
              <w:t>KUBIAK</w:t>
            </w:r>
          </w:p>
          <w:p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BE099B" w:rsidRPr="00311BD7" w:rsidRDefault="00BE099B" w:rsidP="00C11C3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0043" w:rsidRDefault="00960043" w:rsidP="0096004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960043" w:rsidRPr="00F06CD8" w:rsidRDefault="00960043" w:rsidP="0096004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960043" w:rsidRDefault="00960043" w:rsidP="00960043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:rsidR="00960043" w:rsidRDefault="00960043" w:rsidP="00960043">
            <w:pPr>
              <w:spacing w:line="276" w:lineRule="auto"/>
            </w:pPr>
            <w:r>
              <w:t>ĆW. GR. 1</w:t>
            </w:r>
          </w:p>
          <w:p w:rsidR="00960043" w:rsidRDefault="00960043" w:rsidP="00960043">
            <w:pPr>
              <w:spacing w:line="276" w:lineRule="auto"/>
            </w:pPr>
            <w:r>
              <w:t>MGR B. BIELAN</w:t>
            </w:r>
          </w:p>
          <w:p w:rsidR="00960043" w:rsidRDefault="00960043" w:rsidP="0096004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960043" w:rsidRDefault="00960043" w:rsidP="00960043">
            <w:pPr>
              <w:spacing w:line="276" w:lineRule="auto"/>
              <w:rPr>
                <w:rFonts w:cs="Tahoma"/>
                <w:color w:val="000000"/>
              </w:rPr>
            </w:pPr>
          </w:p>
          <w:p w:rsidR="00960043" w:rsidRDefault="00960043" w:rsidP="0096004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960043" w:rsidRPr="00F06CD8" w:rsidRDefault="00960043" w:rsidP="0096004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960043" w:rsidRDefault="00960043" w:rsidP="00960043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:rsidR="00960043" w:rsidRDefault="00960043" w:rsidP="00960043">
            <w:pPr>
              <w:spacing w:line="276" w:lineRule="auto"/>
            </w:pPr>
            <w:r>
              <w:t>ĆW. GR. 1</w:t>
            </w:r>
          </w:p>
          <w:p w:rsidR="00960043" w:rsidRDefault="00960043" w:rsidP="00960043">
            <w:pPr>
              <w:spacing w:line="276" w:lineRule="auto"/>
            </w:pPr>
            <w:r>
              <w:t>MGR B. BIELAN</w:t>
            </w:r>
          </w:p>
          <w:p w:rsidR="00960043" w:rsidRDefault="00960043" w:rsidP="0096004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311BD7" w:rsidRPr="00F06CD8" w:rsidRDefault="00311BD7" w:rsidP="0096004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8D6CD3" w:rsidTr="00311BD7">
        <w:trPr>
          <w:trHeight w:val="2992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720E0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17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F720E0" w:rsidRPr="00F06CD8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17.45 – 20.00</w:t>
            </w:r>
          </w:p>
          <w:p w:rsidR="00F720E0" w:rsidRDefault="00F720E0" w:rsidP="00F720E0">
            <w:pPr>
              <w:spacing w:line="276" w:lineRule="auto"/>
              <w:rPr>
                <w:b/>
              </w:rPr>
            </w:pPr>
            <w:r>
              <w:rPr>
                <w:b/>
              </w:rPr>
              <w:t>JEDNO</w:t>
            </w:r>
            <w:r w:rsidR="00D4008D">
              <w:rPr>
                <w:b/>
              </w:rPr>
              <w:t>S</w:t>
            </w:r>
            <w:bookmarkStart w:id="0" w:name="_GoBack"/>
            <w:bookmarkEnd w:id="0"/>
            <w:r>
              <w:rPr>
                <w:b/>
              </w:rPr>
              <w:t xml:space="preserve">TKI WSPÓŁPRACUJĄCE </w:t>
            </w:r>
          </w:p>
          <w:p w:rsidR="00F720E0" w:rsidRDefault="00F720E0" w:rsidP="00F720E0">
            <w:pPr>
              <w:spacing w:line="276" w:lineRule="auto"/>
              <w:rPr>
                <w:b/>
              </w:rPr>
            </w:pPr>
            <w:r>
              <w:rPr>
                <w:b/>
              </w:rPr>
              <w:t>Z SYSTEMEM – SYSTEM RATOWNICZO - GAŚNICZY</w:t>
            </w:r>
          </w:p>
          <w:p w:rsidR="00F720E0" w:rsidRDefault="005E41A5" w:rsidP="00F720E0">
            <w:pPr>
              <w:spacing w:line="276" w:lineRule="auto"/>
            </w:pPr>
            <w:r>
              <w:t>ĆW. GR. 1</w:t>
            </w:r>
          </w:p>
          <w:p w:rsidR="00F720E0" w:rsidRDefault="00F720E0" w:rsidP="00F720E0">
            <w:pPr>
              <w:spacing w:line="276" w:lineRule="auto"/>
            </w:pPr>
            <w:r>
              <w:t>MGR R. KOPEĆ</w:t>
            </w:r>
          </w:p>
          <w:p w:rsidR="00F720E0" w:rsidRPr="00E60E19" w:rsidRDefault="00F720E0" w:rsidP="00F720E0">
            <w:pPr>
              <w:spacing w:line="276" w:lineRule="auto"/>
            </w:pPr>
            <w:r>
              <w:rPr>
                <w:color w:val="000000"/>
              </w:rPr>
              <w:t>Straż Pożarna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B78D8" w:rsidRDefault="00EB78D8" w:rsidP="00EB78D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EB78D8" w:rsidRPr="00F06CD8" w:rsidRDefault="00EB78D8" w:rsidP="00EB78D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EB78D8" w:rsidRDefault="00EB78D8" w:rsidP="00EB78D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:rsidR="00EB78D8" w:rsidRDefault="00EB78D8" w:rsidP="00EB78D8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:rsidR="00EB78D8" w:rsidRDefault="00EB78D8" w:rsidP="00EB78D8">
            <w:pPr>
              <w:spacing w:line="276" w:lineRule="auto"/>
            </w:pPr>
            <w:r>
              <w:t>ĆW. GR. 1</w:t>
            </w:r>
          </w:p>
          <w:p w:rsidR="00EB78D8" w:rsidRDefault="00EB78D8" w:rsidP="00EB78D8">
            <w:pPr>
              <w:spacing w:line="276" w:lineRule="auto"/>
            </w:pPr>
            <w:r>
              <w:t>MGR M. DURLEJ</w:t>
            </w:r>
          </w:p>
          <w:p w:rsidR="008D6CD3" w:rsidRPr="00594A79" w:rsidRDefault="00EB78D8" w:rsidP="00EB78D8">
            <w:pPr>
              <w:spacing w:line="276" w:lineRule="auto"/>
              <w:rPr>
                <w:b/>
              </w:rPr>
            </w:pPr>
            <w:r>
              <w:rPr>
                <w:color w:val="000000"/>
              </w:rPr>
              <w:t>sala gimnastyczna ul. Poznańska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D6CD3" w:rsidRDefault="008D6CD3" w:rsidP="00395E8F">
            <w:pPr>
              <w:spacing w:line="276" w:lineRule="auto"/>
              <w:rPr>
                <w:bCs/>
              </w:rPr>
            </w:pPr>
          </w:p>
          <w:p w:rsidR="008D6CD3" w:rsidRDefault="008D6CD3" w:rsidP="0083490F">
            <w:pPr>
              <w:spacing w:line="276" w:lineRule="auto"/>
              <w:rPr>
                <w:rFonts w:cs="Tahoma"/>
                <w:color w:val="000000"/>
              </w:rPr>
            </w:pPr>
          </w:p>
          <w:p w:rsidR="008D6CD3" w:rsidRPr="00F06CD8" w:rsidRDefault="008D6CD3" w:rsidP="0083490F"/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01B76"/>
    <w:rsid w:val="00031D79"/>
    <w:rsid w:val="00043402"/>
    <w:rsid w:val="00053F71"/>
    <w:rsid w:val="0006054C"/>
    <w:rsid w:val="00061583"/>
    <w:rsid w:val="000778CA"/>
    <w:rsid w:val="00090474"/>
    <w:rsid w:val="000B227B"/>
    <w:rsid w:val="000B7C47"/>
    <w:rsid w:val="000C2D08"/>
    <w:rsid w:val="000D7E8E"/>
    <w:rsid w:val="00155B14"/>
    <w:rsid w:val="001A18E9"/>
    <w:rsid w:val="001A2C05"/>
    <w:rsid w:val="001C4434"/>
    <w:rsid w:val="00227B7A"/>
    <w:rsid w:val="00252341"/>
    <w:rsid w:val="00276148"/>
    <w:rsid w:val="002A4399"/>
    <w:rsid w:val="00311BD7"/>
    <w:rsid w:val="00383ABC"/>
    <w:rsid w:val="00395E8F"/>
    <w:rsid w:val="003B769B"/>
    <w:rsid w:val="003F4577"/>
    <w:rsid w:val="0040210C"/>
    <w:rsid w:val="0044080A"/>
    <w:rsid w:val="00451C6A"/>
    <w:rsid w:val="004A6D13"/>
    <w:rsid w:val="004B2FDB"/>
    <w:rsid w:val="004D7ED4"/>
    <w:rsid w:val="004F3CE0"/>
    <w:rsid w:val="005600AB"/>
    <w:rsid w:val="00590FF6"/>
    <w:rsid w:val="00594A79"/>
    <w:rsid w:val="00597326"/>
    <w:rsid w:val="005A7B83"/>
    <w:rsid w:val="005B35DE"/>
    <w:rsid w:val="005C2C52"/>
    <w:rsid w:val="005E41A5"/>
    <w:rsid w:val="00620960"/>
    <w:rsid w:val="00621AB2"/>
    <w:rsid w:val="00625AC6"/>
    <w:rsid w:val="00630B80"/>
    <w:rsid w:val="00631B3C"/>
    <w:rsid w:val="0064477B"/>
    <w:rsid w:val="00660391"/>
    <w:rsid w:val="00681179"/>
    <w:rsid w:val="006E2C5A"/>
    <w:rsid w:val="006F3968"/>
    <w:rsid w:val="00735FFC"/>
    <w:rsid w:val="007379BA"/>
    <w:rsid w:val="00767F00"/>
    <w:rsid w:val="007A5692"/>
    <w:rsid w:val="007B2345"/>
    <w:rsid w:val="00833533"/>
    <w:rsid w:val="0083490F"/>
    <w:rsid w:val="0087473B"/>
    <w:rsid w:val="00875D74"/>
    <w:rsid w:val="00885B72"/>
    <w:rsid w:val="00891A3D"/>
    <w:rsid w:val="00897DCC"/>
    <w:rsid w:val="008B2F65"/>
    <w:rsid w:val="008B60BE"/>
    <w:rsid w:val="008D6CD3"/>
    <w:rsid w:val="008E3500"/>
    <w:rsid w:val="0090676E"/>
    <w:rsid w:val="00907394"/>
    <w:rsid w:val="00942CA2"/>
    <w:rsid w:val="00960043"/>
    <w:rsid w:val="00974E16"/>
    <w:rsid w:val="00A026EB"/>
    <w:rsid w:val="00A2745F"/>
    <w:rsid w:val="00A563E5"/>
    <w:rsid w:val="00A649C4"/>
    <w:rsid w:val="00A72257"/>
    <w:rsid w:val="00AB033F"/>
    <w:rsid w:val="00AB5C4A"/>
    <w:rsid w:val="00AC29E2"/>
    <w:rsid w:val="00AC3E89"/>
    <w:rsid w:val="00AE4952"/>
    <w:rsid w:val="00AE692D"/>
    <w:rsid w:val="00B46B2E"/>
    <w:rsid w:val="00BA330D"/>
    <w:rsid w:val="00BC0A7E"/>
    <w:rsid w:val="00BC1C91"/>
    <w:rsid w:val="00BD0DF8"/>
    <w:rsid w:val="00BE099B"/>
    <w:rsid w:val="00BE5E81"/>
    <w:rsid w:val="00BF15BD"/>
    <w:rsid w:val="00C11C36"/>
    <w:rsid w:val="00C54EBC"/>
    <w:rsid w:val="00CC24F9"/>
    <w:rsid w:val="00CE552A"/>
    <w:rsid w:val="00D32066"/>
    <w:rsid w:val="00D35673"/>
    <w:rsid w:val="00D4008D"/>
    <w:rsid w:val="00D55B9F"/>
    <w:rsid w:val="00D614B9"/>
    <w:rsid w:val="00DC5D37"/>
    <w:rsid w:val="00DE71DB"/>
    <w:rsid w:val="00E42AF4"/>
    <w:rsid w:val="00E524C9"/>
    <w:rsid w:val="00E60E19"/>
    <w:rsid w:val="00E8203E"/>
    <w:rsid w:val="00E91273"/>
    <w:rsid w:val="00EB2A10"/>
    <w:rsid w:val="00EB78D8"/>
    <w:rsid w:val="00EC7A87"/>
    <w:rsid w:val="00ED77D5"/>
    <w:rsid w:val="00EE4A9C"/>
    <w:rsid w:val="00EE5321"/>
    <w:rsid w:val="00F0202E"/>
    <w:rsid w:val="00F06CD8"/>
    <w:rsid w:val="00F1650C"/>
    <w:rsid w:val="00F24C19"/>
    <w:rsid w:val="00F62F57"/>
    <w:rsid w:val="00F720E0"/>
    <w:rsid w:val="00F74588"/>
    <w:rsid w:val="00F91994"/>
    <w:rsid w:val="00F95194"/>
    <w:rsid w:val="00FB456D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B5AA"/>
  <w15:docId w15:val="{BD30DB66-897E-41F2-824D-828D05EB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1FA4CF4D.dotm</Template>
  <TotalTime>323</TotalTime>
  <Pages>2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62</cp:revision>
  <cp:lastPrinted>2023-01-06T12:03:00Z</cp:lastPrinted>
  <dcterms:created xsi:type="dcterms:W3CDTF">2022-10-01T14:16:00Z</dcterms:created>
  <dcterms:modified xsi:type="dcterms:W3CDTF">2025-03-12T14:08:00Z</dcterms:modified>
</cp:coreProperties>
</file>