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96C31">
        <w:rPr>
          <w:rFonts w:ascii="Comic Sans MS" w:hAnsi="Comic Sans MS"/>
          <w:b/>
          <w:bCs/>
          <w:color w:val="00B0F0"/>
        </w:rPr>
        <w:t>1</w:t>
      </w:r>
      <w:r w:rsidR="004C2461">
        <w:rPr>
          <w:rFonts w:ascii="Comic Sans MS" w:hAnsi="Comic Sans MS"/>
          <w:b/>
          <w:bCs/>
          <w:color w:val="00B0F0"/>
        </w:rPr>
        <w:t>1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C2461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C2461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C2461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C2461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C2461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96C31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7D6232" w:rsidRDefault="007D6232" w:rsidP="007D62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7D6232" w:rsidRDefault="003C55A0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Ć</w:t>
            </w:r>
            <w:r w:rsidR="007D6232">
              <w:rPr>
                <w:rFonts w:cs="Tahoma"/>
                <w:color w:val="000000"/>
              </w:rPr>
              <w:t xml:space="preserve">W. GR 2 </w:t>
            </w:r>
            <w:r w:rsidR="007D6232">
              <w:rPr>
                <w:color w:val="000000"/>
                <w:szCs w:val="20"/>
              </w:rPr>
              <w:t>DR D. WISZNIEWSKI</w:t>
            </w:r>
          </w:p>
          <w:p w:rsidR="00814218" w:rsidRDefault="002F3377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7D6232">
              <w:rPr>
                <w:rFonts w:cs="Tahoma"/>
                <w:color w:val="000000"/>
              </w:rPr>
              <w:t>ala</w:t>
            </w:r>
          </w:p>
          <w:p w:rsidR="002F3377" w:rsidRDefault="002F3377" w:rsidP="00681179">
            <w:pPr>
              <w:spacing w:line="276" w:lineRule="auto"/>
              <w:rPr>
                <w:rFonts w:cs="Tahoma"/>
                <w:color w:val="000000"/>
              </w:rPr>
            </w:pPr>
          </w:p>
          <w:p w:rsidR="002F3377" w:rsidRDefault="002F3377" w:rsidP="002F337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2F3377" w:rsidRDefault="002F3377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2F3377" w:rsidRDefault="002F3377" w:rsidP="002F337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KWALIFIKOWANA PIERWSZA POMOC </w:t>
            </w:r>
          </w:p>
          <w:p w:rsidR="002F3377" w:rsidRDefault="003C55A0" w:rsidP="002F337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2F3377">
              <w:rPr>
                <w:rFonts w:cs="Tahoma"/>
                <w:color w:val="000000"/>
              </w:rPr>
              <w:t>W. GR 1</w:t>
            </w:r>
          </w:p>
          <w:p w:rsidR="002F3377" w:rsidRDefault="002F3377" w:rsidP="002F337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2F3377" w:rsidRPr="00F06CD8" w:rsidRDefault="002F3377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A0C8D" w:rsidRPr="00F06CD8" w:rsidRDefault="00DA0C8D" w:rsidP="00DA0C8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DA0C8D" w:rsidRDefault="00DA0C8D" w:rsidP="00DA0C8D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DA0C8D" w:rsidRDefault="00DA0C8D" w:rsidP="00DA0C8D">
            <w:pPr>
              <w:spacing w:line="276" w:lineRule="auto"/>
            </w:pPr>
            <w:r>
              <w:t>ĆWICZENIA</w:t>
            </w:r>
          </w:p>
          <w:p w:rsidR="00DA0C8D" w:rsidRDefault="00DA0C8D" w:rsidP="00DA0C8D">
            <w:pPr>
              <w:spacing w:line="276" w:lineRule="auto"/>
            </w:pPr>
            <w:r>
              <w:t>GR. 1 – MGR B. GRADOWSKA</w:t>
            </w:r>
          </w:p>
          <w:p w:rsidR="00DA0C8D" w:rsidRDefault="00DA0C8D" w:rsidP="00DA0C8D">
            <w:pPr>
              <w:spacing w:line="276" w:lineRule="auto"/>
            </w:pPr>
            <w:r>
              <w:t>GR. 2 – MGR K. KUBASIK</w:t>
            </w:r>
          </w:p>
          <w:p w:rsidR="00DA0C8D" w:rsidRDefault="00DA0C8D" w:rsidP="00DA0C8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DA0C8D" w:rsidRDefault="00DA0C8D" w:rsidP="00DA0C8D">
            <w:pPr>
              <w:spacing w:line="276" w:lineRule="auto"/>
              <w:rPr>
                <w:color w:val="000000"/>
              </w:rPr>
            </w:pPr>
          </w:p>
          <w:p w:rsidR="00DA0C8D" w:rsidRDefault="00DA0C8D" w:rsidP="00DA0C8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10.30-12.45</w:t>
            </w:r>
          </w:p>
          <w:p w:rsidR="00DA0C8D" w:rsidRDefault="00DA0C8D" w:rsidP="00DA0C8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BIOLOGIA </w:t>
            </w:r>
          </w:p>
          <w:p w:rsidR="00DA0C8D" w:rsidRDefault="00DA0C8D" w:rsidP="00DA0C8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MIKROBIOLOGIA</w:t>
            </w:r>
          </w:p>
          <w:p w:rsidR="00DA0C8D" w:rsidRPr="00F06CD8" w:rsidRDefault="00DA0C8D" w:rsidP="00DA0C8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DA0C8D" w:rsidRPr="00875D74" w:rsidRDefault="00DA0C8D" w:rsidP="00DA0C8D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BALCEZRAK</w:t>
            </w:r>
          </w:p>
          <w:p w:rsidR="00DA0C8D" w:rsidRDefault="00DA0C8D" w:rsidP="00DA0C8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DA0C8D" w:rsidRDefault="00DA0C8D" w:rsidP="00DA0C8D">
            <w:pPr>
              <w:spacing w:line="276" w:lineRule="auto"/>
              <w:rPr>
                <w:bCs/>
              </w:rPr>
            </w:pPr>
          </w:p>
          <w:p w:rsidR="00DA0C8D" w:rsidRDefault="00DA0C8D" w:rsidP="00DA0C8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13.00-15.15</w:t>
            </w:r>
          </w:p>
          <w:p w:rsidR="00DA0C8D" w:rsidRDefault="00DA0C8D" w:rsidP="00DA0C8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BIOLOGIA </w:t>
            </w:r>
          </w:p>
          <w:p w:rsidR="00DA0C8D" w:rsidRDefault="00DA0C8D" w:rsidP="00DA0C8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MIKROBIOLOGIA</w:t>
            </w:r>
          </w:p>
          <w:p w:rsidR="00DA0C8D" w:rsidRPr="00F06CD8" w:rsidRDefault="00DA0C8D" w:rsidP="00DA0C8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DA0C8D" w:rsidRPr="00875D74" w:rsidRDefault="00DA0C8D" w:rsidP="00DA0C8D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BALCEZRAK</w:t>
            </w:r>
          </w:p>
          <w:p w:rsidR="00A215CB" w:rsidRPr="00F06CD8" w:rsidRDefault="00DA0C8D" w:rsidP="00DA0C8D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4182" w:rsidRPr="00784182" w:rsidRDefault="00784182" w:rsidP="00784182">
            <w:pPr>
              <w:spacing w:line="276" w:lineRule="auto"/>
              <w:rPr>
                <w:rFonts w:cs="Tahoma"/>
                <w:bCs/>
                <w:color w:val="000000"/>
              </w:rPr>
            </w:pPr>
            <w:r w:rsidRPr="00784182">
              <w:rPr>
                <w:rFonts w:cs="Tahoma"/>
                <w:bCs/>
                <w:color w:val="000000"/>
              </w:rPr>
              <w:t>15.30-17.45</w:t>
            </w:r>
          </w:p>
          <w:p w:rsidR="00784182" w:rsidRPr="00E60E19" w:rsidRDefault="00784182" w:rsidP="0078418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784182" w:rsidRPr="00F06CD8" w:rsidRDefault="00784182" w:rsidP="007841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784182" w:rsidRPr="00875D74" w:rsidRDefault="00784182" w:rsidP="0078418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784182" w:rsidRDefault="00784182" w:rsidP="0078418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784182" w:rsidRDefault="00784182" w:rsidP="00784182">
            <w:pPr>
              <w:spacing w:line="276" w:lineRule="auto"/>
              <w:rPr>
                <w:bCs/>
              </w:rPr>
            </w:pPr>
          </w:p>
          <w:p w:rsidR="00784182" w:rsidRDefault="00784182" w:rsidP="0078418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18.00-20.15</w:t>
            </w:r>
          </w:p>
          <w:p w:rsidR="00784182" w:rsidRPr="00E60E19" w:rsidRDefault="00784182" w:rsidP="0078418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784182" w:rsidRPr="00F06CD8" w:rsidRDefault="00784182" w:rsidP="007841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784182" w:rsidRPr="00875D74" w:rsidRDefault="00784182" w:rsidP="0078418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D614B9" w:rsidRPr="00E60E19" w:rsidRDefault="00784182" w:rsidP="0078418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486F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96C31"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 w:rsidR="00696C31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696C31">
              <w:rPr>
                <w:rFonts w:cs="Tahoma"/>
                <w:color w:val="000000"/>
              </w:rPr>
              <w:t>45</w:t>
            </w:r>
          </w:p>
          <w:p w:rsidR="00696C31" w:rsidRPr="00F06CD8" w:rsidRDefault="00696C31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696C31" w:rsidRDefault="00696C31" w:rsidP="00696C3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96C31" w:rsidRDefault="003C55A0" w:rsidP="00696C3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Ć</w:t>
            </w:r>
            <w:r w:rsidR="00696C31">
              <w:rPr>
                <w:rFonts w:cs="Tahoma"/>
                <w:color w:val="000000"/>
              </w:rPr>
              <w:t xml:space="preserve">W. GR 1 </w:t>
            </w:r>
            <w:r w:rsidR="00696C31">
              <w:rPr>
                <w:color w:val="000000"/>
                <w:szCs w:val="20"/>
              </w:rPr>
              <w:t>DR K. CHMIELA</w:t>
            </w:r>
          </w:p>
          <w:p w:rsidR="00696C31" w:rsidRDefault="003C55A0" w:rsidP="00696C3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Ć</w:t>
            </w:r>
            <w:r w:rsidR="00696C31">
              <w:rPr>
                <w:rFonts w:cs="Tahoma"/>
                <w:color w:val="000000"/>
              </w:rPr>
              <w:t xml:space="preserve">W. GR 2 </w:t>
            </w:r>
            <w:r w:rsidR="00696C31">
              <w:rPr>
                <w:color w:val="000000"/>
                <w:szCs w:val="20"/>
              </w:rPr>
              <w:t>DR D. WISZNIEWSKI</w:t>
            </w:r>
          </w:p>
          <w:p w:rsidR="0087486F" w:rsidRPr="00F06CD8" w:rsidRDefault="00696C31" w:rsidP="00696C31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645561">
        <w:trPr>
          <w:trHeight w:val="86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F3968" w:rsidRPr="00E60E19" w:rsidRDefault="006F3968" w:rsidP="00784182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320387" w:rsidRPr="00F06CD8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320387" w:rsidRDefault="00EA0291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1</w:t>
            </w:r>
          </w:p>
          <w:p w:rsidR="00320387" w:rsidRDefault="00320387" w:rsidP="0032038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600C88" w:rsidRDefault="00600C88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320387">
              <w:rPr>
                <w:rFonts w:cs="Tahoma"/>
                <w:color w:val="000000"/>
              </w:rPr>
              <w:t>ala</w:t>
            </w:r>
          </w:p>
          <w:p w:rsidR="00600C88" w:rsidRPr="00F06CD8" w:rsidRDefault="00600C88" w:rsidP="00600C8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600C88" w:rsidRDefault="00600C88" w:rsidP="00600C8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00C88" w:rsidRPr="00F06CD8" w:rsidRDefault="00600C88" w:rsidP="00600C8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600C88" w:rsidRPr="00507D1E" w:rsidRDefault="00600C88" w:rsidP="00600C88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>
              <w:rPr>
                <w:szCs w:val="20"/>
              </w:rPr>
              <w:t>P. OCHAPSKA</w:t>
            </w:r>
          </w:p>
          <w:p w:rsidR="00600C88" w:rsidRDefault="00600C88" w:rsidP="00600C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00C88" w:rsidRDefault="00600C88" w:rsidP="00600C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00C88" w:rsidRPr="00600C88" w:rsidRDefault="00600C88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600C88" w:rsidRDefault="00600C88" w:rsidP="00600C8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00C88" w:rsidRPr="00F06CD8" w:rsidRDefault="00600C88" w:rsidP="00600C8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600C88" w:rsidRPr="00875D74" w:rsidRDefault="00600C88" w:rsidP="00600C88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00C88" w:rsidRDefault="00600C88" w:rsidP="00600C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00C88" w:rsidRPr="0041171C" w:rsidRDefault="00600C88" w:rsidP="00600C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0014" w:rsidRDefault="00050014" w:rsidP="0005001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15.30-17.45</w:t>
            </w:r>
          </w:p>
          <w:p w:rsidR="00050014" w:rsidRDefault="00050014" w:rsidP="0005001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SOCJOLOGIA MEDYCYNY</w:t>
            </w:r>
          </w:p>
          <w:p w:rsidR="00050014" w:rsidRPr="00F06CD8" w:rsidRDefault="00050014" w:rsidP="0005001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050014" w:rsidRDefault="00050014" w:rsidP="0005001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A. STANISZEWSKI</w:t>
            </w:r>
          </w:p>
          <w:p w:rsidR="00067AF4" w:rsidRDefault="00050014" w:rsidP="0005001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050014" w:rsidRDefault="00050014" w:rsidP="00050014">
            <w:pPr>
              <w:spacing w:line="276" w:lineRule="auto"/>
              <w:rPr>
                <w:bCs/>
              </w:rPr>
            </w:pPr>
          </w:p>
          <w:p w:rsidR="00050014" w:rsidRDefault="00050014" w:rsidP="0005001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18.00 – 20.15</w:t>
            </w:r>
          </w:p>
          <w:p w:rsidR="00050014" w:rsidRDefault="00050014" w:rsidP="0005001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SOCJOLOGIA MEDYCYNY</w:t>
            </w:r>
          </w:p>
          <w:p w:rsidR="00050014" w:rsidRPr="00F06CD8" w:rsidRDefault="00050014" w:rsidP="0005001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050014" w:rsidRDefault="00050014" w:rsidP="0005001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A. STANISZEWSKI</w:t>
            </w:r>
          </w:p>
          <w:p w:rsidR="00050014" w:rsidRPr="00F06CD8" w:rsidRDefault="00050014" w:rsidP="00050014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3D" w:rsidRDefault="0043183D" w:rsidP="0041171C">
      <w:r>
        <w:separator/>
      </w:r>
    </w:p>
  </w:endnote>
  <w:endnote w:type="continuationSeparator" w:id="0">
    <w:p w:rsidR="0043183D" w:rsidRDefault="0043183D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3D" w:rsidRDefault="0043183D" w:rsidP="0041171C">
      <w:r>
        <w:separator/>
      </w:r>
    </w:p>
  </w:footnote>
  <w:footnote w:type="continuationSeparator" w:id="0">
    <w:p w:rsidR="0043183D" w:rsidRDefault="0043183D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0014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726CA"/>
    <w:rsid w:val="001A18E9"/>
    <w:rsid w:val="001A2C05"/>
    <w:rsid w:val="00227B7A"/>
    <w:rsid w:val="00252341"/>
    <w:rsid w:val="00276148"/>
    <w:rsid w:val="002A4399"/>
    <w:rsid w:val="002D772D"/>
    <w:rsid w:val="002F3377"/>
    <w:rsid w:val="00320387"/>
    <w:rsid w:val="00357748"/>
    <w:rsid w:val="00383ABC"/>
    <w:rsid w:val="00395E8F"/>
    <w:rsid w:val="003B769B"/>
    <w:rsid w:val="003C55A0"/>
    <w:rsid w:val="003F3DDD"/>
    <w:rsid w:val="0041171C"/>
    <w:rsid w:val="0043183D"/>
    <w:rsid w:val="0044080A"/>
    <w:rsid w:val="00451C6A"/>
    <w:rsid w:val="004A6D13"/>
    <w:rsid w:val="004B2FDB"/>
    <w:rsid w:val="004C2461"/>
    <w:rsid w:val="004D06B1"/>
    <w:rsid w:val="004D7ED4"/>
    <w:rsid w:val="004F3CE0"/>
    <w:rsid w:val="00507D1E"/>
    <w:rsid w:val="005236FC"/>
    <w:rsid w:val="0057238B"/>
    <w:rsid w:val="00590FF6"/>
    <w:rsid w:val="00597326"/>
    <w:rsid w:val="005B35DE"/>
    <w:rsid w:val="005C2C52"/>
    <w:rsid w:val="005C4C49"/>
    <w:rsid w:val="00600C88"/>
    <w:rsid w:val="006149DF"/>
    <w:rsid w:val="00620960"/>
    <w:rsid w:val="00621AB2"/>
    <w:rsid w:val="00625AC6"/>
    <w:rsid w:val="00631B3C"/>
    <w:rsid w:val="0064477B"/>
    <w:rsid w:val="00645561"/>
    <w:rsid w:val="00681179"/>
    <w:rsid w:val="00696C31"/>
    <w:rsid w:val="006E2C5A"/>
    <w:rsid w:val="006F3968"/>
    <w:rsid w:val="00735FFC"/>
    <w:rsid w:val="007379BA"/>
    <w:rsid w:val="007532AA"/>
    <w:rsid w:val="00767F00"/>
    <w:rsid w:val="00784182"/>
    <w:rsid w:val="007A0925"/>
    <w:rsid w:val="007A5692"/>
    <w:rsid w:val="007D6232"/>
    <w:rsid w:val="00814218"/>
    <w:rsid w:val="0083490F"/>
    <w:rsid w:val="008623E1"/>
    <w:rsid w:val="0087486F"/>
    <w:rsid w:val="00875D74"/>
    <w:rsid w:val="00891A3D"/>
    <w:rsid w:val="00897DCC"/>
    <w:rsid w:val="008B2F65"/>
    <w:rsid w:val="008B60BE"/>
    <w:rsid w:val="008C29BE"/>
    <w:rsid w:val="008E3500"/>
    <w:rsid w:val="0090443F"/>
    <w:rsid w:val="0090676E"/>
    <w:rsid w:val="00907394"/>
    <w:rsid w:val="00942CA2"/>
    <w:rsid w:val="00956367"/>
    <w:rsid w:val="00974E16"/>
    <w:rsid w:val="00A026EB"/>
    <w:rsid w:val="00A03548"/>
    <w:rsid w:val="00A215CB"/>
    <w:rsid w:val="00A563E5"/>
    <w:rsid w:val="00A72257"/>
    <w:rsid w:val="00A81A09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E6CE8"/>
    <w:rsid w:val="00BF15BD"/>
    <w:rsid w:val="00C01746"/>
    <w:rsid w:val="00C11C36"/>
    <w:rsid w:val="00C54EBC"/>
    <w:rsid w:val="00CE552A"/>
    <w:rsid w:val="00D25B3A"/>
    <w:rsid w:val="00D32066"/>
    <w:rsid w:val="00D34FFF"/>
    <w:rsid w:val="00D35673"/>
    <w:rsid w:val="00D55B9F"/>
    <w:rsid w:val="00D614B9"/>
    <w:rsid w:val="00D74397"/>
    <w:rsid w:val="00D86E2E"/>
    <w:rsid w:val="00D9445A"/>
    <w:rsid w:val="00DA0C8D"/>
    <w:rsid w:val="00DC5D37"/>
    <w:rsid w:val="00DE71DB"/>
    <w:rsid w:val="00E17534"/>
    <w:rsid w:val="00E42AF4"/>
    <w:rsid w:val="00E524C9"/>
    <w:rsid w:val="00E60E19"/>
    <w:rsid w:val="00E8203E"/>
    <w:rsid w:val="00EA0291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29EB"/>
  <w15:docId w15:val="{E3D7A0DD-1F3A-4D85-A1D0-FCEF97B2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1FA4CF4D.dotm</Template>
  <TotalTime>303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70</cp:revision>
  <cp:lastPrinted>2023-01-06T12:03:00Z</cp:lastPrinted>
  <dcterms:created xsi:type="dcterms:W3CDTF">2022-10-01T14:16:00Z</dcterms:created>
  <dcterms:modified xsi:type="dcterms:W3CDTF">2025-03-12T14:28:00Z</dcterms:modified>
</cp:coreProperties>
</file>