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5864E3">
        <w:rPr>
          <w:b/>
          <w:bCs/>
          <w:color w:val="00B0F0"/>
        </w:rPr>
        <w:t>II</w:t>
      </w:r>
      <w:r w:rsidR="00043402">
        <w:rPr>
          <w:b/>
          <w:bCs/>
          <w:color w:val="00B0F0"/>
        </w:rPr>
        <w:t xml:space="preserve"> /semestr </w:t>
      </w:r>
      <w:r w:rsidR="005864E3">
        <w:rPr>
          <w:b/>
          <w:bCs/>
          <w:color w:val="00B0F0"/>
        </w:rPr>
        <w:t>6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170920">
        <w:rPr>
          <w:rFonts w:ascii="Comic Sans MS" w:hAnsi="Comic Sans MS"/>
          <w:b/>
          <w:bCs/>
          <w:color w:val="00B0F0"/>
        </w:rPr>
        <w:t>8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:rsidTr="00FC3989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AE1AF9">
              <w:rPr>
                <w:rFonts w:cs="Tahoma"/>
                <w:i w:val="0"/>
                <w:iCs w:val="0"/>
                <w:sz w:val="20"/>
                <w:szCs w:val="20"/>
              </w:rPr>
              <w:t>13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E1AF9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463808">
              <w:rPr>
                <w:rFonts w:cs="Tahoma"/>
                <w:i w:val="0"/>
                <w:iCs w:val="0"/>
                <w:sz w:val="20"/>
                <w:szCs w:val="20"/>
              </w:rPr>
              <w:t>14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463808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463808">
              <w:rPr>
                <w:rFonts w:cs="Tahoma"/>
                <w:i w:val="0"/>
                <w:iCs w:val="0"/>
                <w:sz w:val="20"/>
                <w:szCs w:val="20"/>
              </w:rPr>
              <w:t>15.06</w:t>
            </w:r>
            <w:bookmarkStart w:id="0" w:name="_GoBack"/>
            <w:bookmarkEnd w:id="0"/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FC398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556D" w:rsidRDefault="00170920" w:rsidP="008D556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8.00-9.3</w:t>
            </w:r>
            <w:r w:rsidR="008D556D">
              <w:rPr>
                <w:bCs/>
              </w:rPr>
              <w:t>0</w:t>
            </w:r>
          </w:p>
          <w:p w:rsidR="008D556D" w:rsidRDefault="00170920" w:rsidP="008D556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9.45 – 12.0</w:t>
            </w:r>
            <w:r w:rsidR="008D556D">
              <w:rPr>
                <w:bCs/>
              </w:rPr>
              <w:t>0</w:t>
            </w:r>
          </w:p>
          <w:p w:rsidR="008D556D" w:rsidRDefault="008D556D" w:rsidP="008D556D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KATASTROF</w:t>
            </w:r>
          </w:p>
          <w:p w:rsidR="0097635A" w:rsidRDefault="0097635A" w:rsidP="008D556D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8D556D" w:rsidRPr="00875D74" w:rsidRDefault="008D556D" w:rsidP="008D556D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K. CHMIELA</w:t>
            </w:r>
          </w:p>
          <w:p w:rsidR="008B2F65" w:rsidRPr="00F06CD8" w:rsidRDefault="008D556D" w:rsidP="008D556D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bCs/>
              </w:rPr>
              <w:t>sala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B2D60" w:rsidRDefault="008B2D60" w:rsidP="008B2D6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8.00-9.30</w:t>
            </w:r>
          </w:p>
          <w:p w:rsidR="008B2D60" w:rsidRDefault="008B2D60" w:rsidP="008B2D6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9.45 – 12.00</w:t>
            </w:r>
          </w:p>
          <w:p w:rsidR="008B2D60" w:rsidRDefault="008B2D60" w:rsidP="008B2D60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KATASTROF</w:t>
            </w:r>
          </w:p>
          <w:p w:rsidR="008B2D60" w:rsidRDefault="008B2D60" w:rsidP="008B2D6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ĆW. GR. 2</w:t>
            </w:r>
          </w:p>
          <w:p w:rsidR="008B2D60" w:rsidRDefault="008B2D60" w:rsidP="008B2D60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B. KUBIAK</w:t>
            </w:r>
          </w:p>
          <w:p w:rsidR="008B2D60" w:rsidRDefault="008B2D60" w:rsidP="008B2D6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  <w:p w:rsidR="008B2D60" w:rsidRDefault="008B2D60" w:rsidP="008B2D60">
            <w:pPr>
              <w:spacing w:line="276" w:lineRule="auto"/>
              <w:rPr>
                <w:color w:val="000000"/>
                <w:szCs w:val="20"/>
              </w:rPr>
            </w:pPr>
          </w:p>
          <w:p w:rsidR="008B2D60" w:rsidRDefault="008B2D60" w:rsidP="008B2D6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8.00-9.30</w:t>
            </w:r>
          </w:p>
          <w:p w:rsidR="008B2D60" w:rsidRDefault="008B2D60" w:rsidP="008B2D6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9.45 – 12.00</w:t>
            </w:r>
          </w:p>
          <w:p w:rsidR="008B2D60" w:rsidRDefault="008B2D60" w:rsidP="008B2D60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TAKTYCZNA</w:t>
            </w:r>
          </w:p>
          <w:p w:rsidR="008B2D60" w:rsidRDefault="008B2D60" w:rsidP="008B2D6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ĆW. GR. 1</w:t>
            </w:r>
          </w:p>
          <w:p w:rsidR="008B2D60" w:rsidRPr="00875D74" w:rsidRDefault="008B2D60" w:rsidP="008B2D60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B. WRÓBEL</w:t>
            </w:r>
          </w:p>
          <w:p w:rsidR="005B35DE" w:rsidRPr="008B2D60" w:rsidRDefault="008B2D60" w:rsidP="00B75E13">
            <w:pPr>
              <w:spacing w:line="276" w:lineRule="auto"/>
              <w:rPr>
                <w:color w:val="FF0000"/>
              </w:rPr>
            </w:pPr>
            <w:r>
              <w:rPr>
                <w:bCs/>
              </w:rPr>
              <w:t>sala</w:t>
            </w:r>
          </w:p>
        </w:tc>
      </w:tr>
      <w:tr w:rsidR="008B2F65" w:rsidTr="00FC3989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14B9" w:rsidRPr="00E60E19" w:rsidRDefault="00D614B9" w:rsidP="00F252AD">
            <w:pPr>
              <w:spacing w:line="276" w:lineRule="auto"/>
              <w:rPr>
                <w:bCs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21E46" w:rsidRDefault="001231A4" w:rsidP="00321E4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="00321E46"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  <w:r w:rsidR="00321E46"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13.45</w:t>
            </w:r>
          </w:p>
          <w:p w:rsidR="001231A4" w:rsidRPr="00F06CD8" w:rsidRDefault="001231A4" w:rsidP="00321E4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1231A4" w:rsidRDefault="001231A4" w:rsidP="001231A4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KATASTROF</w:t>
            </w:r>
          </w:p>
          <w:p w:rsidR="001231A4" w:rsidRDefault="001231A4" w:rsidP="001231A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ĆW. GR. 1</w:t>
            </w:r>
          </w:p>
          <w:p w:rsidR="00681179" w:rsidRDefault="001231A4" w:rsidP="001231A4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B. KUBIAK</w:t>
            </w:r>
          </w:p>
          <w:p w:rsidR="001231A4" w:rsidRDefault="001231A4" w:rsidP="001231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  <w:p w:rsidR="001231A4" w:rsidRDefault="001231A4" w:rsidP="001231A4">
            <w:pPr>
              <w:spacing w:line="276" w:lineRule="auto"/>
              <w:rPr>
                <w:color w:val="000000"/>
                <w:szCs w:val="20"/>
              </w:rPr>
            </w:pPr>
          </w:p>
          <w:p w:rsidR="001231A4" w:rsidRDefault="001231A4" w:rsidP="001231A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13.45</w:t>
            </w:r>
          </w:p>
          <w:p w:rsidR="001231A4" w:rsidRPr="00F06CD8" w:rsidRDefault="001231A4" w:rsidP="001231A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1231A4" w:rsidRDefault="001231A4" w:rsidP="001231A4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TAKTYCZNA</w:t>
            </w:r>
          </w:p>
          <w:p w:rsidR="001231A4" w:rsidRDefault="001231A4" w:rsidP="001231A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ĆW. GR. 2</w:t>
            </w:r>
          </w:p>
          <w:p w:rsidR="001231A4" w:rsidRPr="00875D74" w:rsidRDefault="001231A4" w:rsidP="001231A4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B. WRÓBEL</w:t>
            </w:r>
          </w:p>
          <w:p w:rsidR="001231A4" w:rsidRPr="00F06CD8" w:rsidRDefault="001231A4" w:rsidP="001231A4">
            <w:pPr>
              <w:spacing w:line="276" w:lineRule="auto"/>
              <w:rPr>
                <w:color w:val="000000"/>
              </w:rPr>
            </w:pPr>
            <w:r>
              <w:rPr>
                <w:bCs/>
              </w:rPr>
              <w:t>sala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B2D60" w:rsidRDefault="008B2D60" w:rsidP="008B2D6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13.45</w:t>
            </w:r>
          </w:p>
          <w:p w:rsidR="008B2D60" w:rsidRPr="00F06CD8" w:rsidRDefault="008B2D60" w:rsidP="008B2D6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8B2D60" w:rsidRDefault="008B2D60" w:rsidP="008B2D60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KATASTROF</w:t>
            </w:r>
          </w:p>
          <w:p w:rsidR="008B2D60" w:rsidRDefault="008B2D60" w:rsidP="008B2D6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ĆW. GR. 1</w:t>
            </w:r>
          </w:p>
          <w:p w:rsidR="008B2D60" w:rsidRDefault="008B2D60" w:rsidP="008B2D60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B. KUBIAK</w:t>
            </w:r>
          </w:p>
          <w:p w:rsidR="008B2D60" w:rsidRDefault="008B2D60" w:rsidP="008B2D6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  <w:p w:rsidR="008B2D60" w:rsidRDefault="008B2D60" w:rsidP="008B2D60">
            <w:pPr>
              <w:spacing w:line="276" w:lineRule="auto"/>
              <w:rPr>
                <w:color w:val="000000"/>
                <w:szCs w:val="20"/>
              </w:rPr>
            </w:pPr>
          </w:p>
          <w:p w:rsidR="008B2D60" w:rsidRDefault="008B2D60" w:rsidP="008B2D6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13.45</w:t>
            </w:r>
          </w:p>
          <w:p w:rsidR="008B2D60" w:rsidRPr="00F06CD8" w:rsidRDefault="008B2D60" w:rsidP="008B2D6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8B2D60" w:rsidRDefault="008B2D60" w:rsidP="008B2D60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TAKTYCZNA</w:t>
            </w:r>
          </w:p>
          <w:p w:rsidR="008B2D60" w:rsidRDefault="008B2D60" w:rsidP="008B2D6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ĆW. GR. 2</w:t>
            </w:r>
          </w:p>
          <w:p w:rsidR="008B2D60" w:rsidRPr="00875D74" w:rsidRDefault="008B2D60" w:rsidP="008B2D60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B. WRÓBEL</w:t>
            </w:r>
          </w:p>
          <w:p w:rsidR="008B2F65" w:rsidRPr="000C2D08" w:rsidRDefault="008B2D60" w:rsidP="008B2D60">
            <w:pPr>
              <w:spacing w:line="276" w:lineRule="auto"/>
              <w:rPr>
                <w:color w:val="000000"/>
              </w:rPr>
            </w:pPr>
            <w:r>
              <w:rPr>
                <w:bCs/>
              </w:rPr>
              <w:t>sala</w:t>
            </w:r>
          </w:p>
        </w:tc>
      </w:tr>
      <w:tr w:rsidR="001231A4" w:rsidTr="008B2D60">
        <w:trPr>
          <w:trHeight w:val="1144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31A4" w:rsidRDefault="001231A4" w:rsidP="001231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15.30-17.00</w:t>
            </w:r>
          </w:p>
          <w:p w:rsidR="001231A4" w:rsidRDefault="001231A4" w:rsidP="001231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17.15 – 19.30</w:t>
            </w:r>
          </w:p>
          <w:p w:rsidR="00AE1AF9" w:rsidRPr="001231A4" w:rsidRDefault="00AE1AF9" w:rsidP="00AE1AF9">
            <w:pPr>
              <w:spacing w:line="276" w:lineRule="auto"/>
              <w:rPr>
                <w:rFonts w:cs="Tahoma"/>
                <w:b/>
                <w:color w:val="000000"/>
              </w:rPr>
            </w:pPr>
            <w:r w:rsidRPr="001231A4">
              <w:rPr>
                <w:rFonts w:cs="Tahoma"/>
                <w:b/>
                <w:color w:val="000000"/>
              </w:rPr>
              <w:t>MEDYCYNA KATASTROF</w:t>
            </w:r>
          </w:p>
          <w:p w:rsidR="001231A4" w:rsidRPr="00F06CD8" w:rsidRDefault="001231A4" w:rsidP="001231A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1231A4" w:rsidRPr="00875D74" w:rsidRDefault="00AE1AF9" w:rsidP="001231A4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K. CHMIELA</w:t>
            </w:r>
          </w:p>
          <w:p w:rsidR="001231A4" w:rsidRPr="00E60E19" w:rsidRDefault="001231A4" w:rsidP="001231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31A4" w:rsidRDefault="001231A4" w:rsidP="004C2EC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18.00</w:t>
            </w:r>
          </w:p>
          <w:p w:rsidR="001231A4" w:rsidRPr="00F06CD8" w:rsidRDefault="001231A4" w:rsidP="004C2EC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:rsidR="001231A4" w:rsidRPr="001231A4" w:rsidRDefault="001231A4" w:rsidP="004C2ECE">
            <w:pPr>
              <w:spacing w:line="276" w:lineRule="auto"/>
              <w:rPr>
                <w:rFonts w:cs="Tahoma"/>
                <w:b/>
                <w:color w:val="000000"/>
              </w:rPr>
            </w:pPr>
            <w:r w:rsidRPr="001231A4">
              <w:rPr>
                <w:rFonts w:cs="Tahoma"/>
                <w:b/>
                <w:color w:val="000000"/>
              </w:rPr>
              <w:t>MEDYCYNA KATASTROF</w:t>
            </w:r>
          </w:p>
          <w:p w:rsidR="001231A4" w:rsidRDefault="001231A4" w:rsidP="004C2EC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ĆW. GR. 2</w:t>
            </w:r>
          </w:p>
          <w:p w:rsidR="001231A4" w:rsidRPr="001231A4" w:rsidRDefault="001231A4" w:rsidP="004C2ECE">
            <w:pPr>
              <w:spacing w:line="276" w:lineRule="auto"/>
              <w:rPr>
                <w:rFonts w:cs="Tahoma"/>
                <w:color w:val="000000"/>
              </w:rPr>
            </w:pPr>
            <w:r w:rsidRPr="001231A4">
              <w:rPr>
                <w:rFonts w:cs="Tahoma"/>
                <w:color w:val="000000"/>
              </w:rPr>
              <w:t>MGR B. KUBIAK</w:t>
            </w:r>
          </w:p>
          <w:p w:rsidR="001231A4" w:rsidRPr="001231A4" w:rsidRDefault="001231A4" w:rsidP="004C2ECE">
            <w:pPr>
              <w:spacing w:line="276" w:lineRule="auto"/>
              <w:rPr>
                <w:rFonts w:cs="Tahoma"/>
                <w:color w:val="000000"/>
              </w:rPr>
            </w:pPr>
            <w:r w:rsidRPr="001231A4">
              <w:rPr>
                <w:rFonts w:cs="Tahoma"/>
                <w:color w:val="000000"/>
              </w:rPr>
              <w:t>sala</w:t>
            </w:r>
          </w:p>
          <w:p w:rsidR="001231A4" w:rsidRPr="001231A4" w:rsidRDefault="001231A4" w:rsidP="004C2ECE">
            <w:pPr>
              <w:spacing w:line="276" w:lineRule="auto"/>
              <w:rPr>
                <w:rFonts w:cs="Tahoma"/>
                <w:color w:val="000000"/>
              </w:rPr>
            </w:pPr>
          </w:p>
          <w:p w:rsidR="001231A4" w:rsidRDefault="001231A4" w:rsidP="001231A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18.00</w:t>
            </w:r>
          </w:p>
          <w:p w:rsidR="001231A4" w:rsidRPr="00F06CD8" w:rsidRDefault="001231A4" w:rsidP="001231A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:rsidR="001231A4" w:rsidRPr="001231A4" w:rsidRDefault="001231A4" w:rsidP="004C2ECE">
            <w:pPr>
              <w:spacing w:line="276" w:lineRule="auto"/>
              <w:rPr>
                <w:rFonts w:cs="Tahoma"/>
                <w:b/>
                <w:color w:val="000000"/>
              </w:rPr>
            </w:pPr>
            <w:r w:rsidRPr="001231A4">
              <w:rPr>
                <w:rFonts w:cs="Tahoma"/>
                <w:b/>
                <w:color w:val="000000"/>
              </w:rPr>
              <w:t>MEDYCYNA TAKTYCZNA</w:t>
            </w:r>
          </w:p>
          <w:p w:rsidR="001231A4" w:rsidRDefault="001231A4" w:rsidP="004C2EC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ĆW. GR. 1</w:t>
            </w:r>
          </w:p>
          <w:p w:rsidR="001231A4" w:rsidRPr="001231A4" w:rsidRDefault="001231A4" w:rsidP="004C2ECE">
            <w:pPr>
              <w:spacing w:line="276" w:lineRule="auto"/>
              <w:rPr>
                <w:rFonts w:cs="Tahoma"/>
                <w:color w:val="000000"/>
              </w:rPr>
            </w:pPr>
            <w:r w:rsidRPr="001231A4">
              <w:rPr>
                <w:rFonts w:cs="Tahoma"/>
                <w:color w:val="000000"/>
              </w:rPr>
              <w:t>MGR B. WRÓBEL</w:t>
            </w:r>
          </w:p>
          <w:p w:rsidR="001231A4" w:rsidRPr="001231A4" w:rsidRDefault="001231A4" w:rsidP="004C2ECE">
            <w:pPr>
              <w:spacing w:line="276" w:lineRule="auto"/>
              <w:rPr>
                <w:rFonts w:cs="Tahoma"/>
                <w:color w:val="000000"/>
              </w:rPr>
            </w:pPr>
            <w:r w:rsidRPr="001231A4"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B2D60" w:rsidRDefault="008B2D60" w:rsidP="008B2D6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18.00</w:t>
            </w:r>
          </w:p>
          <w:p w:rsidR="008B2D60" w:rsidRPr="00F06CD8" w:rsidRDefault="008B2D60" w:rsidP="008B2D6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:rsidR="008B2D60" w:rsidRDefault="008B2D60" w:rsidP="008B2D60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GINEKOLOGIA </w:t>
            </w:r>
          </w:p>
          <w:p w:rsidR="008B2D60" w:rsidRDefault="008B2D60" w:rsidP="008B2D60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I POŁOŻNICTWO</w:t>
            </w:r>
          </w:p>
          <w:p w:rsidR="008B2D60" w:rsidRPr="00F06CD8" w:rsidRDefault="008B2D60" w:rsidP="008B2D6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8B2D60" w:rsidRPr="00875D74" w:rsidRDefault="008B2D60" w:rsidP="008B2D60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PROF. S. GRACZYK</w:t>
            </w:r>
          </w:p>
          <w:p w:rsidR="001231A4" w:rsidRPr="001231A4" w:rsidRDefault="008B2D60" w:rsidP="008B2D6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bCs/>
              </w:rPr>
              <w:t>sala</w:t>
            </w:r>
          </w:p>
        </w:tc>
      </w:tr>
    </w:tbl>
    <w:p w:rsidR="008E3500" w:rsidRDefault="008E3500" w:rsidP="008E3500"/>
    <w:p w:rsidR="008E3500" w:rsidRDefault="008E3500" w:rsidP="008E3500"/>
    <w:sectPr w:rsidR="008E3500" w:rsidSect="00463808">
      <w:pgSz w:w="11906" w:h="16838"/>
      <w:pgMar w:top="510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31D79"/>
    <w:rsid w:val="00043402"/>
    <w:rsid w:val="00043B06"/>
    <w:rsid w:val="00053F71"/>
    <w:rsid w:val="00061583"/>
    <w:rsid w:val="00090474"/>
    <w:rsid w:val="00097C3C"/>
    <w:rsid w:val="000B227B"/>
    <w:rsid w:val="000B7C47"/>
    <w:rsid w:val="000C2D08"/>
    <w:rsid w:val="000E1CAA"/>
    <w:rsid w:val="000F0335"/>
    <w:rsid w:val="001231A4"/>
    <w:rsid w:val="00170920"/>
    <w:rsid w:val="001A18E9"/>
    <w:rsid w:val="001A2C05"/>
    <w:rsid w:val="00227B7A"/>
    <w:rsid w:val="00252341"/>
    <w:rsid w:val="00256617"/>
    <w:rsid w:val="00276148"/>
    <w:rsid w:val="002A4399"/>
    <w:rsid w:val="002D772D"/>
    <w:rsid w:val="00321E46"/>
    <w:rsid w:val="00383ABC"/>
    <w:rsid w:val="00395E8F"/>
    <w:rsid w:val="003B769B"/>
    <w:rsid w:val="00426580"/>
    <w:rsid w:val="0044080A"/>
    <w:rsid w:val="00451C6A"/>
    <w:rsid w:val="00463808"/>
    <w:rsid w:val="004A6D13"/>
    <w:rsid w:val="004B2FDB"/>
    <w:rsid w:val="004D7ED4"/>
    <w:rsid w:val="004F3CE0"/>
    <w:rsid w:val="005864E3"/>
    <w:rsid w:val="00590FF6"/>
    <w:rsid w:val="005952C6"/>
    <w:rsid w:val="00597326"/>
    <w:rsid w:val="005A07A0"/>
    <w:rsid w:val="005B35DE"/>
    <w:rsid w:val="005C2C52"/>
    <w:rsid w:val="006149DF"/>
    <w:rsid w:val="00620960"/>
    <w:rsid w:val="00621AB2"/>
    <w:rsid w:val="00625AC6"/>
    <w:rsid w:val="00631B3C"/>
    <w:rsid w:val="0064477B"/>
    <w:rsid w:val="00681179"/>
    <w:rsid w:val="006B5D6C"/>
    <w:rsid w:val="006E2C5A"/>
    <w:rsid w:val="006F3968"/>
    <w:rsid w:val="00735FFC"/>
    <w:rsid w:val="007379BA"/>
    <w:rsid w:val="00767F00"/>
    <w:rsid w:val="007A5692"/>
    <w:rsid w:val="007E0EBC"/>
    <w:rsid w:val="0083490F"/>
    <w:rsid w:val="00875D74"/>
    <w:rsid w:val="00891A3D"/>
    <w:rsid w:val="00897DCC"/>
    <w:rsid w:val="008B2D60"/>
    <w:rsid w:val="008B2F65"/>
    <w:rsid w:val="008B60BE"/>
    <w:rsid w:val="008D556D"/>
    <w:rsid w:val="008E3500"/>
    <w:rsid w:val="0090676E"/>
    <w:rsid w:val="00907394"/>
    <w:rsid w:val="00942CA2"/>
    <w:rsid w:val="00974E16"/>
    <w:rsid w:val="0097635A"/>
    <w:rsid w:val="00A026EB"/>
    <w:rsid w:val="00A21B1D"/>
    <w:rsid w:val="00A563E5"/>
    <w:rsid w:val="00A72257"/>
    <w:rsid w:val="00AC29E2"/>
    <w:rsid w:val="00AC3E89"/>
    <w:rsid w:val="00AE1AF9"/>
    <w:rsid w:val="00AE4952"/>
    <w:rsid w:val="00AE692D"/>
    <w:rsid w:val="00B46B2E"/>
    <w:rsid w:val="00B4782E"/>
    <w:rsid w:val="00B75E13"/>
    <w:rsid w:val="00B921F1"/>
    <w:rsid w:val="00BA330D"/>
    <w:rsid w:val="00BC0A7E"/>
    <w:rsid w:val="00BD0DF8"/>
    <w:rsid w:val="00BE5E81"/>
    <w:rsid w:val="00BF15BD"/>
    <w:rsid w:val="00C047AC"/>
    <w:rsid w:val="00C11C36"/>
    <w:rsid w:val="00C2577C"/>
    <w:rsid w:val="00C31A61"/>
    <w:rsid w:val="00C4156E"/>
    <w:rsid w:val="00C54EBC"/>
    <w:rsid w:val="00CC1DDE"/>
    <w:rsid w:val="00CD64BA"/>
    <w:rsid w:val="00CE552A"/>
    <w:rsid w:val="00D32066"/>
    <w:rsid w:val="00D34FFF"/>
    <w:rsid w:val="00D35673"/>
    <w:rsid w:val="00D3768A"/>
    <w:rsid w:val="00D55B9F"/>
    <w:rsid w:val="00D614B9"/>
    <w:rsid w:val="00DC5D37"/>
    <w:rsid w:val="00DE71DB"/>
    <w:rsid w:val="00E37494"/>
    <w:rsid w:val="00E42AF4"/>
    <w:rsid w:val="00E524C9"/>
    <w:rsid w:val="00E60E19"/>
    <w:rsid w:val="00E8203E"/>
    <w:rsid w:val="00EB2A10"/>
    <w:rsid w:val="00EC7A87"/>
    <w:rsid w:val="00ED77D5"/>
    <w:rsid w:val="00F06CD8"/>
    <w:rsid w:val="00F1650C"/>
    <w:rsid w:val="00F252AD"/>
    <w:rsid w:val="00F62F57"/>
    <w:rsid w:val="00F74588"/>
    <w:rsid w:val="00F95194"/>
    <w:rsid w:val="00FC3989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E6EC"/>
  <w15:docId w15:val="{DC4B4F6A-D5CB-449B-A411-0DF86694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1A30A5B2.dotm</Template>
  <TotalTime>295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61</cp:revision>
  <cp:lastPrinted>2023-01-06T12:03:00Z</cp:lastPrinted>
  <dcterms:created xsi:type="dcterms:W3CDTF">2022-10-01T14:16:00Z</dcterms:created>
  <dcterms:modified xsi:type="dcterms:W3CDTF">2025-03-05T14:42:00Z</dcterms:modified>
</cp:coreProperties>
</file>