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76E9E" w14:textId="77777777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69EB99B5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0E74ADB1" w14:textId="57394A8F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01B76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001B76">
        <w:rPr>
          <w:b/>
          <w:bCs/>
          <w:color w:val="00B0F0"/>
        </w:rPr>
        <w:t>4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DA77B8">
        <w:rPr>
          <w:rFonts w:ascii="Comic Sans MS" w:hAnsi="Comic Sans MS"/>
          <w:b/>
          <w:bCs/>
          <w:color w:val="00B0F0"/>
        </w:rPr>
        <w:t>1</w:t>
      </w:r>
      <w:r w:rsidR="00CB6E8A">
        <w:rPr>
          <w:rFonts w:ascii="Comic Sans MS" w:hAnsi="Comic Sans MS"/>
          <w:b/>
          <w:bCs/>
          <w:color w:val="00B0F0"/>
        </w:rPr>
        <w:t>2</w:t>
      </w:r>
    </w:p>
    <w:p w14:paraId="2D381939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14:paraId="39120DE6" w14:textId="77777777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5C2C62D7" w14:textId="7B6BEE0E"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CB6E8A">
              <w:rPr>
                <w:rFonts w:cs="Tahoma"/>
                <w:i w:val="0"/>
                <w:iCs w:val="0"/>
                <w:sz w:val="20"/>
                <w:szCs w:val="20"/>
              </w:rPr>
              <w:t>27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85B72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DA77B8">
              <w:rPr>
                <w:rFonts w:cs="Tahoma"/>
                <w:i w:val="0"/>
                <w:iCs w:val="0"/>
                <w:sz w:val="20"/>
                <w:szCs w:val="20"/>
              </w:rPr>
              <w:t>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2DD8C8B8" w14:textId="3EC69BBC"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CB6E8A">
              <w:rPr>
                <w:rFonts w:cs="Tahoma"/>
                <w:i w:val="0"/>
                <w:iCs w:val="0"/>
                <w:sz w:val="20"/>
                <w:szCs w:val="20"/>
              </w:rPr>
              <w:t>28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85B72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DA77B8">
              <w:rPr>
                <w:rFonts w:cs="Tahoma"/>
                <w:i w:val="0"/>
                <w:iCs w:val="0"/>
                <w:sz w:val="20"/>
                <w:szCs w:val="20"/>
              </w:rPr>
              <w:t>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709902EC" w14:textId="26203D49"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CB6E8A">
              <w:rPr>
                <w:rFonts w:cs="Tahoma"/>
                <w:i w:val="0"/>
                <w:iCs w:val="0"/>
                <w:sz w:val="20"/>
                <w:szCs w:val="20"/>
              </w:rPr>
              <w:t>29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85B72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DA77B8">
              <w:rPr>
                <w:rFonts w:cs="Tahoma"/>
                <w:i w:val="0"/>
                <w:iCs w:val="0"/>
                <w:sz w:val="20"/>
                <w:szCs w:val="20"/>
              </w:rPr>
              <w:t>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14:paraId="4FDF10F3" w14:textId="77777777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9989D4" w14:textId="4416FB07" w:rsidR="00BB6DE8" w:rsidRDefault="00BB6DE8" w:rsidP="00BB6DE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15.30-20.00</w:t>
            </w:r>
          </w:p>
          <w:p w14:paraId="3A496D4C" w14:textId="77777777" w:rsidR="00BB6DE8" w:rsidRDefault="00BB6DE8" w:rsidP="00BB6DE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14:paraId="2DF2C9F0" w14:textId="77777777" w:rsidR="00BB6DE8" w:rsidRPr="00F06CD8" w:rsidRDefault="00BB6DE8" w:rsidP="00BB6DE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3</w:t>
            </w:r>
          </w:p>
          <w:p w14:paraId="5639C10C" w14:textId="77777777" w:rsidR="00BB6DE8" w:rsidRPr="00681179" w:rsidRDefault="00BB6DE8" w:rsidP="00BB6DE8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K. PORADA</w:t>
            </w:r>
          </w:p>
          <w:p w14:paraId="00AFC06E" w14:textId="77777777" w:rsidR="00BB6DE8" w:rsidRDefault="00BB6DE8" w:rsidP="00BB6DE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14:paraId="7175F1FB" w14:textId="77777777" w:rsidR="00BB6DE8" w:rsidRDefault="00BB6DE8" w:rsidP="00BB6DE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14:paraId="54D128F6" w14:textId="77777777" w:rsidR="00BB6DE8" w:rsidRDefault="00BB6DE8" w:rsidP="00BB6DE8">
            <w:pPr>
              <w:spacing w:line="276" w:lineRule="auto"/>
              <w:rPr>
                <w:bCs/>
              </w:rPr>
            </w:pPr>
          </w:p>
          <w:p w14:paraId="771D57A1" w14:textId="77777777" w:rsidR="00BB6DE8" w:rsidRPr="00BB6DE8" w:rsidRDefault="00BB6DE8" w:rsidP="00BB6DE8">
            <w:pPr>
              <w:spacing w:line="276" w:lineRule="auto"/>
              <w:rPr>
                <w:bCs/>
              </w:rPr>
            </w:pPr>
            <w:r w:rsidRPr="00BB6DE8">
              <w:rPr>
                <w:bCs/>
              </w:rPr>
              <w:t>15.30-20.00</w:t>
            </w:r>
          </w:p>
          <w:p w14:paraId="3BB7BBC4" w14:textId="77777777" w:rsidR="00BB6DE8" w:rsidRPr="00BB6DE8" w:rsidRDefault="00BB6DE8" w:rsidP="00BB6DE8">
            <w:pPr>
              <w:spacing w:line="276" w:lineRule="auto"/>
              <w:rPr>
                <w:rFonts w:cs="Tahoma"/>
                <w:color w:val="000000"/>
              </w:rPr>
            </w:pPr>
            <w:r w:rsidRPr="00BB6DE8"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  <w:r w:rsidRPr="00BB6DE8">
              <w:rPr>
                <w:rFonts w:cs="Tahoma"/>
                <w:color w:val="000000"/>
              </w:rPr>
              <w:t>ZP GR. 4</w:t>
            </w:r>
          </w:p>
          <w:p w14:paraId="12AB26D9" w14:textId="77777777" w:rsidR="00BB6DE8" w:rsidRPr="00BB6DE8" w:rsidRDefault="00BB6DE8" w:rsidP="00BB6DE8">
            <w:pPr>
              <w:spacing w:line="276" w:lineRule="auto"/>
              <w:rPr>
                <w:color w:val="000000"/>
                <w:sz w:val="32"/>
              </w:rPr>
            </w:pPr>
            <w:r w:rsidRPr="00BB6DE8">
              <w:rPr>
                <w:color w:val="000000"/>
                <w:szCs w:val="20"/>
              </w:rPr>
              <w:t>MGR B. BIELAN</w:t>
            </w:r>
          </w:p>
          <w:p w14:paraId="4AFE01BD" w14:textId="77777777" w:rsidR="00BB6DE8" w:rsidRPr="00BB6DE8" w:rsidRDefault="00BB6DE8" w:rsidP="00BB6DE8">
            <w:pPr>
              <w:spacing w:line="276" w:lineRule="auto"/>
              <w:rPr>
                <w:color w:val="000000"/>
              </w:rPr>
            </w:pPr>
            <w:r w:rsidRPr="00BB6DE8">
              <w:rPr>
                <w:color w:val="000000"/>
              </w:rPr>
              <w:t>Szpital, ul. Poznańska</w:t>
            </w:r>
          </w:p>
          <w:p w14:paraId="0D957E43" w14:textId="77777777" w:rsidR="00BB6DE8" w:rsidRDefault="00BB6DE8" w:rsidP="00BB6DE8">
            <w:pPr>
              <w:spacing w:line="276" w:lineRule="auto"/>
              <w:rPr>
                <w:color w:val="000000"/>
              </w:rPr>
            </w:pPr>
            <w:r w:rsidRPr="00BB6DE8">
              <w:rPr>
                <w:color w:val="000000"/>
              </w:rPr>
              <w:t>ZRM</w:t>
            </w:r>
          </w:p>
          <w:p w14:paraId="53ECFAD5" w14:textId="77777777"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963E46" w14:textId="1951FC01" w:rsidR="00710783" w:rsidRPr="00024020" w:rsidRDefault="00710783" w:rsidP="00710783">
            <w:pPr>
              <w:spacing w:line="276" w:lineRule="auto"/>
              <w:rPr>
                <w:rFonts w:cs="Tahoma"/>
                <w:color w:val="000000"/>
              </w:rPr>
            </w:pPr>
            <w:r w:rsidRPr="00024020">
              <w:rPr>
                <w:rFonts w:cs="Tahoma"/>
                <w:color w:val="000000"/>
              </w:rPr>
              <w:t>8.00-19.15</w:t>
            </w:r>
          </w:p>
          <w:p w14:paraId="20DFF8B2" w14:textId="77777777" w:rsidR="00710783" w:rsidRPr="00024020" w:rsidRDefault="00710783" w:rsidP="0071078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024020">
              <w:rPr>
                <w:rFonts w:cs="Tahoma"/>
                <w:b/>
                <w:bCs/>
                <w:color w:val="000000"/>
              </w:rPr>
              <w:t>Medycyna ratunkowa</w:t>
            </w:r>
          </w:p>
          <w:p w14:paraId="4B548268" w14:textId="467DF7FD" w:rsidR="00710783" w:rsidRPr="00024020" w:rsidRDefault="00710783" w:rsidP="00710783">
            <w:pPr>
              <w:spacing w:line="276" w:lineRule="auto"/>
              <w:rPr>
                <w:rFonts w:cs="Tahoma"/>
                <w:color w:val="000000"/>
              </w:rPr>
            </w:pPr>
            <w:r w:rsidRPr="00024020">
              <w:rPr>
                <w:rFonts w:cs="Tahoma"/>
                <w:color w:val="000000"/>
              </w:rPr>
              <w:t>ZP GR. 5</w:t>
            </w:r>
          </w:p>
          <w:p w14:paraId="27585737" w14:textId="77777777" w:rsidR="00710783" w:rsidRPr="00024020" w:rsidRDefault="00710783" w:rsidP="00710783">
            <w:pPr>
              <w:spacing w:line="276" w:lineRule="auto"/>
              <w:rPr>
                <w:sz w:val="32"/>
              </w:rPr>
            </w:pPr>
            <w:r w:rsidRPr="00024020">
              <w:rPr>
                <w:szCs w:val="20"/>
              </w:rPr>
              <w:t>MGR K. PORADA</w:t>
            </w:r>
          </w:p>
          <w:p w14:paraId="32642029" w14:textId="77777777" w:rsidR="00710783" w:rsidRPr="00024020" w:rsidRDefault="00710783" w:rsidP="00710783">
            <w:pPr>
              <w:spacing w:line="276" w:lineRule="auto"/>
              <w:rPr>
                <w:color w:val="000000"/>
              </w:rPr>
            </w:pPr>
            <w:r w:rsidRPr="00024020">
              <w:rPr>
                <w:color w:val="000000"/>
              </w:rPr>
              <w:t>Szpital, ul. Poznańska</w:t>
            </w:r>
          </w:p>
          <w:p w14:paraId="4632A015" w14:textId="77777777" w:rsidR="00710783" w:rsidRPr="00024020" w:rsidRDefault="00710783" w:rsidP="00710783">
            <w:pPr>
              <w:spacing w:line="276" w:lineRule="auto"/>
              <w:rPr>
                <w:color w:val="000000"/>
              </w:rPr>
            </w:pPr>
            <w:r w:rsidRPr="00024020">
              <w:rPr>
                <w:color w:val="000000"/>
              </w:rPr>
              <w:t>SOR</w:t>
            </w:r>
          </w:p>
          <w:p w14:paraId="1F3421A5" w14:textId="77777777" w:rsidR="00710783" w:rsidRPr="00024020" w:rsidRDefault="00710783" w:rsidP="00710783">
            <w:pPr>
              <w:spacing w:line="276" w:lineRule="auto"/>
              <w:rPr>
                <w:color w:val="000000"/>
              </w:rPr>
            </w:pPr>
          </w:p>
          <w:p w14:paraId="2DFB6C84" w14:textId="0E0826BE" w:rsidR="00710783" w:rsidRPr="00024020" w:rsidRDefault="00710783" w:rsidP="00710783">
            <w:pPr>
              <w:spacing w:line="276" w:lineRule="auto"/>
              <w:rPr>
                <w:rFonts w:cs="Tahoma"/>
                <w:color w:val="000000"/>
              </w:rPr>
            </w:pPr>
            <w:r w:rsidRPr="00024020">
              <w:rPr>
                <w:rFonts w:cs="Tahoma"/>
                <w:color w:val="000000"/>
              </w:rPr>
              <w:t>8.00-</w:t>
            </w:r>
            <w:r w:rsidR="003A0B43" w:rsidRPr="00024020">
              <w:rPr>
                <w:rFonts w:cs="Tahoma"/>
                <w:color w:val="000000"/>
              </w:rPr>
              <w:t>19.15</w:t>
            </w:r>
          </w:p>
          <w:p w14:paraId="7AF0B110" w14:textId="77777777" w:rsidR="003A0B43" w:rsidRPr="00024020" w:rsidRDefault="00710783" w:rsidP="0071078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024020"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</w:p>
          <w:p w14:paraId="217ED8ED" w14:textId="69C30DAE" w:rsidR="00710783" w:rsidRPr="00024020" w:rsidRDefault="00710783" w:rsidP="00710783">
            <w:pPr>
              <w:spacing w:line="276" w:lineRule="auto"/>
              <w:rPr>
                <w:rFonts w:cs="Tahoma"/>
                <w:color w:val="000000"/>
              </w:rPr>
            </w:pPr>
            <w:r w:rsidRPr="00024020">
              <w:rPr>
                <w:rFonts w:cs="Tahoma"/>
                <w:color w:val="000000"/>
              </w:rPr>
              <w:t>ZP GR. 6</w:t>
            </w:r>
          </w:p>
          <w:p w14:paraId="1A54AED4" w14:textId="07E79147" w:rsidR="00710783" w:rsidRPr="00024020" w:rsidRDefault="00710783" w:rsidP="00710783">
            <w:pPr>
              <w:spacing w:line="276" w:lineRule="auto"/>
              <w:rPr>
                <w:sz w:val="32"/>
              </w:rPr>
            </w:pPr>
            <w:r w:rsidRPr="00024020">
              <w:rPr>
                <w:szCs w:val="20"/>
              </w:rPr>
              <w:t>MGR B. PIĘKNY</w:t>
            </w:r>
          </w:p>
          <w:p w14:paraId="3DC3AD5E" w14:textId="77777777" w:rsidR="00710783" w:rsidRPr="00024020" w:rsidRDefault="00710783" w:rsidP="00710783">
            <w:pPr>
              <w:spacing w:line="276" w:lineRule="auto"/>
              <w:rPr>
                <w:color w:val="000000"/>
              </w:rPr>
            </w:pPr>
            <w:r w:rsidRPr="00024020">
              <w:rPr>
                <w:color w:val="000000"/>
              </w:rPr>
              <w:t>Szpital, ul. Poznańska</w:t>
            </w:r>
          </w:p>
          <w:p w14:paraId="16DECB63" w14:textId="77777777" w:rsidR="00710783" w:rsidRPr="00024020" w:rsidRDefault="00710783" w:rsidP="00710783">
            <w:pPr>
              <w:spacing w:line="276" w:lineRule="auto"/>
              <w:rPr>
                <w:color w:val="000000"/>
              </w:rPr>
            </w:pPr>
            <w:r w:rsidRPr="00024020">
              <w:rPr>
                <w:color w:val="000000"/>
              </w:rPr>
              <w:t>ZRM</w:t>
            </w:r>
          </w:p>
          <w:p w14:paraId="166299E7" w14:textId="77777777" w:rsidR="00311BD7" w:rsidRPr="00024020" w:rsidRDefault="00311BD7" w:rsidP="00F91994">
            <w:pPr>
              <w:spacing w:line="276" w:lineRule="auto"/>
              <w:rPr>
                <w:color w:val="000000"/>
              </w:rPr>
            </w:pPr>
          </w:p>
          <w:p w14:paraId="5FB701E4" w14:textId="77777777" w:rsidR="00710783" w:rsidRPr="00024020" w:rsidRDefault="00710783" w:rsidP="00710783">
            <w:pPr>
              <w:spacing w:line="276" w:lineRule="auto"/>
              <w:rPr>
                <w:rFonts w:cs="Tahoma"/>
                <w:color w:val="000000"/>
              </w:rPr>
            </w:pPr>
            <w:r w:rsidRPr="00024020">
              <w:rPr>
                <w:rFonts w:cs="Tahoma"/>
                <w:color w:val="000000"/>
              </w:rPr>
              <w:t>08.00 - 9.30</w:t>
            </w:r>
          </w:p>
          <w:p w14:paraId="0AD072E7" w14:textId="77777777" w:rsidR="00710783" w:rsidRPr="00024020" w:rsidRDefault="00710783" w:rsidP="00710783">
            <w:pPr>
              <w:spacing w:line="276" w:lineRule="auto"/>
              <w:rPr>
                <w:rFonts w:cs="Tahoma"/>
                <w:color w:val="000000"/>
              </w:rPr>
            </w:pPr>
            <w:r w:rsidRPr="00024020">
              <w:rPr>
                <w:rFonts w:cs="Tahoma"/>
                <w:color w:val="000000"/>
              </w:rPr>
              <w:t>9.45 – 12.00</w:t>
            </w:r>
          </w:p>
          <w:p w14:paraId="79D4D10B" w14:textId="77777777" w:rsidR="00710783" w:rsidRPr="00024020" w:rsidRDefault="00710783" w:rsidP="00710783">
            <w:pPr>
              <w:spacing w:line="276" w:lineRule="auto"/>
              <w:rPr>
                <w:b/>
              </w:rPr>
            </w:pPr>
            <w:r w:rsidRPr="00024020">
              <w:rPr>
                <w:b/>
              </w:rPr>
              <w:t>MEDYCZNE CZYNNOŚCI RATUNKOWE</w:t>
            </w:r>
          </w:p>
          <w:p w14:paraId="74649DFC" w14:textId="77777777" w:rsidR="00710783" w:rsidRPr="00024020" w:rsidRDefault="00710783" w:rsidP="00710783">
            <w:pPr>
              <w:spacing w:line="276" w:lineRule="auto"/>
            </w:pPr>
            <w:r w:rsidRPr="00024020">
              <w:t>ĆW. GR. 1</w:t>
            </w:r>
          </w:p>
          <w:p w14:paraId="530DCAA6" w14:textId="77777777" w:rsidR="00710783" w:rsidRPr="00024020" w:rsidRDefault="00710783" w:rsidP="00710783">
            <w:pPr>
              <w:spacing w:line="276" w:lineRule="auto"/>
            </w:pPr>
            <w:r w:rsidRPr="00024020">
              <w:t>MGR B. BIELAN</w:t>
            </w:r>
          </w:p>
          <w:p w14:paraId="05358298" w14:textId="01E1B8B4" w:rsidR="00710783" w:rsidRPr="00024020" w:rsidRDefault="00710783" w:rsidP="00F91994">
            <w:pPr>
              <w:spacing w:line="276" w:lineRule="auto"/>
              <w:rPr>
                <w:color w:val="000000"/>
              </w:rPr>
            </w:pPr>
            <w:r w:rsidRPr="00024020">
              <w:rPr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56D4AC9" w14:textId="6B9A0995" w:rsidR="00D3125E" w:rsidRPr="00024020" w:rsidRDefault="00D3125E" w:rsidP="00D3125E">
            <w:pPr>
              <w:spacing w:line="276" w:lineRule="auto"/>
              <w:rPr>
                <w:rFonts w:cs="Tahoma"/>
                <w:color w:val="000000"/>
              </w:rPr>
            </w:pPr>
            <w:r w:rsidRPr="00024020">
              <w:rPr>
                <w:rFonts w:cs="Tahoma"/>
                <w:color w:val="000000"/>
              </w:rPr>
              <w:t>8.00-1</w:t>
            </w:r>
            <w:r w:rsidR="00E40657" w:rsidRPr="00024020">
              <w:rPr>
                <w:rFonts w:cs="Tahoma"/>
                <w:color w:val="000000"/>
              </w:rPr>
              <w:t>9</w:t>
            </w:r>
            <w:r w:rsidRPr="00024020">
              <w:rPr>
                <w:rFonts w:cs="Tahoma"/>
                <w:color w:val="000000"/>
              </w:rPr>
              <w:t>.</w:t>
            </w:r>
            <w:r w:rsidR="00E40657" w:rsidRPr="00024020">
              <w:rPr>
                <w:rFonts w:cs="Tahoma"/>
                <w:color w:val="000000"/>
              </w:rPr>
              <w:t>1</w:t>
            </w:r>
            <w:r w:rsidRPr="00024020">
              <w:rPr>
                <w:rFonts w:cs="Tahoma"/>
                <w:color w:val="000000"/>
              </w:rPr>
              <w:t>5</w:t>
            </w:r>
          </w:p>
          <w:p w14:paraId="7CDAF2AF" w14:textId="77777777" w:rsidR="00D3125E" w:rsidRPr="00024020" w:rsidRDefault="00D3125E" w:rsidP="00D3125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024020">
              <w:rPr>
                <w:rFonts w:cs="Tahoma"/>
                <w:b/>
                <w:bCs/>
                <w:color w:val="000000"/>
              </w:rPr>
              <w:t>Medycyna ratunkowa</w:t>
            </w:r>
          </w:p>
          <w:p w14:paraId="769D128A" w14:textId="07CB9B7B" w:rsidR="00D3125E" w:rsidRPr="00024020" w:rsidRDefault="00D3125E" w:rsidP="00D3125E">
            <w:pPr>
              <w:spacing w:line="276" w:lineRule="auto"/>
              <w:rPr>
                <w:rFonts w:cs="Tahoma"/>
                <w:color w:val="000000"/>
              </w:rPr>
            </w:pPr>
            <w:r w:rsidRPr="00024020">
              <w:rPr>
                <w:rFonts w:cs="Tahoma"/>
                <w:color w:val="000000"/>
              </w:rPr>
              <w:t xml:space="preserve">ZP GR. </w:t>
            </w:r>
            <w:r w:rsidR="00E40657" w:rsidRPr="00024020">
              <w:rPr>
                <w:rFonts w:cs="Tahoma"/>
                <w:color w:val="000000"/>
              </w:rPr>
              <w:t>1</w:t>
            </w:r>
          </w:p>
          <w:p w14:paraId="02DD38CA" w14:textId="77777777" w:rsidR="00D3125E" w:rsidRPr="00024020" w:rsidRDefault="00D3125E" w:rsidP="00D3125E">
            <w:pPr>
              <w:spacing w:line="276" w:lineRule="auto"/>
              <w:rPr>
                <w:color w:val="000000"/>
                <w:sz w:val="32"/>
              </w:rPr>
            </w:pPr>
            <w:r w:rsidRPr="00024020">
              <w:rPr>
                <w:color w:val="000000"/>
                <w:szCs w:val="20"/>
              </w:rPr>
              <w:t>MGR B. PIĘKNY</w:t>
            </w:r>
          </w:p>
          <w:p w14:paraId="7BD84C36" w14:textId="77777777" w:rsidR="00D3125E" w:rsidRPr="00024020" w:rsidRDefault="00D3125E" w:rsidP="00D3125E">
            <w:pPr>
              <w:spacing w:line="276" w:lineRule="auto"/>
              <w:rPr>
                <w:color w:val="000000"/>
              </w:rPr>
            </w:pPr>
            <w:r w:rsidRPr="00024020">
              <w:rPr>
                <w:color w:val="000000"/>
              </w:rPr>
              <w:t>Szpital, ul. Poznańska</w:t>
            </w:r>
          </w:p>
          <w:p w14:paraId="33F0A19E" w14:textId="77777777" w:rsidR="00D3125E" w:rsidRPr="00024020" w:rsidRDefault="00D3125E" w:rsidP="00D3125E">
            <w:pPr>
              <w:spacing w:line="276" w:lineRule="auto"/>
              <w:rPr>
                <w:color w:val="000000"/>
              </w:rPr>
            </w:pPr>
            <w:r w:rsidRPr="00024020">
              <w:rPr>
                <w:color w:val="000000"/>
              </w:rPr>
              <w:t>SOR</w:t>
            </w:r>
          </w:p>
          <w:p w14:paraId="3174E777" w14:textId="77777777" w:rsidR="00D3125E" w:rsidRPr="00024020" w:rsidRDefault="00D3125E" w:rsidP="00D3125E">
            <w:pPr>
              <w:spacing w:line="276" w:lineRule="auto"/>
              <w:rPr>
                <w:color w:val="000000"/>
              </w:rPr>
            </w:pPr>
          </w:p>
          <w:p w14:paraId="6CE09B7E" w14:textId="78DCD6A8" w:rsidR="00D3125E" w:rsidRPr="00024020" w:rsidRDefault="00D3125E" w:rsidP="00D3125E">
            <w:pPr>
              <w:spacing w:line="276" w:lineRule="auto"/>
              <w:rPr>
                <w:rFonts w:cs="Tahoma"/>
                <w:color w:val="000000"/>
              </w:rPr>
            </w:pPr>
            <w:r w:rsidRPr="00024020">
              <w:rPr>
                <w:rFonts w:cs="Tahoma"/>
                <w:color w:val="000000"/>
              </w:rPr>
              <w:t>8.00-1</w:t>
            </w:r>
            <w:r w:rsidR="00E40657" w:rsidRPr="00024020">
              <w:rPr>
                <w:rFonts w:cs="Tahoma"/>
                <w:color w:val="000000"/>
              </w:rPr>
              <w:t>9</w:t>
            </w:r>
            <w:r w:rsidRPr="00024020">
              <w:rPr>
                <w:rFonts w:cs="Tahoma"/>
                <w:color w:val="000000"/>
              </w:rPr>
              <w:t>.</w:t>
            </w:r>
            <w:r w:rsidR="00E40657" w:rsidRPr="00024020">
              <w:rPr>
                <w:rFonts w:cs="Tahoma"/>
                <w:color w:val="000000"/>
              </w:rPr>
              <w:t>1</w:t>
            </w:r>
            <w:r w:rsidRPr="00024020">
              <w:rPr>
                <w:rFonts w:cs="Tahoma"/>
                <w:color w:val="000000"/>
              </w:rPr>
              <w:t>5</w:t>
            </w:r>
          </w:p>
          <w:p w14:paraId="7FBA13C0" w14:textId="38698386" w:rsidR="00D3125E" w:rsidRPr="00024020" w:rsidRDefault="00D3125E" w:rsidP="00D3125E">
            <w:pPr>
              <w:spacing w:line="276" w:lineRule="auto"/>
              <w:rPr>
                <w:rFonts w:cs="Tahoma"/>
                <w:color w:val="000000"/>
              </w:rPr>
            </w:pPr>
            <w:r w:rsidRPr="00024020"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  <w:r w:rsidRPr="00024020">
              <w:rPr>
                <w:rFonts w:cs="Tahoma"/>
                <w:color w:val="000000"/>
              </w:rPr>
              <w:t xml:space="preserve">ZP GR. </w:t>
            </w:r>
            <w:r w:rsidR="00E40657" w:rsidRPr="00024020">
              <w:rPr>
                <w:rFonts w:cs="Tahoma"/>
                <w:color w:val="000000"/>
              </w:rPr>
              <w:t>2</w:t>
            </w:r>
          </w:p>
          <w:p w14:paraId="2094AB02" w14:textId="77777777" w:rsidR="00D3125E" w:rsidRPr="00024020" w:rsidRDefault="00D3125E" w:rsidP="00D3125E">
            <w:pPr>
              <w:spacing w:line="276" w:lineRule="auto"/>
              <w:rPr>
                <w:sz w:val="32"/>
              </w:rPr>
            </w:pPr>
            <w:r w:rsidRPr="00024020">
              <w:rPr>
                <w:szCs w:val="20"/>
              </w:rPr>
              <w:t>MGR K. PORADA</w:t>
            </w:r>
          </w:p>
          <w:p w14:paraId="027121C1" w14:textId="77777777" w:rsidR="00D3125E" w:rsidRPr="00024020" w:rsidRDefault="00D3125E" w:rsidP="00D3125E">
            <w:pPr>
              <w:spacing w:line="276" w:lineRule="auto"/>
              <w:rPr>
                <w:color w:val="000000"/>
              </w:rPr>
            </w:pPr>
            <w:r w:rsidRPr="00024020">
              <w:rPr>
                <w:color w:val="000000"/>
              </w:rPr>
              <w:t>Szpital, ul. Poznańska</w:t>
            </w:r>
          </w:p>
          <w:p w14:paraId="49289B2A" w14:textId="77777777" w:rsidR="00D3125E" w:rsidRPr="00024020" w:rsidRDefault="00D3125E" w:rsidP="00D3125E">
            <w:pPr>
              <w:spacing w:line="276" w:lineRule="auto"/>
              <w:rPr>
                <w:color w:val="000000"/>
              </w:rPr>
            </w:pPr>
            <w:r w:rsidRPr="00024020">
              <w:rPr>
                <w:color w:val="000000"/>
              </w:rPr>
              <w:t>ZRM</w:t>
            </w:r>
          </w:p>
          <w:p w14:paraId="54429C8A" w14:textId="1C172502" w:rsidR="000778CA" w:rsidRPr="00024020" w:rsidRDefault="000778CA" w:rsidP="00311BD7">
            <w:pPr>
              <w:spacing w:line="276" w:lineRule="auto"/>
            </w:pPr>
          </w:p>
          <w:p w14:paraId="28FC2B79" w14:textId="77777777" w:rsidR="00E40657" w:rsidRPr="00024020" w:rsidRDefault="00E40657" w:rsidP="00E40657">
            <w:pPr>
              <w:spacing w:line="276" w:lineRule="auto"/>
              <w:rPr>
                <w:rFonts w:cs="Tahoma"/>
                <w:color w:val="000000"/>
              </w:rPr>
            </w:pPr>
            <w:r w:rsidRPr="00024020">
              <w:rPr>
                <w:rFonts w:cs="Tahoma"/>
                <w:color w:val="000000"/>
              </w:rPr>
              <w:t>08.00 - 9.30</w:t>
            </w:r>
          </w:p>
          <w:p w14:paraId="6D1C7F98" w14:textId="77777777" w:rsidR="00E40657" w:rsidRPr="00024020" w:rsidRDefault="00E40657" w:rsidP="00E40657">
            <w:pPr>
              <w:spacing w:line="276" w:lineRule="auto"/>
              <w:rPr>
                <w:rFonts w:cs="Tahoma"/>
                <w:color w:val="000000"/>
              </w:rPr>
            </w:pPr>
            <w:r w:rsidRPr="00024020">
              <w:rPr>
                <w:rFonts w:cs="Tahoma"/>
                <w:color w:val="000000"/>
              </w:rPr>
              <w:t>9.45 – 12.00</w:t>
            </w:r>
          </w:p>
          <w:p w14:paraId="7957E4B9" w14:textId="77777777" w:rsidR="00E40657" w:rsidRPr="00024020" w:rsidRDefault="00E40657" w:rsidP="00E40657">
            <w:pPr>
              <w:spacing w:line="276" w:lineRule="auto"/>
              <w:rPr>
                <w:b/>
              </w:rPr>
            </w:pPr>
            <w:r w:rsidRPr="00024020">
              <w:rPr>
                <w:b/>
              </w:rPr>
              <w:t>MEDYCZNE CZYNNOŚCI RATUNKOWE</w:t>
            </w:r>
          </w:p>
          <w:p w14:paraId="3BEE8CCF" w14:textId="10E095AD" w:rsidR="00E40657" w:rsidRPr="00024020" w:rsidRDefault="00E40657" w:rsidP="00E40657">
            <w:pPr>
              <w:spacing w:line="276" w:lineRule="auto"/>
            </w:pPr>
            <w:r w:rsidRPr="00024020">
              <w:t>ĆW. GR. 2</w:t>
            </w:r>
          </w:p>
          <w:p w14:paraId="499CC7ED" w14:textId="52E7AF29" w:rsidR="00E40657" w:rsidRPr="00024020" w:rsidRDefault="00E40657" w:rsidP="00E40657">
            <w:pPr>
              <w:spacing w:line="276" w:lineRule="auto"/>
            </w:pPr>
            <w:r w:rsidRPr="00024020">
              <w:t>MGR T. SKRZYPCZYŃSKI</w:t>
            </w:r>
          </w:p>
          <w:p w14:paraId="12E61621" w14:textId="1EAEAA10" w:rsidR="008463E5" w:rsidRPr="00024020" w:rsidRDefault="00E40657" w:rsidP="00E40657">
            <w:pPr>
              <w:spacing w:line="276" w:lineRule="auto"/>
              <w:rPr>
                <w:color w:val="000000"/>
              </w:rPr>
            </w:pPr>
            <w:r w:rsidRPr="00024020">
              <w:rPr>
                <w:color w:val="000000"/>
              </w:rPr>
              <w:t>sala</w:t>
            </w:r>
          </w:p>
          <w:p w14:paraId="040C0004" w14:textId="77777777" w:rsidR="008463E5" w:rsidRPr="00024020" w:rsidRDefault="008463E5" w:rsidP="00D33664">
            <w:pPr>
              <w:spacing w:line="276" w:lineRule="auto"/>
              <w:rPr>
                <w:color w:val="000000"/>
              </w:rPr>
            </w:pPr>
            <w:r w:rsidRPr="00024020">
              <w:rPr>
                <w:color w:val="000000"/>
              </w:rPr>
              <w:t xml:space="preserve"> </w:t>
            </w:r>
          </w:p>
          <w:p w14:paraId="6F9740B3" w14:textId="77777777" w:rsidR="00E40657" w:rsidRPr="00024020" w:rsidRDefault="00E40657" w:rsidP="00E40657">
            <w:pPr>
              <w:spacing w:line="276" w:lineRule="auto"/>
              <w:rPr>
                <w:rFonts w:cs="Tahoma"/>
                <w:color w:val="000000"/>
              </w:rPr>
            </w:pPr>
            <w:r w:rsidRPr="00024020">
              <w:rPr>
                <w:rFonts w:cs="Tahoma"/>
                <w:color w:val="000000"/>
              </w:rPr>
              <w:t>12.15 - 13.45</w:t>
            </w:r>
          </w:p>
          <w:p w14:paraId="189A116F" w14:textId="77777777" w:rsidR="00E40657" w:rsidRPr="00024020" w:rsidRDefault="00E40657" w:rsidP="00E40657">
            <w:pPr>
              <w:spacing w:line="276" w:lineRule="auto"/>
              <w:rPr>
                <w:rFonts w:cs="Tahoma"/>
                <w:color w:val="000000"/>
              </w:rPr>
            </w:pPr>
            <w:r w:rsidRPr="00024020">
              <w:rPr>
                <w:rFonts w:cs="Tahoma"/>
                <w:color w:val="000000"/>
              </w:rPr>
              <w:t>14.00 – 16.15</w:t>
            </w:r>
          </w:p>
          <w:p w14:paraId="2F74AD33" w14:textId="77777777" w:rsidR="00E40657" w:rsidRPr="00024020" w:rsidRDefault="00E40657" w:rsidP="00E40657">
            <w:pPr>
              <w:spacing w:line="276" w:lineRule="auto"/>
              <w:rPr>
                <w:b/>
              </w:rPr>
            </w:pPr>
            <w:r w:rsidRPr="00024020">
              <w:rPr>
                <w:b/>
              </w:rPr>
              <w:t>MEDYCZNE CZYNNOŚCI RATUNKOWE</w:t>
            </w:r>
          </w:p>
          <w:p w14:paraId="2A25575E" w14:textId="77777777" w:rsidR="00E40657" w:rsidRPr="00024020" w:rsidRDefault="00E40657" w:rsidP="00E40657">
            <w:pPr>
              <w:spacing w:line="276" w:lineRule="auto"/>
            </w:pPr>
            <w:r w:rsidRPr="00024020">
              <w:t>ĆW. GR. 2</w:t>
            </w:r>
          </w:p>
          <w:p w14:paraId="759582D1" w14:textId="77777777" w:rsidR="00E40657" w:rsidRPr="00024020" w:rsidRDefault="00E40657" w:rsidP="00E40657">
            <w:pPr>
              <w:spacing w:line="276" w:lineRule="auto"/>
            </w:pPr>
            <w:r w:rsidRPr="00024020">
              <w:t>MGR T. SKRZYPCZYŃSKI</w:t>
            </w:r>
          </w:p>
          <w:p w14:paraId="70DFAC3A" w14:textId="3FA36083" w:rsidR="00E40657" w:rsidRPr="00024020" w:rsidRDefault="00E40657" w:rsidP="00D33664">
            <w:pPr>
              <w:spacing w:line="276" w:lineRule="auto"/>
              <w:rPr>
                <w:color w:val="000000"/>
              </w:rPr>
            </w:pPr>
            <w:r w:rsidRPr="00024020">
              <w:rPr>
                <w:color w:val="000000"/>
              </w:rPr>
              <w:t>sala</w:t>
            </w:r>
            <w:bookmarkStart w:id="0" w:name="_GoBack"/>
            <w:bookmarkEnd w:id="0"/>
          </w:p>
        </w:tc>
      </w:tr>
      <w:tr w:rsidR="008B2F65" w14:paraId="487FD43B" w14:textId="77777777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2B9840" w14:textId="77777777" w:rsidR="00BB6DE8" w:rsidRDefault="00BB6DE8" w:rsidP="00BB6DE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14:paraId="1F7CA8DE" w14:textId="77777777" w:rsidR="00BB6DE8" w:rsidRPr="00F06CD8" w:rsidRDefault="00BB6DE8" w:rsidP="00BB6DE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17.45 – 20.00</w:t>
            </w:r>
          </w:p>
          <w:p w14:paraId="0C67096B" w14:textId="77777777" w:rsidR="00BB6DE8" w:rsidRDefault="00BB6DE8" w:rsidP="00BB6DE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JEDNOSTKI WSPÓŁPRACUJĄCE </w:t>
            </w:r>
          </w:p>
          <w:p w14:paraId="67E10D42" w14:textId="77777777" w:rsidR="00BB6DE8" w:rsidRDefault="00BB6DE8" w:rsidP="00BB6DE8">
            <w:pPr>
              <w:spacing w:line="276" w:lineRule="auto"/>
              <w:rPr>
                <w:b/>
              </w:rPr>
            </w:pPr>
            <w:r>
              <w:rPr>
                <w:b/>
              </w:rPr>
              <w:t>Z SYSTEMEM – SYSTEM RATOWNICZO - GAŚNICZY</w:t>
            </w:r>
          </w:p>
          <w:p w14:paraId="3FC69071" w14:textId="77777777" w:rsidR="00BB6DE8" w:rsidRDefault="00BB6DE8" w:rsidP="00BB6DE8">
            <w:pPr>
              <w:spacing w:line="276" w:lineRule="auto"/>
            </w:pPr>
            <w:r>
              <w:t>ĆW. GR. 3</w:t>
            </w:r>
          </w:p>
          <w:p w14:paraId="3FA0155E" w14:textId="77777777" w:rsidR="00BB6DE8" w:rsidRDefault="00BB6DE8" w:rsidP="00BB6DE8">
            <w:pPr>
              <w:spacing w:line="276" w:lineRule="auto"/>
            </w:pPr>
            <w:r>
              <w:t>MGR R. KOPEĆ</w:t>
            </w:r>
          </w:p>
          <w:p w14:paraId="37F00646" w14:textId="7B609A93" w:rsidR="00BE099B" w:rsidRPr="00311BD7" w:rsidRDefault="00BB6DE8" w:rsidP="00BB6DE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Straż Pożarna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2D80ED" w14:textId="77777777" w:rsidR="00F720E0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14:paraId="02B7C13E" w14:textId="77777777" w:rsidR="00F720E0" w:rsidRPr="00F06CD8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14:paraId="3DAE7952" w14:textId="77777777" w:rsidR="00710783" w:rsidRDefault="00710783" w:rsidP="00710783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14:paraId="697108BE" w14:textId="77777777" w:rsidR="00710783" w:rsidRDefault="00710783" w:rsidP="00710783">
            <w:pPr>
              <w:spacing w:line="276" w:lineRule="auto"/>
            </w:pPr>
            <w:r>
              <w:t>ĆW. GR. 1</w:t>
            </w:r>
          </w:p>
          <w:p w14:paraId="30694594" w14:textId="77777777" w:rsidR="00710783" w:rsidRDefault="00710783" w:rsidP="00710783">
            <w:pPr>
              <w:spacing w:line="276" w:lineRule="auto"/>
            </w:pPr>
            <w:r>
              <w:t>MGR B. BIELAN</w:t>
            </w:r>
          </w:p>
          <w:p w14:paraId="519F0F76" w14:textId="77777777" w:rsidR="00710783" w:rsidRDefault="00710783" w:rsidP="0071078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14:paraId="0A32FA3A" w14:textId="20170704" w:rsidR="001E02A5" w:rsidRPr="00F06CD8" w:rsidRDefault="001E02A5" w:rsidP="0071078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630ED" w14:textId="77777777"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8D6CD3" w14:paraId="24B0B23A" w14:textId="77777777" w:rsidTr="00311BD7">
        <w:trPr>
          <w:trHeight w:val="2992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CBEB727" w14:textId="6EF5863B" w:rsidR="00F720E0" w:rsidRPr="00E60E19" w:rsidRDefault="00F720E0" w:rsidP="0079699D">
            <w:pPr>
              <w:spacing w:line="276" w:lineRule="auto"/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EC39A51" w14:textId="5737FFBA" w:rsidR="004D3EB0" w:rsidRDefault="00260E5F" w:rsidP="004D3EB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="004D3EB0" w:rsidRPr="00F06CD8">
              <w:rPr>
                <w:rFonts w:cs="Tahoma"/>
                <w:color w:val="000000"/>
              </w:rPr>
              <w:t>.</w:t>
            </w:r>
            <w:r w:rsidR="004D3EB0">
              <w:rPr>
                <w:rFonts w:cs="Tahoma"/>
                <w:color w:val="000000"/>
              </w:rPr>
              <w:t xml:space="preserve">30 </w:t>
            </w:r>
            <w:r w:rsidR="004D3EB0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="004D3EB0" w:rsidRPr="00F06CD8">
              <w:rPr>
                <w:rFonts w:cs="Tahoma"/>
                <w:color w:val="000000"/>
              </w:rPr>
              <w:t>.</w:t>
            </w:r>
            <w:r w:rsidR="004D3EB0">
              <w:rPr>
                <w:rFonts w:cs="Tahoma"/>
                <w:color w:val="000000"/>
              </w:rPr>
              <w:t>00</w:t>
            </w:r>
          </w:p>
          <w:p w14:paraId="11040299" w14:textId="5AACEEB6" w:rsidR="004D3EB0" w:rsidRPr="00F06CD8" w:rsidRDefault="00260E5F" w:rsidP="004D3EB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</w:t>
            </w:r>
            <w:r w:rsidR="004D3EB0">
              <w:rPr>
                <w:rFonts w:cs="Tahoma"/>
                <w:color w:val="000000"/>
              </w:rPr>
              <w:t>.30</w:t>
            </w:r>
          </w:p>
          <w:p w14:paraId="61E47402" w14:textId="77777777" w:rsidR="004D3EB0" w:rsidRDefault="004D3EB0" w:rsidP="004D3EB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14:paraId="1443550F" w14:textId="77777777" w:rsidR="004D3EB0" w:rsidRDefault="004D3EB0" w:rsidP="004D3EB0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14:paraId="7622DC3D" w14:textId="102B7A0A" w:rsidR="004D3EB0" w:rsidRDefault="004D3EB0" w:rsidP="004D3EB0">
            <w:pPr>
              <w:spacing w:line="276" w:lineRule="auto"/>
            </w:pPr>
            <w:r>
              <w:t>ĆW. GR. 1</w:t>
            </w:r>
          </w:p>
          <w:p w14:paraId="32680E6A" w14:textId="77777777" w:rsidR="004D3EB0" w:rsidRDefault="004D3EB0" w:rsidP="004D3EB0">
            <w:pPr>
              <w:spacing w:line="276" w:lineRule="auto"/>
            </w:pPr>
            <w:r>
              <w:t>MGR M. DURLEJ</w:t>
            </w:r>
          </w:p>
          <w:p w14:paraId="5CFDD4E5" w14:textId="77777777" w:rsidR="004D3EB0" w:rsidRDefault="004D3EB0" w:rsidP="004D3EB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 gimnastyczna ul. Poznańska</w:t>
            </w:r>
            <w:r>
              <w:rPr>
                <w:rFonts w:cs="Tahoma"/>
                <w:color w:val="000000"/>
              </w:rPr>
              <w:t xml:space="preserve"> </w:t>
            </w:r>
          </w:p>
          <w:p w14:paraId="5F24C1AE" w14:textId="77777777" w:rsidR="008D6CD3" w:rsidRPr="00594A79" w:rsidRDefault="008D6CD3" w:rsidP="004D3EB0">
            <w:pPr>
              <w:spacing w:line="276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5E50B6" w14:textId="77777777" w:rsidR="00D33664" w:rsidRDefault="00D33664" w:rsidP="00D3366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404B38DF" w14:textId="77777777" w:rsidR="00D33664" w:rsidRPr="00F06CD8" w:rsidRDefault="00D33664" w:rsidP="00D3366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14:paraId="3F4DC0CC" w14:textId="77777777" w:rsidR="00E40657" w:rsidRDefault="00E40657" w:rsidP="00E4065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14:paraId="24EA364A" w14:textId="77777777" w:rsidR="00E40657" w:rsidRDefault="00E40657" w:rsidP="00E40657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14:paraId="4831891A" w14:textId="77777777" w:rsidR="00E40657" w:rsidRDefault="00E40657" w:rsidP="00E40657">
            <w:pPr>
              <w:spacing w:line="276" w:lineRule="auto"/>
            </w:pPr>
            <w:r>
              <w:t>ĆW. GR. 2</w:t>
            </w:r>
          </w:p>
          <w:p w14:paraId="2F658A94" w14:textId="44555C7F" w:rsidR="00E40657" w:rsidRDefault="00E40657" w:rsidP="00E40657">
            <w:pPr>
              <w:spacing w:line="276" w:lineRule="auto"/>
            </w:pPr>
            <w:r>
              <w:t>MGR K. GÓRNY</w:t>
            </w:r>
          </w:p>
          <w:p w14:paraId="65822B53" w14:textId="77777777" w:rsidR="00E40657" w:rsidRDefault="00E40657" w:rsidP="00E4065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 gimnastyczna ul. Poznańska</w:t>
            </w:r>
          </w:p>
          <w:p w14:paraId="1568BE82" w14:textId="77777777" w:rsidR="008D6CD3" w:rsidRDefault="008D6CD3" w:rsidP="0083490F">
            <w:pPr>
              <w:spacing w:line="276" w:lineRule="auto"/>
              <w:rPr>
                <w:rFonts w:cs="Tahoma"/>
                <w:color w:val="000000"/>
              </w:rPr>
            </w:pPr>
          </w:p>
          <w:p w14:paraId="6E614569" w14:textId="77777777" w:rsidR="008D6CD3" w:rsidRPr="00F06CD8" w:rsidRDefault="008D6CD3" w:rsidP="0083490F"/>
        </w:tc>
      </w:tr>
    </w:tbl>
    <w:p w14:paraId="29B20FE5" w14:textId="77777777" w:rsidR="008E3500" w:rsidRDefault="008E3500" w:rsidP="008E3500"/>
    <w:p w14:paraId="2F18A034" w14:textId="77777777"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01B76"/>
    <w:rsid w:val="00024020"/>
    <w:rsid w:val="00031D79"/>
    <w:rsid w:val="00043402"/>
    <w:rsid w:val="00053F71"/>
    <w:rsid w:val="0006054C"/>
    <w:rsid w:val="00061583"/>
    <w:rsid w:val="000778CA"/>
    <w:rsid w:val="00090474"/>
    <w:rsid w:val="000B227B"/>
    <w:rsid w:val="000B7C47"/>
    <w:rsid w:val="000C2D08"/>
    <w:rsid w:val="000D7E8E"/>
    <w:rsid w:val="00155B14"/>
    <w:rsid w:val="001A18E9"/>
    <w:rsid w:val="001A2C05"/>
    <w:rsid w:val="001C4434"/>
    <w:rsid w:val="001E02A5"/>
    <w:rsid w:val="001F5A61"/>
    <w:rsid w:val="00227B7A"/>
    <w:rsid w:val="00252341"/>
    <w:rsid w:val="00260E5F"/>
    <w:rsid w:val="00276148"/>
    <w:rsid w:val="002A4399"/>
    <w:rsid w:val="00311BD7"/>
    <w:rsid w:val="00382708"/>
    <w:rsid w:val="00383ABC"/>
    <w:rsid w:val="00395E8F"/>
    <w:rsid w:val="003A0B43"/>
    <w:rsid w:val="003B769B"/>
    <w:rsid w:val="003F4577"/>
    <w:rsid w:val="0040210C"/>
    <w:rsid w:val="0044080A"/>
    <w:rsid w:val="00451C6A"/>
    <w:rsid w:val="004A6D13"/>
    <w:rsid w:val="004B2FDB"/>
    <w:rsid w:val="004D3EB0"/>
    <w:rsid w:val="004D7ED4"/>
    <w:rsid w:val="004F3CE0"/>
    <w:rsid w:val="00590FF6"/>
    <w:rsid w:val="00594A79"/>
    <w:rsid w:val="00597326"/>
    <w:rsid w:val="005A7B83"/>
    <w:rsid w:val="005B35DE"/>
    <w:rsid w:val="005C2C52"/>
    <w:rsid w:val="005E41A5"/>
    <w:rsid w:val="00620960"/>
    <w:rsid w:val="00621AB2"/>
    <w:rsid w:val="00625AC6"/>
    <w:rsid w:val="00630B80"/>
    <w:rsid w:val="00631B3C"/>
    <w:rsid w:val="0064477B"/>
    <w:rsid w:val="00660391"/>
    <w:rsid w:val="00681179"/>
    <w:rsid w:val="006E2C5A"/>
    <w:rsid w:val="006F3968"/>
    <w:rsid w:val="00710783"/>
    <w:rsid w:val="00735FFC"/>
    <w:rsid w:val="007379BA"/>
    <w:rsid w:val="00767F00"/>
    <w:rsid w:val="0079699D"/>
    <w:rsid w:val="007A5692"/>
    <w:rsid w:val="00833533"/>
    <w:rsid w:val="0083490F"/>
    <w:rsid w:val="008463E5"/>
    <w:rsid w:val="00875D74"/>
    <w:rsid w:val="00885B72"/>
    <w:rsid w:val="00891A3D"/>
    <w:rsid w:val="00897DCC"/>
    <w:rsid w:val="008B2F65"/>
    <w:rsid w:val="008B60BE"/>
    <w:rsid w:val="008D6CD3"/>
    <w:rsid w:val="008E3500"/>
    <w:rsid w:val="0090676E"/>
    <w:rsid w:val="00907394"/>
    <w:rsid w:val="00942CA2"/>
    <w:rsid w:val="00974E16"/>
    <w:rsid w:val="00A026EB"/>
    <w:rsid w:val="00A2745F"/>
    <w:rsid w:val="00A563E5"/>
    <w:rsid w:val="00A649C4"/>
    <w:rsid w:val="00A72257"/>
    <w:rsid w:val="00AB033F"/>
    <w:rsid w:val="00AB5C4A"/>
    <w:rsid w:val="00AC29E2"/>
    <w:rsid w:val="00AC3E89"/>
    <w:rsid w:val="00AE4952"/>
    <w:rsid w:val="00AE692D"/>
    <w:rsid w:val="00B46B2E"/>
    <w:rsid w:val="00BA330D"/>
    <w:rsid w:val="00BB6DE8"/>
    <w:rsid w:val="00BC0A7E"/>
    <w:rsid w:val="00BC1C91"/>
    <w:rsid w:val="00BD0DF8"/>
    <w:rsid w:val="00BE099B"/>
    <w:rsid w:val="00BE5E81"/>
    <w:rsid w:val="00BF15BD"/>
    <w:rsid w:val="00C11C36"/>
    <w:rsid w:val="00C54EBC"/>
    <w:rsid w:val="00CB6E8A"/>
    <w:rsid w:val="00CC24F9"/>
    <w:rsid w:val="00CE552A"/>
    <w:rsid w:val="00D3125E"/>
    <w:rsid w:val="00D32066"/>
    <w:rsid w:val="00D33664"/>
    <w:rsid w:val="00D35673"/>
    <w:rsid w:val="00D55B9F"/>
    <w:rsid w:val="00D57688"/>
    <w:rsid w:val="00D614B9"/>
    <w:rsid w:val="00DA77B8"/>
    <w:rsid w:val="00DC5D37"/>
    <w:rsid w:val="00DE71DB"/>
    <w:rsid w:val="00E40657"/>
    <w:rsid w:val="00E42AF4"/>
    <w:rsid w:val="00E524C9"/>
    <w:rsid w:val="00E60E19"/>
    <w:rsid w:val="00E8203E"/>
    <w:rsid w:val="00E91273"/>
    <w:rsid w:val="00EB2A10"/>
    <w:rsid w:val="00EC7A87"/>
    <w:rsid w:val="00ED3F10"/>
    <w:rsid w:val="00ED77D5"/>
    <w:rsid w:val="00EE4A9C"/>
    <w:rsid w:val="00EE5321"/>
    <w:rsid w:val="00F0202E"/>
    <w:rsid w:val="00F06CD8"/>
    <w:rsid w:val="00F1650C"/>
    <w:rsid w:val="00F24C19"/>
    <w:rsid w:val="00F26F25"/>
    <w:rsid w:val="00F62F57"/>
    <w:rsid w:val="00F720E0"/>
    <w:rsid w:val="00F74588"/>
    <w:rsid w:val="00F91994"/>
    <w:rsid w:val="00F95194"/>
    <w:rsid w:val="00FB456D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87FD"/>
  <w15:docId w15:val="{D4196D1C-CC01-4CD7-AB44-9DB37E57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C4284F9D.dotm</Template>
  <TotalTime>351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74</cp:revision>
  <cp:lastPrinted>2023-01-06T12:03:00Z</cp:lastPrinted>
  <dcterms:created xsi:type="dcterms:W3CDTF">2022-10-01T14:16:00Z</dcterms:created>
  <dcterms:modified xsi:type="dcterms:W3CDTF">2025-03-17T09:42:00Z</dcterms:modified>
</cp:coreProperties>
</file>